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D5" w:rsidRPr="00E42851" w:rsidRDefault="00B651D5" w:rsidP="001F0711">
      <w:pPr>
        <w:rPr>
          <w:rFonts w:ascii="Arial" w:hAnsi="Arial" w:cs="Arial"/>
          <w:sz w:val="28"/>
          <w:szCs w:val="24"/>
        </w:rPr>
      </w:pPr>
    </w:p>
    <w:p w:rsidR="003420E1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EXPEDIENTE</w:t>
      </w:r>
    </w:p>
    <w:p w:rsidR="006922B7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</w:p>
    <w:p w:rsidR="0087249E" w:rsidRPr="00E42851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1° SOLICITO AOS SENHORES VEREADORES E TODOS OS PRESENTES QUE FIQUE</w:t>
      </w:r>
      <w:r w:rsidR="00DC0F18" w:rsidRPr="00E42851">
        <w:rPr>
          <w:rFonts w:ascii="Arial" w:hAnsi="Arial" w:cs="Arial"/>
          <w:b/>
          <w:sz w:val="28"/>
          <w:szCs w:val="24"/>
        </w:rPr>
        <w:t>M</w:t>
      </w:r>
      <w:r w:rsidRPr="00E42851">
        <w:rPr>
          <w:rFonts w:ascii="Arial" w:hAnsi="Arial" w:cs="Arial"/>
          <w:b/>
          <w:sz w:val="28"/>
          <w:szCs w:val="24"/>
        </w:rPr>
        <w:t xml:space="preserve"> DE PÉ PARA A LEITURA DA BÍBLIA SAGRADA.</w:t>
      </w:r>
    </w:p>
    <w:p w:rsidR="00C060D8" w:rsidRPr="00E42851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C060D8" w:rsidRPr="00E42851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2° SOLICITO QUE O SENHOR SECRETÁRIO FAÇA A CHAMADA DOS SENHORES VEREADORES</w:t>
      </w:r>
      <w:r w:rsidR="00347AF2" w:rsidRPr="00E42851">
        <w:rPr>
          <w:rFonts w:ascii="Arial" w:hAnsi="Arial" w:cs="Arial"/>
          <w:b/>
          <w:sz w:val="28"/>
          <w:szCs w:val="24"/>
        </w:rPr>
        <w:t>.</w:t>
      </w:r>
    </w:p>
    <w:p w:rsidR="0036606F" w:rsidRPr="00E42851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68048E" w:rsidRPr="00E42851" w:rsidRDefault="00812EEB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3° </w:t>
      </w:r>
      <w:r w:rsidR="0087249E" w:rsidRPr="00E42851">
        <w:rPr>
          <w:rFonts w:ascii="Arial" w:hAnsi="Arial" w:cs="Arial"/>
          <w:b/>
          <w:sz w:val="28"/>
          <w:szCs w:val="24"/>
        </w:rPr>
        <w:t xml:space="preserve">HAVENDO QUÓRUM LEGAL EM NOME DE DEUS E DO POVO DECLARO </w:t>
      </w:r>
      <w:r w:rsidR="0087249E" w:rsidRPr="0034341A">
        <w:rPr>
          <w:rFonts w:ascii="Arial" w:hAnsi="Arial" w:cs="Arial"/>
          <w:b/>
          <w:sz w:val="28"/>
          <w:szCs w:val="24"/>
        </w:rPr>
        <w:t>A</w:t>
      </w:r>
      <w:r w:rsidR="00E25A6C" w:rsidRPr="0034341A">
        <w:rPr>
          <w:rFonts w:ascii="Arial" w:hAnsi="Arial" w:cs="Arial"/>
          <w:b/>
          <w:sz w:val="28"/>
          <w:szCs w:val="24"/>
        </w:rPr>
        <w:t xml:space="preserve">BERTA </w:t>
      </w:r>
      <w:r w:rsidR="003E6119">
        <w:rPr>
          <w:rFonts w:ascii="Arial" w:hAnsi="Arial" w:cs="Arial"/>
          <w:b/>
          <w:sz w:val="28"/>
          <w:szCs w:val="24"/>
        </w:rPr>
        <w:t>DÉCIMA</w:t>
      </w:r>
      <w:r w:rsidR="00930B44">
        <w:rPr>
          <w:rFonts w:ascii="Arial" w:hAnsi="Arial" w:cs="Arial"/>
          <w:b/>
          <w:sz w:val="28"/>
          <w:szCs w:val="24"/>
        </w:rPr>
        <w:t xml:space="preserve"> </w:t>
      </w:r>
      <w:r w:rsidR="00232048" w:rsidRPr="0034341A">
        <w:rPr>
          <w:rFonts w:ascii="Arial" w:hAnsi="Arial" w:cs="Arial"/>
          <w:b/>
          <w:sz w:val="28"/>
          <w:szCs w:val="24"/>
        </w:rPr>
        <w:t>SESSÃO</w:t>
      </w:r>
      <w:r w:rsidR="00FA312F" w:rsidRPr="0034341A">
        <w:rPr>
          <w:rFonts w:ascii="Arial" w:hAnsi="Arial" w:cs="Arial"/>
          <w:b/>
          <w:sz w:val="28"/>
          <w:szCs w:val="24"/>
        </w:rPr>
        <w:t xml:space="preserve"> </w:t>
      </w:r>
      <w:r w:rsidR="00BF5110" w:rsidRPr="0034341A">
        <w:rPr>
          <w:rFonts w:ascii="Arial" w:hAnsi="Arial" w:cs="Arial"/>
          <w:b/>
          <w:sz w:val="28"/>
          <w:szCs w:val="24"/>
        </w:rPr>
        <w:t>ORDINÁRIA</w:t>
      </w:r>
      <w:r w:rsidR="00BF5110" w:rsidRPr="00E42851">
        <w:rPr>
          <w:rFonts w:ascii="Arial" w:hAnsi="Arial" w:cs="Arial"/>
          <w:b/>
          <w:sz w:val="28"/>
          <w:szCs w:val="24"/>
        </w:rPr>
        <w:t xml:space="preserve"> </w:t>
      </w:r>
      <w:r w:rsidR="008A064E">
        <w:rPr>
          <w:rFonts w:ascii="Arial" w:hAnsi="Arial" w:cs="Arial"/>
          <w:b/>
          <w:sz w:val="28"/>
          <w:szCs w:val="24"/>
        </w:rPr>
        <w:t>DO ANO DE 2026</w:t>
      </w:r>
      <w:r w:rsidR="0087249E" w:rsidRPr="00E42851">
        <w:rPr>
          <w:rFonts w:ascii="Arial" w:hAnsi="Arial" w:cs="Arial"/>
          <w:b/>
          <w:sz w:val="28"/>
          <w:szCs w:val="24"/>
        </w:rPr>
        <w:t>.</w:t>
      </w:r>
    </w:p>
    <w:p w:rsidR="00DD7764" w:rsidRPr="00E42851" w:rsidRDefault="00DD7764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1A274F" w:rsidRPr="00E42851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4° </w:t>
      </w:r>
      <w:r w:rsidR="0087249E" w:rsidRPr="00E42851">
        <w:rPr>
          <w:rFonts w:ascii="Arial" w:hAnsi="Arial" w:cs="Arial"/>
          <w:b/>
          <w:sz w:val="28"/>
          <w:szCs w:val="24"/>
        </w:rPr>
        <w:t>SOLICITO AO SENHOR S</w:t>
      </w:r>
      <w:r w:rsidR="00876CE3" w:rsidRPr="00E42851">
        <w:rPr>
          <w:rFonts w:ascii="Arial" w:hAnsi="Arial" w:cs="Arial"/>
          <w:b/>
          <w:sz w:val="28"/>
          <w:szCs w:val="24"/>
        </w:rPr>
        <w:t>ECRETÁRIO QUE FAÇA A LEITURA DA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 </w:t>
      </w:r>
      <w:r w:rsidR="001308EF" w:rsidRPr="00E42851">
        <w:rPr>
          <w:rFonts w:ascii="Arial" w:hAnsi="Arial" w:cs="Arial"/>
          <w:b/>
          <w:sz w:val="28"/>
          <w:szCs w:val="24"/>
        </w:rPr>
        <w:t>ATA</w:t>
      </w:r>
      <w:r w:rsidR="00930B44">
        <w:rPr>
          <w:rFonts w:ascii="Arial" w:hAnsi="Arial" w:cs="Arial"/>
          <w:b/>
          <w:sz w:val="28"/>
          <w:szCs w:val="24"/>
        </w:rPr>
        <w:t xml:space="preserve"> </w:t>
      </w:r>
      <w:r w:rsidR="00F57FCD" w:rsidRPr="00E42851">
        <w:rPr>
          <w:rFonts w:ascii="Arial" w:hAnsi="Arial" w:cs="Arial"/>
          <w:b/>
          <w:sz w:val="28"/>
          <w:szCs w:val="24"/>
        </w:rPr>
        <w:t>DA</w:t>
      </w:r>
      <w:r w:rsidR="00D871DA">
        <w:rPr>
          <w:rFonts w:ascii="Arial" w:hAnsi="Arial" w:cs="Arial"/>
          <w:b/>
          <w:sz w:val="28"/>
          <w:szCs w:val="24"/>
        </w:rPr>
        <w:t xml:space="preserve"> </w:t>
      </w:r>
      <w:r w:rsidR="00B475E5">
        <w:rPr>
          <w:rFonts w:ascii="Arial" w:hAnsi="Arial" w:cs="Arial"/>
          <w:b/>
          <w:sz w:val="28"/>
          <w:szCs w:val="24"/>
        </w:rPr>
        <w:t>NONA</w:t>
      </w:r>
      <w:r w:rsidR="00D871DA">
        <w:rPr>
          <w:rFonts w:ascii="Arial" w:hAnsi="Arial" w:cs="Arial"/>
          <w:b/>
          <w:sz w:val="28"/>
          <w:szCs w:val="24"/>
        </w:rPr>
        <w:t xml:space="preserve"> </w:t>
      </w:r>
      <w:r w:rsidR="00B557A6" w:rsidRPr="00E42851">
        <w:rPr>
          <w:rFonts w:ascii="Arial" w:hAnsi="Arial" w:cs="Arial"/>
          <w:b/>
          <w:sz w:val="28"/>
          <w:szCs w:val="24"/>
        </w:rPr>
        <w:t xml:space="preserve">SESSÃO ORDINÁRIA 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DE </w:t>
      </w:r>
      <w:r w:rsidR="00284113">
        <w:rPr>
          <w:rFonts w:ascii="Arial" w:hAnsi="Arial" w:cs="Arial"/>
          <w:b/>
          <w:sz w:val="28"/>
          <w:szCs w:val="24"/>
        </w:rPr>
        <w:t>2026</w:t>
      </w:r>
      <w:r w:rsidR="00C73B83">
        <w:rPr>
          <w:rFonts w:ascii="Arial" w:hAnsi="Arial" w:cs="Arial"/>
          <w:b/>
          <w:sz w:val="28"/>
          <w:szCs w:val="24"/>
        </w:rPr>
        <w:t xml:space="preserve"> </w:t>
      </w:r>
      <w:r w:rsidR="00BE5ED9" w:rsidRPr="00E42851">
        <w:rPr>
          <w:rFonts w:ascii="Arial" w:hAnsi="Arial" w:cs="Arial"/>
          <w:b/>
          <w:sz w:val="28"/>
          <w:szCs w:val="24"/>
        </w:rPr>
        <w:t>(</w:t>
      </w:r>
      <w:r w:rsidR="00327C6F" w:rsidRPr="00E42851">
        <w:rPr>
          <w:rFonts w:ascii="Arial" w:hAnsi="Arial" w:cs="Arial"/>
          <w:sz w:val="28"/>
          <w:szCs w:val="24"/>
        </w:rPr>
        <w:t>Aguarde</w:t>
      </w:r>
      <w:r w:rsidR="00901BD6" w:rsidRPr="00E42851">
        <w:rPr>
          <w:rFonts w:ascii="Arial" w:hAnsi="Arial" w:cs="Arial"/>
          <w:sz w:val="28"/>
          <w:szCs w:val="24"/>
        </w:rPr>
        <w:t xml:space="preserve"> a leitura) </w:t>
      </w:r>
      <w:r w:rsidR="008D6287" w:rsidRPr="00E42851">
        <w:rPr>
          <w:rFonts w:ascii="Arial" w:hAnsi="Arial" w:cs="Arial"/>
          <w:sz w:val="28"/>
          <w:szCs w:val="24"/>
        </w:rPr>
        <w:t>em discussão da ata (AGUARDE) em votação da ata</w:t>
      </w:r>
      <w:r w:rsidR="008C3218" w:rsidRPr="00E42851">
        <w:rPr>
          <w:rFonts w:ascii="Arial" w:hAnsi="Arial" w:cs="Arial"/>
          <w:sz w:val="28"/>
          <w:szCs w:val="24"/>
        </w:rPr>
        <w:t>: os favoráveis permanecem sentados os con</w:t>
      </w:r>
      <w:r w:rsidR="001308EF" w:rsidRPr="00E42851">
        <w:rPr>
          <w:rFonts w:ascii="Arial" w:hAnsi="Arial" w:cs="Arial"/>
          <w:sz w:val="28"/>
          <w:szCs w:val="24"/>
        </w:rPr>
        <w:t>tras se manifestem: aprovada</w:t>
      </w:r>
      <w:r w:rsidR="008D6287" w:rsidRPr="00E42851">
        <w:rPr>
          <w:rFonts w:ascii="Arial" w:hAnsi="Arial" w:cs="Arial"/>
          <w:sz w:val="28"/>
          <w:szCs w:val="24"/>
        </w:rPr>
        <w:t xml:space="preserve"> a </w:t>
      </w:r>
      <w:r w:rsidR="003904A2" w:rsidRPr="00E42851">
        <w:rPr>
          <w:rFonts w:ascii="Arial" w:hAnsi="Arial" w:cs="Arial"/>
          <w:sz w:val="28"/>
          <w:szCs w:val="24"/>
        </w:rPr>
        <w:t>ata)</w:t>
      </w:r>
      <w:r w:rsidR="008C3218" w:rsidRPr="00E42851">
        <w:rPr>
          <w:rFonts w:ascii="Arial" w:hAnsi="Arial" w:cs="Arial"/>
          <w:sz w:val="28"/>
          <w:szCs w:val="24"/>
        </w:rPr>
        <w:t xml:space="preserve">. </w:t>
      </w:r>
    </w:p>
    <w:p w:rsidR="00637F92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5° </w:t>
      </w:r>
      <w:r w:rsidR="009F7A7E" w:rsidRPr="00E42851">
        <w:rPr>
          <w:rFonts w:ascii="Arial" w:hAnsi="Arial" w:cs="Arial"/>
          <w:b/>
          <w:sz w:val="28"/>
          <w:szCs w:val="24"/>
        </w:rPr>
        <w:t>SOLICITO AO SENHOR SECRETÁRIO QUE FAÇA A LEITURA</w:t>
      </w:r>
      <w:r w:rsidR="00FF528A" w:rsidRPr="00E42851">
        <w:rPr>
          <w:rFonts w:ascii="Arial" w:hAnsi="Arial" w:cs="Arial"/>
          <w:b/>
          <w:sz w:val="28"/>
          <w:szCs w:val="24"/>
        </w:rPr>
        <w:t xml:space="preserve"> </w:t>
      </w:r>
      <w:r w:rsidR="006631C1" w:rsidRPr="00E42851">
        <w:rPr>
          <w:rFonts w:ascii="Arial" w:hAnsi="Arial" w:cs="Arial"/>
          <w:b/>
          <w:sz w:val="28"/>
          <w:szCs w:val="24"/>
        </w:rPr>
        <w:t>DAS</w:t>
      </w:r>
      <w:r w:rsidRPr="00E42851">
        <w:rPr>
          <w:rFonts w:ascii="Arial" w:hAnsi="Arial" w:cs="Arial"/>
          <w:b/>
          <w:sz w:val="28"/>
          <w:szCs w:val="24"/>
        </w:rPr>
        <w:t xml:space="preserve"> CORRESPONDÊN</w:t>
      </w:r>
      <w:r w:rsidR="009D7722" w:rsidRPr="00E42851">
        <w:rPr>
          <w:rFonts w:ascii="Arial" w:hAnsi="Arial" w:cs="Arial"/>
          <w:b/>
          <w:sz w:val="28"/>
          <w:szCs w:val="24"/>
        </w:rPr>
        <w:t xml:space="preserve">CIAS </w:t>
      </w:r>
      <w:r w:rsidR="001D5BFE" w:rsidRPr="00E42851">
        <w:rPr>
          <w:rFonts w:ascii="Arial" w:hAnsi="Arial" w:cs="Arial"/>
          <w:b/>
          <w:sz w:val="28"/>
          <w:szCs w:val="24"/>
        </w:rPr>
        <w:t>RECEBIDAS.</w:t>
      </w:r>
    </w:p>
    <w:p w:rsidR="00B475E5" w:rsidRDefault="00B475E5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VEREADOR GOIANO RESPOSTA, AO REQUERIMENTO N°004/ SESSÃO 23/03/2026</w:t>
      </w:r>
    </w:p>
    <w:p w:rsidR="00B475E5" w:rsidRDefault="00B475E5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RESPOSTA VEREADOR JOELSON INDICAÇÃO N°001 SESSÃO 02/03/2026</w:t>
      </w:r>
    </w:p>
    <w:p w:rsidR="00B475E5" w:rsidRDefault="00B475E5" w:rsidP="00B475E5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B475E5">
        <w:rPr>
          <w:rFonts w:ascii="Arial" w:hAnsi="Arial" w:cs="Arial"/>
          <w:b/>
          <w:sz w:val="28"/>
          <w:szCs w:val="24"/>
        </w:rPr>
        <w:t>RESPOSTA VEREADOR JOELSON INDICAÇÃO N°</w:t>
      </w:r>
      <w:r>
        <w:rPr>
          <w:rFonts w:ascii="Arial" w:hAnsi="Arial" w:cs="Arial"/>
          <w:b/>
          <w:sz w:val="28"/>
          <w:szCs w:val="24"/>
        </w:rPr>
        <w:t>002</w:t>
      </w:r>
      <w:r w:rsidRPr="00B475E5">
        <w:rPr>
          <w:rFonts w:ascii="Arial" w:hAnsi="Arial" w:cs="Arial"/>
          <w:b/>
          <w:sz w:val="28"/>
          <w:szCs w:val="24"/>
        </w:rPr>
        <w:t>/</w:t>
      </w:r>
      <w:r>
        <w:rPr>
          <w:rFonts w:ascii="Arial" w:hAnsi="Arial" w:cs="Arial"/>
          <w:b/>
          <w:sz w:val="28"/>
          <w:szCs w:val="24"/>
        </w:rPr>
        <w:t xml:space="preserve"> SESSÃO 02/03/2026</w:t>
      </w:r>
    </w:p>
    <w:p w:rsidR="00B475E5" w:rsidRPr="00B475E5" w:rsidRDefault="00B475E5" w:rsidP="00B475E5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DECLARAÇÃO NOTIFICAÇÃO DO ADMINISTRATIVO MUNICIPAL DO REPASSE DO ESTADO</w:t>
      </w:r>
    </w:p>
    <w:p w:rsidR="00B475E5" w:rsidRDefault="00B475E5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B475E5" w:rsidRDefault="00B475E5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584EFB" w:rsidRPr="008A064E" w:rsidRDefault="0087249E" w:rsidP="008A064E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6° VAMOS DAR INICÍO AO PEQUENO EXPEDIENTE (</w:t>
      </w:r>
      <w:r w:rsidRPr="00E42851">
        <w:rPr>
          <w:rFonts w:ascii="Arial" w:hAnsi="Arial" w:cs="Arial"/>
          <w:sz w:val="28"/>
          <w:szCs w:val="24"/>
        </w:rPr>
        <w:t>aos vereadores que queiram discursar</w:t>
      </w:r>
      <w:r w:rsidRPr="00E42851">
        <w:rPr>
          <w:rFonts w:ascii="Arial" w:hAnsi="Arial" w:cs="Arial"/>
          <w:b/>
          <w:sz w:val="28"/>
          <w:szCs w:val="24"/>
        </w:rPr>
        <w:t>)</w:t>
      </w:r>
    </w:p>
    <w:p w:rsidR="001F6EA4" w:rsidRDefault="00872397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7° VAMOS DAR INICÍO AO GRA</w:t>
      </w:r>
      <w:r w:rsidR="0087249E" w:rsidRPr="00E42851">
        <w:rPr>
          <w:rFonts w:ascii="Arial" w:hAnsi="Arial" w:cs="Arial"/>
          <w:b/>
          <w:sz w:val="28"/>
          <w:szCs w:val="24"/>
        </w:rPr>
        <w:t>NDE EXPEDIENTE (</w:t>
      </w:r>
      <w:r w:rsidR="0087249E" w:rsidRPr="00E42851">
        <w:rPr>
          <w:rFonts w:ascii="Arial" w:hAnsi="Arial" w:cs="Arial"/>
          <w:sz w:val="28"/>
          <w:szCs w:val="24"/>
        </w:rPr>
        <w:t>aos vereadores que queiram discursar</w:t>
      </w:r>
      <w:r w:rsidR="0087249E" w:rsidRPr="00E42851">
        <w:rPr>
          <w:rFonts w:ascii="Arial" w:hAnsi="Arial" w:cs="Arial"/>
          <w:b/>
          <w:sz w:val="28"/>
          <w:szCs w:val="24"/>
        </w:rPr>
        <w:t>)</w:t>
      </w:r>
      <w:r w:rsidR="001F6EA4" w:rsidRPr="00E42851">
        <w:rPr>
          <w:rFonts w:ascii="Arial" w:hAnsi="Arial" w:cs="Arial"/>
          <w:b/>
          <w:sz w:val="28"/>
          <w:szCs w:val="24"/>
        </w:rPr>
        <w:t xml:space="preserve"> </w:t>
      </w:r>
    </w:p>
    <w:p w:rsidR="00517554" w:rsidRDefault="00266FD5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8° ORDEM DO DIA: </w:t>
      </w:r>
    </w:p>
    <w:p w:rsidR="003053C1" w:rsidRDefault="008B6C7B" w:rsidP="003053C1">
      <w:pPr>
        <w:jc w:val="both"/>
        <w:rPr>
          <w:rFonts w:ascii="Arial" w:hAnsi="Arial" w:cs="Arial"/>
          <w:b/>
          <w:sz w:val="28"/>
          <w:szCs w:val="24"/>
        </w:rPr>
      </w:pPr>
      <w:r w:rsidRPr="008B6C7B">
        <w:rPr>
          <w:rFonts w:ascii="Arial" w:hAnsi="Arial" w:cs="Arial"/>
          <w:b/>
          <w:sz w:val="28"/>
          <w:szCs w:val="24"/>
        </w:rPr>
        <w:t xml:space="preserve">LEITURA DO </w:t>
      </w:r>
      <w:r>
        <w:rPr>
          <w:rFonts w:ascii="Arial" w:hAnsi="Arial" w:cs="Arial"/>
          <w:b/>
          <w:sz w:val="28"/>
          <w:szCs w:val="24"/>
        </w:rPr>
        <w:t xml:space="preserve">PROJETO 004/2026- DO LEGISLATIVO </w:t>
      </w:r>
    </w:p>
    <w:p w:rsidR="00931B1B" w:rsidRPr="008B6C7B" w:rsidRDefault="00931B1B" w:rsidP="003053C1">
      <w:pPr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LEITURA DO PROJETO 2460/2026- DO EXECUTIVO </w:t>
      </w:r>
      <w:r w:rsidR="00CE63DB">
        <w:rPr>
          <w:rFonts w:ascii="Arial" w:hAnsi="Arial" w:cs="Arial"/>
          <w:b/>
          <w:sz w:val="28"/>
          <w:szCs w:val="24"/>
        </w:rPr>
        <w:t xml:space="preserve">     </w:t>
      </w:r>
    </w:p>
    <w:p w:rsidR="00B475E5" w:rsidRPr="00E42851" w:rsidRDefault="00B475E5" w:rsidP="003053C1">
      <w:pPr>
        <w:jc w:val="both"/>
        <w:rPr>
          <w:rFonts w:ascii="Arial" w:hAnsi="Arial" w:cs="Arial"/>
          <w:sz w:val="28"/>
          <w:szCs w:val="24"/>
        </w:rPr>
      </w:pPr>
    </w:p>
    <w:p w:rsidR="009E79EC" w:rsidRPr="00055CA0" w:rsidRDefault="009E79EC" w:rsidP="009E79EC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 w:rsidR="0034341A">
        <w:rPr>
          <w:rFonts w:ascii="Arial" w:hAnsi="Arial" w:cs="Arial"/>
          <w:b/>
          <w:sz w:val="28"/>
          <w:szCs w:val="24"/>
        </w:rPr>
        <w:t xml:space="preserve"> </w:t>
      </w:r>
      <w:r w:rsidR="00B475E5">
        <w:rPr>
          <w:rFonts w:ascii="Arial" w:hAnsi="Arial" w:cs="Arial"/>
          <w:b/>
          <w:sz w:val="28"/>
          <w:szCs w:val="24"/>
        </w:rPr>
        <w:t>2.459</w:t>
      </w:r>
      <w:r w:rsidR="00055CA0">
        <w:rPr>
          <w:rFonts w:ascii="Arial" w:hAnsi="Arial" w:cs="Arial"/>
          <w:b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E79EC" w:rsidRPr="00E42851" w:rsidRDefault="00245F63" w:rsidP="009E79E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="009E79EC" w:rsidRPr="00E42851">
        <w:rPr>
          <w:rFonts w:ascii="Arial" w:hAnsi="Arial" w:cs="Arial"/>
          <w:sz w:val="28"/>
          <w:szCs w:val="24"/>
        </w:rPr>
        <w:t xml:space="preserve">PROJETO 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E79EC" w:rsidRPr="00E42851" w:rsidRDefault="009E79EC" w:rsidP="009E79EC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="00B475E5">
        <w:rPr>
          <w:rFonts w:ascii="Arial" w:hAnsi="Arial" w:cs="Arial"/>
          <w:sz w:val="28"/>
          <w:szCs w:val="24"/>
        </w:rPr>
        <w:t>Nº 2459</w:t>
      </w:r>
      <w:r w:rsidR="008A064E">
        <w:rPr>
          <w:rFonts w:ascii="Arial" w:hAnsi="Arial" w:cs="Arial"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E79EC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8A064E" w:rsidRDefault="008A064E" w:rsidP="009E79EC">
      <w:pPr>
        <w:jc w:val="both"/>
        <w:rPr>
          <w:rFonts w:ascii="Arial" w:hAnsi="Arial" w:cs="Arial"/>
          <w:sz w:val="28"/>
          <w:szCs w:val="24"/>
        </w:rPr>
      </w:pPr>
    </w:p>
    <w:p w:rsidR="00055CA0" w:rsidRDefault="00055CA0" w:rsidP="00055CA0">
      <w:pPr>
        <w:jc w:val="both"/>
        <w:rPr>
          <w:rFonts w:ascii="Arial" w:hAnsi="Arial" w:cs="Arial"/>
          <w:sz w:val="28"/>
          <w:szCs w:val="24"/>
        </w:rPr>
      </w:pPr>
    </w:p>
    <w:p w:rsidR="00995E1B" w:rsidRDefault="00995E1B" w:rsidP="00995E1B">
      <w:pPr>
        <w:jc w:val="both"/>
        <w:rPr>
          <w:rFonts w:ascii="Arial" w:hAnsi="Arial" w:cs="Arial"/>
          <w:sz w:val="28"/>
          <w:szCs w:val="24"/>
        </w:rPr>
      </w:pPr>
    </w:p>
    <w:p w:rsidR="008A064E" w:rsidRDefault="008A064E" w:rsidP="008A064E">
      <w:pPr>
        <w:jc w:val="both"/>
        <w:rPr>
          <w:rFonts w:ascii="Arial" w:hAnsi="Arial" w:cs="Arial"/>
          <w:sz w:val="28"/>
          <w:szCs w:val="24"/>
        </w:rPr>
      </w:pPr>
    </w:p>
    <w:p w:rsidR="0036606F" w:rsidRPr="008038CA" w:rsidRDefault="0036606F" w:rsidP="008038CA">
      <w:pPr>
        <w:jc w:val="both"/>
        <w:rPr>
          <w:rFonts w:ascii="Arial" w:hAnsi="Arial" w:cs="Arial"/>
          <w:sz w:val="28"/>
          <w:szCs w:val="24"/>
        </w:rPr>
      </w:pPr>
    </w:p>
    <w:p w:rsidR="00D355C4" w:rsidRPr="00E42851" w:rsidRDefault="00D11430" w:rsidP="0036606F">
      <w:pPr>
        <w:spacing w:line="360" w:lineRule="auto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O senhor presidente faz o seu agradecimento final!</w:t>
      </w:r>
      <w:r w:rsidR="0036606F" w:rsidRPr="00E42851">
        <w:rPr>
          <w:rFonts w:ascii="Arial" w:hAnsi="Arial" w:cs="Arial"/>
          <w:sz w:val="28"/>
          <w:szCs w:val="24"/>
        </w:rPr>
        <w:t xml:space="preserve">      </w:t>
      </w: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87249E" w:rsidRPr="00E42851" w:rsidRDefault="00D355C4" w:rsidP="0036606F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                                            </w:t>
      </w:r>
      <w:r w:rsidR="0036606F" w:rsidRPr="00E42851">
        <w:rPr>
          <w:rFonts w:ascii="Arial" w:hAnsi="Arial" w:cs="Arial"/>
          <w:sz w:val="28"/>
          <w:szCs w:val="24"/>
        </w:rPr>
        <w:t xml:space="preserve">       </w:t>
      </w:r>
      <w:r w:rsidR="0036606F" w:rsidRPr="00E42851">
        <w:rPr>
          <w:rFonts w:ascii="Arial" w:hAnsi="Arial" w:cs="Arial"/>
          <w:b/>
          <w:sz w:val="28"/>
          <w:szCs w:val="24"/>
        </w:rPr>
        <w:t>Declaro encerrada esta Sessão.</w:t>
      </w:r>
    </w:p>
    <w:sectPr w:rsidR="0087249E" w:rsidRPr="00E42851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EA" w:rsidRDefault="001E3FEA">
      <w:r>
        <w:separator/>
      </w:r>
    </w:p>
  </w:endnote>
  <w:endnote w:type="continuationSeparator" w:id="0">
    <w:p w:rsidR="001E3FEA" w:rsidRDefault="001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357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EA" w:rsidRDefault="001E3FEA">
      <w:r>
        <w:separator/>
      </w:r>
    </w:p>
  </w:footnote>
  <w:footnote w:type="continuationSeparator" w:id="0">
    <w:p w:rsidR="001E3FEA" w:rsidRDefault="001E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6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8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5CA0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17BE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3FEA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8F8"/>
    <w:rsid w:val="002537E6"/>
    <w:rsid w:val="00255DC1"/>
    <w:rsid w:val="00255F22"/>
    <w:rsid w:val="00255FD7"/>
    <w:rsid w:val="002567B3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6410"/>
    <w:rsid w:val="002B77DA"/>
    <w:rsid w:val="002B7930"/>
    <w:rsid w:val="002B7E58"/>
    <w:rsid w:val="002C2B14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652"/>
    <w:rsid w:val="00356267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27B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119"/>
    <w:rsid w:val="003E68F9"/>
    <w:rsid w:val="003E7888"/>
    <w:rsid w:val="003F037E"/>
    <w:rsid w:val="003F0786"/>
    <w:rsid w:val="003F13CB"/>
    <w:rsid w:val="003F1AF2"/>
    <w:rsid w:val="003F49F6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E5F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17E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40A9"/>
    <w:rsid w:val="006E4CA7"/>
    <w:rsid w:val="006E6824"/>
    <w:rsid w:val="006F014E"/>
    <w:rsid w:val="006F02EC"/>
    <w:rsid w:val="006F4B05"/>
    <w:rsid w:val="006F66C4"/>
    <w:rsid w:val="006F7E98"/>
    <w:rsid w:val="007008ED"/>
    <w:rsid w:val="00700FF6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C7B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4914"/>
    <w:rsid w:val="008E4ECA"/>
    <w:rsid w:val="008E6208"/>
    <w:rsid w:val="008E7178"/>
    <w:rsid w:val="008E75F6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34B1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83F"/>
    <w:rsid w:val="00930B44"/>
    <w:rsid w:val="00931B0F"/>
    <w:rsid w:val="00931B1B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D14"/>
    <w:rsid w:val="00AE60B6"/>
    <w:rsid w:val="00AE78C0"/>
    <w:rsid w:val="00AF0A2B"/>
    <w:rsid w:val="00AF229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57C"/>
    <w:rsid w:val="00B43CAC"/>
    <w:rsid w:val="00B43CE1"/>
    <w:rsid w:val="00B44F8B"/>
    <w:rsid w:val="00B45953"/>
    <w:rsid w:val="00B461EB"/>
    <w:rsid w:val="00B4674D"/>
    <w:rsid w:val="00B475E5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644A"/>
    <w:rsid w:val="00C3650E"/>
    <w:rsid w:val="00C36FF6"/>
    <w:rsid w:val="00C3752F"/>
    <w:rsid w:val="00C37CE0"/>
    <w:rsid w:val="00C37CF6"/>
    <w:rsid w:val="00C37DA6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3DB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EF"/>
    <w:rsid w:val="00D466F5"/>
    <w:rsid w:val="00D46E3D"/>
    <w:rsid w:val="00D503A8"/>
    <w:rsid w:val="00D517DF"/>
    <w:rsid w:val="00D54153"/>
    <w:rsid w:val="00D54DC8"/>
    <w:rsid w:val="00D55306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32F5"/>
    <w:rsid w:val="00D93807"/>
    <w:rsid w:val="00D93DF7"/>
    <w:rsid w:val="00D94057"/>
    <w:rsid w:val="00D9461B"/>
    <w:rsid w:val="00D94751"/>
    <w:rsid w:val="00D95A31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CE0"/>
    <w:rsid w:val="00DD1E4D"/>
    <w:rsid w:val="00DD3549"/>
    <w:rsid w:val="00DD3D9E"/>
    <w:rsid w:val="00DD55B2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4105E"/>
    <w:rsid w:val="00F41C12"/>
    <w:rsid w:val="00F4230D"/>
    <w:rsid w:val="00F427FA"/>
    <w:rsid w:val="00F432EA"/>
    <w:rsid w:val="00F441DC"/>
    <w:rsid w:val="00F44BC0"/>
    <w:rsid w:val="00F45E48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73E8"/>
    <w:rsid w:val="00FD7FC7"/>
    <w:rsid w:val="00FE21CB"/>
    <w:rsid w:val="00FE26A9"/>
    <w:rsid w:val="00FE2832"/>
    <w:rsid w:val="00FE3BB2"/>
    <w:rsid w:val="00FE43F2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79D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A4516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262D-4AB7-43F5-9331-EA510230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61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1647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3</cp:revision>
  <cp:lastPrinted>2026-04-06T22:39:00Z</cp:lastPrinted>
  <dcterms:created xsi:type="dcterms:W3CDTF">2026-04-06T22:33:00Z</dcterms:created>
  <dcterms:modified xsi:type="dcterms:W3CDTF">2026-04-06T23:39:00Z</dcterms:modified>
</cp:coreProperties>
</file>