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A9" w:rsidRDefault="00E75CA9" w:rsidP="00B15A27">
      <w:pPr>
        <w:jc w:val="center"/>
        <w:rPr>
          <w:rFonts w:ascii="Arial" w:hAnsi="Arial" w:cs="Arial"/>
          <w:sz w:val="24"/>
          <w:szCs w:val="24"/>
        </w:rPr>
      </w:pPr>
    </w:p>
    <w:p w:rsidR="00E75CA9" w:rsidRDefault="00E75CA9" w:rsidP="00B15A27">
      <w:pPr>
        <w:jc w:val="center"/>
        <w:rPr>
          <w:rFonts w:ascii="Arial" w:hAnsi="Arial" w:cs="Arial"/>
          <w:sz w:val="24"/>
          <w:szCs w:val="24"/>
        </w:rPr>
      </w:pPr>
    </w:p>
    <w:p w:rsidR="003420E1" w:rsidRPr="00F711C5" w:rsidRDefault="006922B7" w:rsidP="00B15A27">
      <w:pPr>
        <w:jc w:val="center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>EXPEDIENTE</w:t>
      </w:r>
    </w:p>
    <w:p w:rsidR="006922B7" w:rsidRPr="00F711C5" w:rsidRDefault="006922B7" w:rsidP="00B15A27">
      <w:pPr>
        <w:jc w:val="center"/>
        <w:rPr>
          <w:rFonts w:ascii="Arial" w:hAnsi="Arial" w:cs="Arial"/>
          <w:sz w:val="24"/>
          <w:szCs w:val="24"/>
        </w:rPr>
      </w:pPr>
    </w:p>
    <w:p w:rsidR="0087249E" w:rsidRPr="00F711C5" w:rsidRDefault="0087249E" w:rsidP="006922B7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>1° SOLICITO AOS SENHORES VEREADORES E TODOS OS PRESENTES QUE FIQUE</w:t>
      </w:r>
      <w:r w:rsidR="00DC0F18" w:rsidRPr="00F711C5">
        <w:rPr>
          <w:rFonts w:ascii="Arial" w:hAnsi="Arial" w:cs="Arial"/>
          <w:b/>
          <w:sz w:val="24"/>
          <w:szCs w:val="24"/>
        </w:rPr>
        <w:t>M</w:t>
      </w:r>
      <w:r w:rsidRPr="00F711C5">
        <w:rPr>
          <w:rFonts w:ascii="Arial" w:hAnsi="Arial" w:cs="Arial"/>
          <w:b/>
          <w:sz w:val="24"/>
          <w:szCs w:val="24"/>
        </w:rPr>
        <w:t xml:space="preserve"> DE PÉ PARA A LEITURA DA BÍBLIA SAGRADA.</w:t>
      </w:r>
    </w:p>
    <w:p w:rsidR="00C060D8" w:rsidRPr="00F711C5" w:rsidRDefault="00C060D8" w:rsidP="006922B7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C060D8" w:rsidRPr="00F711C5" w:rsidRDefault="0087249E" w:rsidP="0036606F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>2° SOLICITO QUE O SENHOR SECRETÁRIO FAÇA A CHAMADA DOS SENHORES VEREADORES</w:t>
      </w:r>
      <w:r w:rsidR="00347AF2" w:rsidRPr="00F711C5">
        <w:rPr>
          <w:rFonts w:ascii="Arial" w:hAnsi="Arial" w:cs="Arial"/>
          <w:b/>
          <w:sz w:val="24"/>
          <w:szCs w:val="24"/>
        </w:rPr>
        <w:t>.</w:t>
      </w:r>
    </w:p>
    <w:p w:rsidR="0036606F" w:rsidRPr="00F711C5" w:rsidRDefault="0036606F" w:rsidP="0036606F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</w:p>
    <w:p w:rsidR="009147A0" w:rsidRDefault="00812EEB" w:rsidP="006922B7">
      <w:pPr>
        <w:tabs>
          <w:tab w:val="left" w:pos="9781"/>
        </w:tabs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 xml:space="preserve">3° </w:t>
      </w:r>
      <w:r w:rsidR="0087249E" w:rsidRPr="00F711C5">
        <w:rPr>
          <w:rFonts w:ascii="Arial" w:hAnsi="Arial" w:cs="Arial"/>
          <w:b/>
          <w:sz w:val="24"/>
          <w:szCs w:val="24"/>
        </w:rPr>
        <w:t>HAVENDO QUÓRUM LEGAL EM NOME DE DEUS E DO POVO DECLARO A</w:t>
      </w:r>
      <w:r w:rsidR="00E25A6C" w:rsidRPr="00F711C5">
        <w:rPr>
          <w:rFonts w:ascii="Arial" w:hAnsi="Arial" w:cs="Arial"/>
          <w:b/>
          <w:sz w:val="24"/>
          <w:szCs w:val="24"/>
        </w:rPr>
        <w:t xml:space="preserve">BERTA </w:t>
      </w:r>
      <w:r w:rsidR="009147A0">
        <w:rPr>
          <w:rFonts w:ascii="Arial" w:hAnsi="Arial" w:cs="Arial"/>
          <w:b/>
          <w:sz w:val="24"/>
          <w:szCs w:val="24"/>
        </w:rPr>
        <w:t>A</w:t>
      </w:r>
    </w:p>
    <w:p w:rsidR="0068048E" w:rsidRPr="00F711C5" w:rsidRDefault="009147A0" w:rsidP="006922B7">
      <w:pPr>
        <w:tabs>
          <w:tab w:val="left" w:pos="9781"/>
        </w:tabs>
        <w:spacing w:line="360" w:lineRule="auto"/>
        <w:ind w:right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OITAVA </w:t>
      </w:r>
      <w:r w:rsidR="00F467EC" w:rsidRPr="00F711C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55AC" w:rsidRPr="00F711C5">
        <w:rPr>
          <w:rFonts w:ascii="Arial" w:hAnsi="Arial" w:cs="Arial"/>
          <w:b/>
          <w:sz w:val="24"/>
          <w:szCs w:val="24"/>
        </w:rPr>
        <w:t xml:space="preserve">SESSÃO </w:t>
      </w:r>
      <w:r w:rsidR="00E255AC">
        <w:rPr>
          <w:rFonts w:ascii="Arial" w:hAnsi="Arial" w:cs="Arial"/>
          <w:b/>
          <w:sz w:val="24"/>
          <w:szCs w:val="24"/>
        </w:rPr>
        <w:t>ORDINÁRIA</w:t>
      </w:r>
      <w:r w:rsidR="00BF5110" w:rsidRPr="00F711C5">
        <w:rPr>
          <w:rFonts w:ascii="Arial" w:hAnsi="Arial" w:cs="Arial"/>
          <w:b/>
          <w:sz w:val="24"/>
          <w:szCs w:val="24"/>
        </w:rPr>
        <w:t xml:space="preserve"> </w:t>
      </w:r>
      <w:r w:rsidR="008A064E" w:rsidRPr="00F711C5">
        <w:rPr>
          <w:rFonts w:ascii="Arial" w:hAnsi="Arial" w:cs="Arial"/>
          <w:b/>
          <w:sz w:val="24"/>
          <w:szCs w:val="24"/>
        </w:rPr>
        <w:t>DO ANO DE 2026</w:t>
      </w:r>
      <w:r w:rsidR="0087249E" w:rsidRPr="00F711C5">
        <w:rPr>
          <w:rFonts w:ascii="Arial" w:hAnsi="Arial" w:cs="Arial"/>
          <w:b/>
          <w:sz w:val="24"/>
          <w:szCs w:val="24"/>
        </w:rPr>
        <w:t>.</w:t>
      </w:r>
    </w:p>
    <w:p w:rsidR="00DD7764" w:rsidRPr="00F711C5" w:rsidRDefault="00DD7764" w:rsidP="006922B7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1A274F" w:rsidRPr="00F711C5" w:rsidRDefault="00812EEB" w:rsidP="006922B7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 xml:space="preserve">4° </w:t>
      </w:r>
      <w:r w:rsidR="0087249E" w:rsidRPr="00F711C5">
        <w:rPr>
          <w:rFonts w:ascii="Arial" w:hAnsi="Arial" w:cs="Arial"/>
          <w:b/>
          <w:sz w:val="24"/>
          <w:szCs w:val="24"/>
        </w:rPr>
        <w:t>SOLICITO AO SENHOR S</w:t>
      </w:r>
      <w:r w:rsidR="00876CE3" w:rsidRPr="00F711C5">
        <w:rPr>
          <w:rFonts w:ascii="Arial" w:hAnsi="Arial" w:cs="Arial"/>
          <w:b/>
          <w:sz w:val="24"/>
          <w:szCs w:val="24"/>
        </w:rPr>
        <w:t>ECRETÁRIO QUE FAÇA A LEITURA DA</w:t>
      </w:r>
      <w:r w:rsidR="008D6287" w:rsidRPr="00F711C5">
        <w:rPr>
          <w:rFonts w:ascii="Arial" w:hAnsi="Arial" w:cs="Arial"/>
          <w:b/>
          <w:sz w:val="24"/>
          <w:szCs w:val="24"/>
        </w:rPr>
        <w:t xml:space="preserve"> </w:t>
      </w:r>
      <w:r w:rsidR="001308EF" w:rsidRPr="00F711C5">
        <w:rPr>
          <w:rFonts w:ascii="Arial" w:hAnsi="Arial" w:cs="Arial"/>
          <w:b/>
          <w:sz w:val="24"/>
          <w:szCs w:val="24"/>
        </w:rPr>
        <w:t>ATA</w:t>
      </w:r>
      <w:r w:rsidR="00F467EC" w:rsidRPr="00F711C5">
        <w:rPr>
          <w:rFonts w:ascii="Arial" w:hAnsi="Arial" w:cs="Arial"/>
          <w:b/>
          <w:sz w:val="24"/>
          <w:szCs w:val="24"/>
        </w:rPr>
        <w:t xml:space="preserve"> </w:t>
      </w:r>
      <w:r w:rsidR="00F57FCD" w:rsidRPr="00F711C5">
        <w:rPr>
          <w:rFonts w:ascii="Arial" w:hAnsi="Arial" w:cs="Arial"/>
          <w:b/>
          <w:sz w:val="24"/>
          <w:szCs w:val="24"/>
        </w:rPr>
        <w:t>DA</w:t>
      </w:r>
      <w:r w:rsidR="00D871DA" w:rsidRPr="00F711C5">
        <w:rPr>
          <w:rFonts w:ascii="Arial" w:hAnsi="Arial" w:cs="Arial"/>
          <w:b/>
          <w:sz w:val="24"/>
          <w:szCs w:val="24"/>
        </w:rPr>
        <w:t xml:space="preserve"> </w:t>
      </w:r>
      <w:r w:rsidR="00F370A6">
        <w:rPr>
          <w:rFonts w:ascii="Arial" w:hAnsi="Arial" w:cs="Arial"/>
          <w:b/>
          <w:sz w:val="24"/>
          <w:szCs w:val="24"/>
        </w:rPr>
        <w:t>SETIMA</w:t>
      </w:r>
      <w:r w:rsidR="00F467EC" w:rsidRPr="00F711C5">
        <w:rPr>
          <w:rFonts w:ascii="Arial" w:hAnsi="Arial" w:cs="Arial"/>
          <w:b/>
          <w:sz w:val="24"/>
          <w:szCs w:val="24"/>
        </w:rPr>
        <w:t xml:space="preserve"> </w:t>
      </w:r>
      <w:r w:rsidR="00B557A6" w:rsidRPr="00F711C5">
        <w:rPr>
          <w:rFonts w:ascii="Arial" w:hAnsi="Arial" w:cs="Arial"/>
          <w:b/>
          <w:sz w:val="24"/>
          <w:szCs w:val="24"/>
        </w:rPr>
        <w:t xml:space="preserve">SESSÃO ORDINÁRIA </w:t>
      </w:r>
      <w:r w:rsidR="008D6287" w:rsidRPr="00F711C5">
        <w:rPr>
          <w:rFonts w:ascii="Arial" w:hAnsi="Arial" w:cs="Arial"/>
          <w:b/>
          <w:sz w:val="24"/>
          <w:szCs w:val="24"/>
        </w:rPr>
        <w:t xml:space="preserve">DE </w:t>
      </w:r>
      <w:r w:rsidR="00284113" w:rsidRPr="00F711C5">
        <w:rPr>
          <w:rFonts w:ascii="Arial" w:hAnsi="Arial" w:cs="Arial"/>
          <w:b/>
          <w:sz w:val="24"/>
          <w:szCs w:val="24"/>
        </w:rPr>
        <w:t>2026</w:t>
      </w:r>
      <w:r w:rsidR="00C73B83" w:rsidRPr="00F711C5">
        <w:rPr>
          <w:rFonts w:ascii="Arial" w:hAnsi="Arial" w:cs="Arial"/>
          <w:b/>
          <w:sz w:val="24"/>
          <w:szCs w:val="24"/>
        </w:rPr>
        <w:t xml:space="preserve"> </w:t>
      </w:r>
      <w:r w:rsidR="00BE5ED9" w:rsidRPr="00F711C5">
        <w:rPr>
          <w:rFonts w:ascii="Arial" w:hAnsi="Arial" w:cs="Arial"/>
          <w:b/>
          <w:sz w:val="24"/>
          <w:szCs w:val="24"/>
        </w:rPr>
        <w:t>(</w:t>
      </w:r>
      <w:r w:rsidR="00327C6F" w:rsidRPr="00F711C5">
        <w:rPr>
          <w:rFonts w:ascii="Arial" w:hAnsi="Arial" w:cs="Arial"/>
          <w:sz w:val="24"/>
          <w:szCs w:val="24"/>
        </w:rPr>
        <w:t>Aguarde</w:t>
      </w:r>
      <w:r w:rsidR="00901BD6" w:rsidRPr="00F711C5">
        <w:rPr>
          <w:rFonts w:ascii="Arial" w:hAnsi="Arial" w:cs="Arial"/>
          <w:sz w:val="24"/>
          <w:szCs w:val="24"/>
        </w:rPr>
        <w:t xml:space="preserve"> a leitura) </w:t>
      </w:r>
      <w:r w:rsidR="008D6287" w:rsidRPr="00F711C5">
        <w:rPr>
          <w:rFonts w:ascii="Arial" w:hAnsi="Arial" w:cs="Arial"/>
          <w:sz w:val="24"/>
          <w:szCs w:val="24"/>
        </w:rPr>
        <w:t>em discussão da ata (AGUARDE) em votação da ata</w:t>
      </w:r>
      <w:r w:rsidR="008C3218" w:rsidRPr="00F711C5">
        <w:rPr>
          <w:rFonts w:ascii="Arial" w:hAnsi="Arial" w:cs="Arial"/>
          <w:sz w:val="24"/>
          <w:szCs w:val="24"/>
        </w:rPr>
        <w:t>: os favoráveis permanecem sentados os con</w:t>
      </w:r>
      <w:r w:rsidR="001308EF" w:rsidRPr="00F711C5">
        <w:rPr>
          <w:rFonts w:ascii="Arial" w:hAnsi="Arial" w:cs="Arial"/>
          <w:sz w:val="24"/>
          <w:szCs w:val="24"/>
        </w:rPr>
        <w:t>tras se manifestem: aprovada</w:t>
      </w:r>
      <w:r w:rsidR="008D6287" w:rsidRPr="00F711C5">
        <w:rPr>
          <w:rFonts w:ascii="Arial" w:hAnsi="Arial" w:cs="Arial"/>
          <w:sz w:val="24"/>
          <w:szCs w:val="24"/>
        </w:rPr>
        <w:t xml:space="preserve"> a </w:t>
      </w:r>
      <w:r w:rsidR="003904A2" w:rsidRPr="00F711C5">
        <w:rPr>
          <w:rFonts w:ascii="Arial" w:hAnsi="Arial" w:cs="Arial"/>
          <w:sz w:val="24"/>
          <w:szCs w:val="24"/>
        </w:rPr>
        <w:t>ata)</w:t>
      </w:r>
      <w:r w:rsidR="008C3218" w:rsidRPr="00F711C5">
        <w:rPr>
          <w:rFonts w:ascii="Arial" w:hAnsi="Arial" w:cs="Arial"/>
          <w:sz w:val="24"/>
          <w:szCs w:val="24"/>
        </w:rPr>
        <w:t xml:space="preserve">. </w:t>
      </w:r>
    </w:p>
    <w:p w:rsidR="00757D33" w:rsidRPr="00F711C5" w:rsidRDefault="0087249E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 xml:space="preserve">5° </w:t>
      </w:r>
      <w:r w:rsidR="009F7A7E" w:rsidRPr="00F711C5">
        <w:rPr>
          <w:rFonts w:ascii="Arial" w:hAnsi="Arial" w:cs="Arial"/>
          <w:b/>
          <w:sz w:val="24"/>
          <w:szCs w:val="24"/>
        </w:rPr>
        <w:t>SOLICITO AO SENHOR SECRETÁRIO QUE FAÇA A LEITURA</w:t>
      </w:r>
      <w:r w:rsidR="00FF528A" w:rsidRPr="00F711C5">
        <w:rPr>
          <w:rFonts w:ascii="Arial" w:hAnsi="Arial" w:cs="Arial"/>
          <w:b/>
          <w:sz w:val="24"/>
          <w:szCs w:val="24"/>
        </w:rPr>
        <w:t xml:space="preserve"> </w:t>
      </w:r>
      <w:r w:rsidR="006631C1" w:rsidRPr="00F711C5">
        <w:rPr>
          <w:rFonts w:ascii="Arial" w:hAnsi="Arial" w:cs="Arial"/>
          <w:b/>
          <w:sz w:val="24"/>
          <w:szCs w:val="24"/>
        </w:rPr>
        <w:t>DAS</w:t>
      </w:r>
      <w:r w:rsidRPr="00F711C5">
        <w:rPr>
          <w:rFonts w:ascii="Arial" w:hAnsi="Arial" w:cs="Arial"/>
          <w:b/>
          <w:sz w:val="24"/>
          <w:szCs w:val="24"/>
        </w:rPr>
        <w:t xml:space="preserve"> CORRESPONDÊN</w:t>
      </w:r>
      <w:r w:rsidR="009D7722" w:rsidRPr="00F711C5">
        <w:rPr>
          <w:rFonts w:ascii="Arial" w:hAnsi="Arial" w:cs="Arial"/>
          <w:b/>
          <w:sz w:val="24"/>
          <w:szCs w:val="24"/>
        </w:rPr>
        <w:t xml:space="preserve">CIAS </w:t>
      </w:r>
      <w:r w:rsidR="001D5BFE" w:rsidRPr="00F711C5">
        <w:rPr>
          <w:rFonts w:ascii="Arial" w:hAnsi="Arial" w:cs="Arial"/>
          <w:b/>
          <w:sz w:val="24"/>
          <w:szCs w:val="24"/>
        </w:rPr>
        <w:t>RECEBIDAS.</w:t>
      </w:r>
    </w:p>
    <w:p w:rsidR="00266FD5" w:rsidRPr="00F711C5" w:rsidRDefault="00266FD5" w:rsidP="006922B7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</w:p>
    <w:p w:rsidR="00757D33" w:rsidRDefault="00F711C5" w:rsidP="008038CA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b/>
          <w:sz w:val="24"/>
          <w:szCs w:val="24"/>
        </w:rPr>
        <w:t>6</w:t>
      </w:r>
      <w:r w:rsidR="00266FD5" w:rsidRPr="00F711C5">
        <w:rPr>
          <w:rFonts w:ascii="Arial" w:hAnsi="Arial" w:cs="Arial"/>
          <w:b/>
          <w:sz w:val="24"/>
          <w:szCs w:val="24"/>
        </w:rPr>
        <w:t xml:space="preserve">° ORDEM DO DIA: </w:t>
      </w:r>
    </w:p>
    <w:p w:rsidR="00EF1E81" w:rsidRDefault="00EF1E81" w:rsidP="008038CA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INDICAÇÃO Nº 03 E 04 DO VEREADOR BUGUIM </w:t>
      </w:r>
    </w:p>
    <w:p w:rsidR="0035740E" w:rsidRDefault="00F370A6" w:rsidP="008038CA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REQUERIMENTO DO Nº 04 E 05 DO VEREADOR GOIANO. </w:t>
      </w:r>
    </w:p>
    <w:p w:rsidR="00DD0209" w:rsidRPr="0035740E" w:rsidRDefault="00DD0209" w:rsidP="00DD0209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35740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 VOTAÇÃO O REQUERIMENTO Nº 04 E 05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DD0209" w:rsidRPr="00DD0209" w:rsidRDefault="00DD0209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35740E">
        <w:rPr>
          <w:rFonts w:ascii="Arial" w:hAnsi="Arial" w:cs="Arial"/>
          <w:sz w:val="24"/>
          <w:szCs w:val="24"/>
        </w:rPr>
        <w:t xml:space="preserve">FAVORÁVEIS PERMANECEM SENTADOS E OS CONTRAS SE MANIFESTEM: </w:t>
      </w:r>
    </w:p>
    <w:p w:rsidR="0035740E" w:rsidRPr="0035740E" w:rsidRDefault="0035740E" w:rsidP="0035740E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35740E">
        <w:rPr>
          <w:rFonts w:ascii="Arial" w:hAnsi="Arial" w:cs="Arial"/>
          <w:b/>
          <w:sz w:val="24"/>
          <w:szCs w:val="24"/>
        </w:rPr>
        <w:t>PEÇO QUE O SENHOR SECRETÁRIO FAÇA A LEITURA DO PROJETO DE LEI Nº</w:t>
      </w:r>
      <w:r w:rsidR="00F370A6">
        <w:rPr>
          <w:rFonts w:ascii="Arial" w:hAnsi="Arial" w:cs="Arial"/>
          <w:b/>
          <w:sz w:val="24"/>
          <w:szCs w:val="24"/>
        </w:rPr>
        <w:t xml:space="preserve"> 2.456</w:t>
      </w:r>
      <w:r w:rsidRPr="0035740E">
        <w:rPr>
          <w:rFonts w:ascii="Arial" w:hAnsi="Arial" w:cs="Arial"/>
          <w:b/>
          <w:sz w:val="24"/>
          <w:szCs w:val="24"/>
        </w:rPr>
        <w:t>/2026</w:t>
      </w:r>
      <w:r w:rsidRPr="0035740E">
        <w:rPr>
          <w:rFonts w:ascii="Arial" w:hAnsi="Arial" w:cs="Arial"/>
          <w:sz w:val="24"/>
          <w:szCs w:val="24"/>
        </w:rPr>
        <w:t xml:space="preserve"> </w:t>
      </w:r>
      <w:r w:rsidRPr="0035740E">
        <w:rPr>
          <w:rFonts w:ascii="Arial" w:hAnsi="Arial" w:cs="Arial"/>
          <w:b/>
          <w:sz w:val="24"/>
          <w:szCs w:val="24"/>
        </w:rPr>
        <w:t>(após a leitura).</w:t>
      </w:r>
    </w:p>
    <w:p w:rsidR="0035740E" w:rsidRPr="0035740E" w:rsidRDefault="0035740E" w:rsidP="0035740E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35740E">
        <w:rPr>
          <w:rFonts w:ascii="Arial" w:hAnsi="Arial" w:cs="Arial"/>
          <w:sz w:val="24"/>
          <w:szCs w:val="24"/>
        </w:rPr>
        <w:t xml:space="preserve">EM VOTAÇÃO A URGENCIA DO PROJETO </w:t>
      </w:r>
    </w:p>
    <w:p w:rsidR="0035740E" w:rsidRPr="0035740E" w:rsidRDefault="0035740E" w:rsidP="0035740E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35740E">
        <w:rPr>
          <w:rFonts w:ascii="Arial" w:hAnsi="Arial" w:cs="Arial"/>
          <w:sz w:val="24"/>
          <w:szCs w:val="24"/>
        </w:rPr>
        <w:t xml:space="preserve">FAVORÁVEIS PERMANECEM SENTADOS E OS CONTRAS SE MANIFESTEM: </w:t>
      </w:r>
    </w:p>
    <w:p w:rsidR="0035740E" w:rsidRDefault="0035740E" w:rsidP="0035740E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35740E">
        <w:rPr>
          <w:rFonts w:ascii="Arial" w:hAnsi="Arial" w:cs="Arial"/>
          <w:sz w:val="24"/>
          <w:szCs w:val="24"/>
        </w:rPr>
        <w:t>*aprovado.</w:t>
      </w:r>
    </w:p>
    <w:p w:rsidR="00E255AC" w:rsidRPr="00E255AC" w:rsidRDefault="00E255AC" w:rsidP="00E255AC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255AC">
        <w:rPr>
          <w:rFonts w:ascii="Arial" w:hAnsi="Arial" w:cs="Arial"/>
          <w:sz w:val="24"/>
          <w:szCs w:val="24"/>
        </w:rPr>
        <w:t>EM DISCUSSÃO A MATÉRIA.</w:t>
      </w:r>
    </w:p>
    <w:p w:rsidR="00E255AC" w:rsidRPr="00E255AC" w:rsidRDefault="00E255AC" w:rsidP="00E255AC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255AC">
        <w:rPr>
          <w:rFonts w:ascii="Arial" w:hAnsi="Arial" w:cs="Arial"/>
          <w:sz w:val="24"/>
          <w:szCs w:val="24"/>
        </w:rPr>
        <w:t xml:space="preserve">EM VOTAÇÃO O PROJETO DE LEI COMPLEMENATAR </w:t>
      </w:r>
      <w:r w:rsidR="00F370A6">
        <w:rPr>
          <w:rFonts w:ascii="Arial" w:hAnsi="Arial" w:cs="Arial"/>
          <w:b/>
          <w:sz w:val="24"/>
          <w:szCs w:val="24"/>
        </w:rPr>
        <w:t>N° 2.456</w:t>
      </w:r>
      <w:r w:rsidRPr="00E255AC">
        <w:rPr>
          <w:rFonts w:ascii="Arial" w:hAnsi="Arial" w:cs="Arial"/>
          <w:b/>
          <w:sz w:val="24"/>
          <w:szCs w:val="24"/>
        </w:rPr>
        <w:t>/GP/2026</w:t>
      </w:r>
      <w:r w:rsidRPr="00E255AC">
        <w:rPr>
          <w:rFonts w:ascii="Arial" w:hAnsi="Arial" w:cs="Arial"/>
          <w:sz w:val="24"/>
          <w:szCs w:val="24"/>
        </w:rPr>
        <w:t xml:space="preserve"> OS FAVORÁVEIS PERMANECEM SENTADOS E OS CONTRAS SE MANIFESTEM:</w:t>
      </w:r>
    </w:p>
    <w:p w:rsidR="00E255AC" w:rsidRPr="00E255AC" w:rsidRDefault="00E255AC" w:rsidP="00E255AC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255AC">
        <w:rPr>
          <w:rFonts w:ascii="Arial" w:hAnsi="Arial" w:cs="Arial"/>
          <w:sz w:val="24"/>
          <w:szCs w:val="24"/>
        </w:rPr>
        <w:t xml:space="preserve">*aprovado.  </w:t>
      </w:r>
    </w:p>
    <w:p w:rsidR="00C704A7" w:rsidRPr="00F711C5" w:rsidRDefault="00C704A7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F711C5" w:rsidRPr="00F711C5" w:rsidRDefault="00F711C5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D91D1A" w:rsidRDefault="00D91D1A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D91D1A" w:rsidRDefault="00D91D1A" w:rsidP="008038CA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F370A6" w:rsidRPr="0035740E" w:rsidRDefault="00F370A6" w:rsidP="00F370A6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35740E">
        <w:rPr>
          <w:rFonts w:ascii="Arial" w:hAnsi="Arial" w:cs="Arial"/>
          <w:b/>
          <w:sz w:val="24"/>
          <w:szCs w:val="24"/>
        </w:rPr>
        <w:t>PEÇO QUE O SENHOR SECRETÁRIO FAÇA A LEITURA DO PROJETO DE LEI Nº</w:t>
      </w:r>
      <w:r>
        <w:rPr>
          <w:rFonts w:ascii="Arial" w:hAnsi="Arial" w:cs="Arial"/>
          <w:b/>
          <w:sz w:val="24"/>
          <w:szCs w:val="24"/>
        </w:rPr>
        <w:t xml:space="preserve"> 2.459</w:t>
      </w:r>
      <w:r w:rsidRPr="0035740E">
        <w:rPr>
          <w:rFonts w:ascii="Arial" w:hAnsi="Arial" w:cs="Arial"/>
          <w:b/>
          <w:sz w:val="24"/>
          <w:szCs w:val="24"/>
        </w:rPr>
        <w:t>/2026</w:t>
      </w:r>
      <w:r w:rsidRPr="0035740E">
        <w:rPr>
          <w:rFonts w:ascii="Arial" w:hAnsi="Arial" w:cs="Arial"/>
          <w:sz w:val="24"/>
          <w:szCs w:val="24"/>
        </w:rPr>
        <w:t xml:space="preserve"> </w:t>
      </w:r>
      <w:r w:rsidRPr="0035740E">
        <w:rPr>
          <w:rFonts w:ascii="Arial" w:hAnsi="Arial" w:cs="Arial"/>
          <w:b/>
          <w:sz w:val="24"/>
          <w:szCs w:val="24"/>
        </w:rPr>
        <w:t>(após a leitura).</w:t>
      </w:r>
    </w:p>
    <w:p w:rsidR="00F370A6" w:rsidRPr="0035740E" w:rsidRDefault="00F370A6" w:rsidP="00F370A6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35740E">
        <w:rPr>
          <w:rFonts w:ascii="Arial" w:hAnsi="Arial" w:cs="Arial"/>
          <w:sz w:val="24"/>
          <w:szCs w:val="24"/>
        </w:rPr>
        <w:t xml:space="preserve">EM VOTAÇÃO A URGENCIA DO PROJETO </w:t>
      </w:r>
    </w:p>
    <w:p w:rsidR="00F370A6" w:rsidRPr="0035740E" w:rsidRDefault="00F370A6" w:rsidP="00F370A6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35740E">
        <w:rPr>
          <w:rFonts w:ascii="Arial" w:hAnsi="Arial" w:cs="Arial"/>
          <w:sz w:val="24"/>
          <w:szCs w:val="24"/>
        </w:rPr>
        <w:t xml:space="preserve">FAVORÁVEIS PERMANECEM SENTADOS E OS CONTRAS SE MANIFESTEM: </w:t>
      </w:r>
    </w:p>
    <w:p w:rsidR="00F370A6" w:rsidRDefault="00F370A6" w:rsidP="00F370A6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35740E">
        <w:rPr>
          <w:rFonts w:ascii="Arial" w:hAnsi="Arial" w:cs="Arial"/>
          <w:sz w:val="24"/>
          <w:szCs w:val="24"/>
        </w:rPr>
        <w:t>*aprovado.</w:t>
      </w:r>
    </w:p>
    <w:p w:rsidR="00F370A6" w:rsidRPr="00E255AC" w:rsidRDefault="00F370A6" w:rsidP="00F370A6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255AC">
        <w:rPr>
          <w:rFonts w:ascii="Arial" w:hAnsi="Arial" w:cs="Arial"/>
          <w:sz w:val="24"/>
          <w:szCs w:val="24"/>
        </w:rPr>
        <w:t>EM DISCUSSÃO A MATÉRIA.</w:t>
      </w:r>
    </w:p>
    <w:p w:rsidR="00F370A6" w:rsidRPr="00E255AC" w:rsidRDefault="00F370A6" w:rsidP="00F370A6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255AC">
        <w:rPr>
          <w:rFonts w:ascii="Arial" w:hAnsi="Arial" w:cs="Arial"/>
          <w:sz w:val="24"/>
          <w:szCs w:val="24"/>
        </w:rPr>
        <w:t xml:space="preserve">EM VOTAÇÃO O PROJETO DE LEI COMPLEMENATAR </w:t>
      </w:r>
      <w:r>
        <w:rPr>
          <w:rFonts w:ascii="Arial" w:hAnsi="Arial" w:cs="Arial"/>
          <w:b/>
          <w:sz w:val="24"/>
          <w:szCs w:val="24"/>
        </w:rPr>
        <w:t>N° 2.459</w:t>
      </w:r>
      <w:r w:rsidRPr="00E255AC">
        <w:rPr>
          <w:rFonts w:ascii="Arial" w:hAnsi="Arial" w:cs="Arial"/>
          <w:b/>
          <w:sz w:val="24"/>
          <w:szCs w:val="24"/>
        </w:rPr>
        <w:t>/GP/2026</w:t>
      </w:r>
      <w:r w:rsidRPr="00E255AC">
        <w:rPr>
          <w:rFonts w:ascii="Arial" w:hAnsi="Arial" w:cs="Arial"/>
          <w:sz w:val="24"/>
          <w:szCs w:val="24"/>
        </w:rPr>
        <w:t xml:space="preserve"> OS FAVORÁVEIS PERMANECEM SENTADOS E OS CONTRAS SE MANIFESTEM:</w:t>
      </w:r>
    </w:p>
    <w:p w:rsidR="00F370A6" w:rsidRPr="00E255AC" w:rsidRDefault="00F370A6" w:rsidP="00F370A6">
      <w:pPr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255AC">
        <w:rPr>
          <w:rFonts w:ascii="Arial" w:hAnsi="Arial" w:cs="Arial"/>
          <w:sz w:val="24"/>
          <w:szCs w:val="24"/>
        </w:rPr>
        <w:t xml:space="preserve">*aprovado.  </w:t>
      </w:r>
    </w:p>
    <w:p w:rsidR="0036606F" w:rsidRPr="00F711C5" w:rsidRDefault="0036606F" w:rsidP="008038CA">
      <w:pPr>
        <w:jc w:val="both"/>
        <w:rPr>
          <w:rFonts w:ascii="Arial" w:hAnsi="Arial" w:cs="Arial"/>
          <w:sz w:val="24"/>
          <w:szCs w:val="24"/>
        </w:rPr>
      </w:pPr>
    </w:p>
    <w:p w:rsidR="00C84EDE" w:rsidRDefault="00C84EDE" w:rsidP="0036606F">
      <w:pPr>
        <w:spacing w:line="360" w:lineRule="auto"/>
        <w:rPr>
          <w:rFonts w:ascii="Arial" w:hAnsi="Arial" w:cs="Arial"/>
          <w:sz w:val="24"/>
          <w:szCs w:val="24"/>
        </w:rPr>
      </w:pPr>
    </w:p>
    <w:p w:rsidR="00D355C4" w:rsidRPr="00F711C5" w:rsidRDefault="00D11430" w:rsidP="0036606F">
      <w:pPr>
        <w:spacing w:line="360" w:lineRule="auto"/>
        <w:rPr>
          <w:rFonts w:ascii="Arial" w:hAnsi="Arial" w:cs="Arial"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>O senhor presidente faz o seu agradecimento final!</w:t>
      </w:r>
      <w:r w:rsidR="0036606F" w:rsidRPr="00F711C5">
        <w:rPr>
          <w:rFonts w:ascii="Arial" w:hAnsi="Arial" w:cs="Arial"/>
          <w:sz w:val="24"/>
          <w:szCs w:val="24"/>
        </w:rPr>
        <w:t xml:space="preserve">      </w:t>
      </w:r>
    </w:p>
    <w:p w:rsidR="00D355C4" w:rsidRPr="00F711C5" w:rsidRDefault="00D355C4" w:rsidP="0036606F">
      <w:pPr>
        <w:spacing w:line="360" w:lineRule="auto"/>
        <w:rPr>
          <w:rFonts w:ascii="Arial" w:hAnsi="Arial" w:cs="Arial"/>
          <w:sz w:val="24"/>
          <w:szCs w:val="24"/>
        </w:rPr>
      </w:pPr>
    </w:p>
    <w:p w:rsidR="0087249E" w:rsidRPr="00F711C5" w:rsidRDefault="00D355C4" w:rsidP="0036606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711C5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36606F" w:rsidRPr="00F711C5">
        <w:rPr>
          <w:rFonts w:ascii="Arial" w:hAnsi="Arial" w:cs="Arial"/>
          <w:sz w:val="24"/>
          <w:szCs w:val="24"/>
        </w:rPr>
        <w:t xml:space="preserve">       </w:t>
      </w:r>
      <w:r w:rsidR="0036606F" w:rsidRPr="00F711C5">
        <w:rPr>
          <w:rFonts w:ascii="Arial" w:hAnsi="Arial" w:cs="Arial"/>
          <w:b/>
          <w:sz w:val="24"/>
          <w:szCs w:val="24"/>
        </w:rPr>
        <w:t>Declaro encerrada esta Sessão.</w:t>
      </w:r>
    </w:p>
    <w:sectPr w:rsidR="0087249E" w:rsidRPr="00F711C5" w:rsidSect="00232048">
      <w:headerReference w:type="default" r:id="rId8"/>
      <w:footerReference w:type="even" r:id="rId9"/>
      <w:footerReference w:type="default" r:id="rId10"/>
      <w:pgSz w:w="11907" w:h="16840" w:code="9"/>
      <w:pgMar w:top="0" w:right="567" w:bottom="142" w:left="851" w:header="851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09" w:rsidRDefault="00D55709">
      <w:r>
        <w:separator/>
      </w:r>
    </w:p>
  </w:endnote>
  <w:endnote w:type="continuationSeparator" w:id="0">
    <w:p w:rsidR="00D55709" w:rsidRDefault="00D5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59F6" w:rsidRDefault="007359F6" w:rsidP="00AE4CD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020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Av. Afonso Pena n° 3951-centro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Alto Alegre dos Parecis, Rondônia,</w:t>
    </w:r>
    <w:r>
      <w:rPr>
        <w:rFonts w:ascii="Palatino Linotype" w:hAnsi="Palatino Linotype"/>
        <w:sz w:val="16"/>
        <w:szCs w:val="16"/>
      </w:rPr>
      <w:t xml:space="preserve"> </w:t>
    </w:r>
    <w:r w:rsidRPr="00B801A7">
      <w:rPr>
        <w:rFonts w:ascii="Palatino Linotype" w:hAnsi="Palatino Linotype"/>
        <w:sz w:val="16"/>
        <w:szCs w:val="16"/>
      </w:rPr>
      <w:t>CEP. 76952-000-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Fone: 36431044 e Fax: 36431434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Camaraltoalegredosparecis@hotmail.com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09" w:rsidRDefault="00D55709">
      <w:r>
        <w:separator/>
      </w:r>
    </w:p>
  </w:footnote>
  <w:footnote w:type="continuationSeparator" w:id="0">
    <w:p w:rsidR="00D55709" w:rsidRDefault="00D5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Pr="002B77DA" w:rsidRDefault="00D871DA" w:rsidP="00596762">
    <w:pPr>
      <w:pStyle w:val="Ttulo1"/>
      <w:ind w:left="1276" w:hanging="3"/>
      <w:jc w:val="left"/>
      <w:rPr>
        <w:rFonts w:ascii="Verdana" w:hAnsi="Verdan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-80645</wp:posOffset>
          </wp:positionV>
          <wp:extent cx="1257300" cy="914400"/>
          <wp:effectExtent l="0" t="0" r="0" b="0"/>
          <wp:wrapNone/>
          <wp:docPr id="4" name="Imagem 4" descr="http://portal.cnm.org.br/sites/7200/7235/brasao_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portal.cnm.org.br/sites/7200/7235/brasao_sit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9F6" w:rsidRPr="002B77DA">
      <w:rPr>
        <w:rFonts w:ascii="Verdana" w:hAnsi="Verdana"/>
        <w:color w:val="000000"/>
        <w:sz w:val="24"/>
        <w:szCs w:val="24"/>
      </w:rPr>
      <w:t>ESTADO DE RONDÔNIA</w:t>
    </w:r>
  </w:p>
  <w:p w:rsidR="007359F6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 w:rsidRPr="002B77DA">
      <w:rPr>
        <w:rFonts w:ascii="Verdana" w:hAnsi="Verdana"/>
        <w:color w:val="000000"/>
        <w:sz w:val="24"/>
        <w:szCs w:val="24"/>
      </w:rPr>
      <w:t>PODER LEGISLATIVO</w:t>
    </w:r>
  </w:p>
  <w:p w:rsidR="007359F6" w:rsidRPr="002B77DA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>
      <w:rPr>
        <w:rFonts w:ascii="Verdana" w:hAnsi="Verdana"/>
        <w:color w:val="000000"/>
        <w:sz w:val="24"/>
        <w:szCs w:val="24"/>
      </w:rPr>
      <w:t>PALACIO EZEQUIAS ALVES PEREIRA</w:t>
    </w:r>
  </w:p>
  <w:p w:rsidR="007359F6" w:rsidRPr="002B77DA" w:rsidRDefault="007359F6" w:rsidP="00596762">
    <w:pPr>
      <w:pStyle w:val="Ttulo2"/>
      <w:ind w:left="1276"/>
      <w:jc w:val="left"/>
      <w:rPr>
        <w:rFonts w:ascii="Verdana" w:hAnsi="Verdana"/>
        <w:b w:val="0"/>
        <w:color w:val="000000"/>
        <w:sz w:val="24"/>
        <w:szCs w:val="24"/>
      </w:rPr>
    </w:pPr>
    <w:r w:rsidRPr="002B77DA">
      <w:rPr>
        <w:rFonts w:ascii="Verdana" w:hAnsi="Verdana"/>
        <w:b w:val="0"/>
        <w:color w:val="000000"/>
        <w:sz w:val="24"/>
        <w:szCs w:val="24"/>
      </w:rPr>
      <w:t xml:space="preserve">CÂMARA MUNICIPAL DE </w:t>
    </w:r>
    <w:r>
      <w:rPr>
        <w:rFonts w:ascii="Verdana" w:hAnsi="Verdana"/>
        <w:b w:val="0"/>
        <w:color w:val="000000"/>
        <w:sz w:val="24"/>
        <w:szCs w:val="24"/>
      </w:rPr>
      <w:t>ALTO ALEGRE DOS PARECIS/RO</w:t>
    </w:r>
  </w:p>
  <w:p w:rsidR="007359F6" w:rsidRDefault="00BF7E2C" w:rsidP="00596762">
    <w:pPr>
      <w:pStyle w:val="Ttulo2"/>
      <w:pBdr>
        <w:bottom w:val="double" w:sz="6" w:space="1" w:color="auto"/>
      </w:pBdr>
      <w:ind w:left="1276"/>
      <w:jc w:val="both"/>
      <w:rPr>
        <w:rFonts w:ascii="Verdana" w:hAnsi="Verdana"/>
        <w:b w:val="0"/>
        <w:color w:val="000000"/>
        <w:sz w:val="24"/>
        <w:szCs w:val="24"/>
      </w:rPr>
    </w:pPr>
    <w:r>
      <w:rPr>
        <w:rFonts w:ascii="Verdana" w:hAnsi="Verdana"/>
        <w:b w:val="0"/>
        <w:color w:val="000000"/>
        <w:sz w:val="24"/>
        <w:szCs w:val="24"/>
      </w:rPr>
      <w:t>Secretaria do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746"/>
    <w:multiLevelType w:val="singleLevel"/>
    <w:tmpl w:val="876CCA00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F614219"/>
    <w:multiLevelType w:val="singleLevel"/>
    <w:tmpl w:val="EEF27862"/>
    <w:lvl w:ilvl="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272F6317"/>
    <w:multiLevelType w:val="hybridMultilevel"/>
    <w:tmpl w:val="C8805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67F9C"/>
    <w:multiLevelType w:val="hybridMultilevel"/>
    <w:tmpl w:val="BA001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C7E72"/>
    <w:multiLevelType w:val="singleLevel"/>
    <w:tmpl w:val="5D620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79379D"/>
    <w:multiLevelType w:val="hybridMultilevel"/>
    <w:tmpl w:val="A314D28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47A0150"/>
    <w:multiLevelType w:val="singleLevel"/>
    <w:tmpl w:val="24C2AFE8"/>
    <w:lvl w:ilvl="0">
      <w:numFmt w:val="bullet"/>
      <w:lvlText w:val="-"/>
      <w:lvlJc w:val="left"/>
      <w:pPr>
        <w:tabs>
          <w:tab w:val="num" w:pos="4476"/>
        </w:tabs>
        <w:ind w:left="4476" w:hanging="360"/>
      </w:pPr>
      <w:rPr>
        <w:rFonts w:hint="default"/>
      </w:rPr>
    </w:lvl>
  </w:abstractNum>
  <w:abstractNum w:abstractNumId="7" w15:restartNumberingAfterBreak="0">
    <w:nsid w:val="5C2530DF"/>
    <w:multiLevelType w:val="hybridMultilevel"/>
    <w:tmpl w:val="AD5EA1F4"/>
    <w:lvl w:ilvl="0" w:tplc="C3F06D4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E6553"/>
    <w:multiLevelType w:val="singleLevel"/>
    <w:tmpl w:val="00D650EE"/>
    <w:lvl w:ilvl="0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  <w:sz w:val="28"/>
      </w:rPr>
    </w:lvl>
  </w:abstractNum>
  <w:abstractNum w:abstractNumId="9" w15:restartNumberingAfterBreak="0">
    <w:nsid w:val="5F15632D"/>
    <w:multiLevelType w:val="hybridMultilevel"/>
    <w:tmpl w:val="A2BEC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40D28"/>
    <w:multiLevelType w:val="hybridMultilevel"/>
    <w:tmpl w:val="D540B770"/>
    <w:lvl w:ilvl="0" w:tplc="2018A15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DA"/>
    <w:rsid w:val="0000002B"/>
    <w:rsid w:val="00000A18"/>
    <w:rsid w:val="00001314"/>
    <w:rsid w:val="00001411"/>
    <w:rsid w:val="00001C69"/>
    <w:rsid w:val="00002902"/>
    <w:rsid w:val="00002B0F"/>
    <w:rsid w:val="00006273"/>
    <w:rsid w:val="00006C0F"/>
    <w:rsid w:val="00006DBB"/>
    <w:rsid w:val="00007965"/>
    <w:rsid w:val="00007A8B"/>
    <w:rsid w:val="00011592"/>
    <w:rsid w:val="00012F05"/>
    <w:rsid w:val="000131BD"/>
    <w:rsid w:val="00013289"/>
    <w:rsid w:val="00013A6F"/>
    <w:rsid w:val="00013D13"/>
    <w:rsid w:val="00013E0F"/>
    <w:rsid w:val="000143F4"/>
    <w:rsid w:val="000146CC"/>
    <w:rsid w:val="00014D73"/>
    <w:rsid w:val="00015DD5"/>
    <w:rsid w:val="00016A04"/>
    <w:rsid w:val="00016A76"/>
    <w:rsid w:val="0001709F"/>
    <w:rsid w:val="00017BD1"/>
    <w:rsid w:val="00020CD0"/>
    <w:rsid w:val="0002146C"/>
    <w:rsid w:val="00021D6C"/>
    <w:rsid w:val="00022A3D"/>
    <w:rsid w:val="000247E8"/>
    <w:rsid w:val="00024996"/>
    <w:rsid w:val="00025FF9"/>
    <w:rsid w:val="00026CAA"/>
    <w:rsid w:val="00027170"/>
    <w:rsid w:val="000273DF"/>
    <w:rsid w:val="00030621"/>
    <w:rsid w:val="0003106B"/>
    <w:rsid w:val="00031182"/>
    <w:rsid w:val="00031279"/>
    <w:rsid w:val="0003136A"/>
    <w:rsid w:val="000324E9"/>
    <w:rsid w:val="000327EF"/>
    <w:rsid w:val="00032BF6"/>
    <w:rsid w:val="000337F6"/>
    <w:rsid w:val="0003396B"/>
    <w:rsid w:val="000359A5"/>
    <w:rsid w:val="00037F44"/>
    <w:rsid w:val="00040672"/>
    <w:rsid w:val="00040E4C"/>
    <w:rsid w:val="00040F61"/>
    <w:rsid w:val="000421FC"/>
    <w:rsid w:val="00044F78"/>
    <w:rsid w:val="00045042"/>
    <w:rsid w:val="00046487"/>
    <w:rsid w:val="00047651"/>
    <w:rsid w:val="0005000E"/>
    <w:rsid w:val="00051A35"/>
    <w:rsid w:val="0005294C"/>
    <w:rsid w:val="00053EC6"/>
    <w:rsid w:val="00056A4E"/>
    <w:rsid w:val="00057349"/>
    <w:rsid w:val="00057CE4"/>
    <w:rsid w:val="00057F03"/>
    <w:rsid w:val="00060059"/>
    <w:rsid w:val="000603FE"/>
    <w:rsid w:val="0006071A"/>
    <w:rsid w:val="00061EC5"/>
    <w:rsid w:val="000625E0"/>
    <w:rsid w:val="00063E9C"/>
    <w:rsid w:val="0006543B"/>
    <w:rsid w:val="0006587D"/>
    <w:rsid w:val="00066B0F"/>
    <w:rsid w:val="000678D1"/>
    <w:rsid w:val="00067A5D"/>
    <w:rsid w:val="00071C66"/>
    <w:rsid w:val="000742BB"/>
    <w:rsid w:val="00074EB3"/>
    <w:rsid w:val="00076C2E"/>
    <w:rsid w:val="00077B18"/>
    <w:rsid w:val="000802EA"/>
    <w:rsid w:val="000807C9"/>
    <w:rsid w:val="00081166"/>
    <w:rsid w:val="000820B2"/>
    <w:rsid w:val="0008326F"/>
    <w:rsid w:val="00083ED8"/>
    <w:rsid w:val="00084243"/>
    <w:rsid w:val="00084CEF"/>
    <w:rsid w:val="00084F1E"/>
    <w:rsid w:val="000865CF"/>
    <w:rsid w:val="00090D9B"/>
    <w:rsid w:val="0009214C"/>
    <w:rsid w:val="0009476B"/>
    <w:rsid w:val="00095167"/>
    <w:rsid w:val="000951BA"/>
    <w:rsid w:val="0009606F"/>
    <w:rsid w:val="000966F0"/>
    <w:rsid w:val="00096C68"/>
    <w:rsid w:val="00096FCE"/>
    <w:rsid w:val="00097F45"/>
    <w:rsid w:val="000A0A47"/>
    <w:rsid w:val="000A1A9B"/>
    <w:rsid w:val="000A29C7"/>
    <w:rsid w:val="000A30A8"/>
    <w:rsid w:val="000A5AFA"/>
    <w:rsid w:val="000A730A"/>
    <w:rsid w:val="000B0F78"/>
    <w:rsid w:val="000B15C7"/>
    <w:rsid w:val="000B1B13"/>
    <w:rsid w:val="000B253B"/>
    <w:rsid w:val="000B2E13"/>
    <w:rsid w:val="000B3E5B"/>
    <w:rsid w:val="000B457D"/>
    <w:rsid w:val="000B636F"/>
    <w:rsid w:val="000B713D"/>
    <w:rsid w:val="000C0619"/>
    <w:rsid w:val="000C1B44"/>
    <w:rsid w:val="000C1F5C"/>
    <w:rsid w:val="000C2274"/>
    <w:rsid w:val="000C23C3"/>
    <w:rsid w:val="000C26F6"/>
    <w:rsid w:val="000C3629"/>
    <w:rsid w:val="000C3751"/>
    <w:rsid w:val="000C3CF6"/>
    <w:rsid w:val="000C5000"/>
    <w:rsid w:val="000C57AA"/>
    <w:rsid w:val="000C7697"/>
    <w:rsid w:val="000C776B"/>
    <w:rsid w:val="000C7802"/>
    <w:rsid w:val="000C792D"/>
    <w:rsid w:val="000D007E"/>
    <w:rsid w:val="000D08D4"/>
    <w:rsid w:val="000D1D1D"/>
    <w:rsid w:val="000D4E5D"/>
    <w:rsid w:val="000D7226"/>
    <w:rsid w:val="000D74AC"/>
    <w:rsid w:val="000D7F5A"/>
    <w:rsid w:val="000E0D0F"/>
    <w:rsid w:val="000E1868"/>
    <w:rsid w:val="000E2640"/>
    <w:rsid w:val="000E3DE3"/>
    <w:rsid w:val="000E40AF"/>
    <w:rsid w:val="000E4D23"/>
    <w:rsid w:val="000E6BC0"/>
    <w:rsid w:val="000E7213"/>
    <w:rsid w:val="000E7AB2"/>
    <w:rsid w:val="000F101E"/>
    <w:rsid w:val="000F2CA7"/>
    <w:rsid w:val="000F3482"/>
    <w:rsid w:val="000F40EE"/>
    <w:rsid w:val="000F57C3"/>
    <w:rsid w:val="000F5947"/>
    <w:rsid w:val="000F6328"/>
    <w:rsid w:val="000F6761"/>
    <w:rsid w:val="000F762F"/>
    <w:rsid w:val="000F769F"/>
    <w:rsid w:val="000F7C68"/>
    <w:rsid w:val="0010279D"/>
    <w:rsid w:val="00102E02"/>
    <w:rsid w:val="00102FCF"/>
    <w:rsid w:val="00103524"/>
    <w:rsid w:val="00104139"/>
    <w:rsid w:val="00104D4E"/>
    <w:rsid w:val="00105570"/>
    <w:rsid w:val="00105ADD"/>
    <w:rsid w:val="00105EC1"/>
    <w:rsid w:val="0010661A"/>
    <w:rsid w:val="00110B2F"/>
    <w:rsid w:val="00112212"/>
    <w:rsid w:val="001124B4"/>
    <w:rsid w:val="00113653"/>
    <w:rsid w:val="0011501D"/>
    <w:rsid w:val="00115112"/>
    <w:rsid w:val="00115957"/>
    <w:rsid w:val="00116D0B"/>
    <w:rsid w:val="00117DF4"/>
    <w:rsid w:val="00122594"/>
    <w:rsid w:val="001226D0"/>
    <w:rsid w:val="00123833"/>
    <w:rsid w:val="00123AC6"/>
    <w:rsid w:val="00123B09"/>
    <w:rsid w:val="00123DB9"/>
    <w:rsid w:val="00123F92"/>
    <w:rsid w:val="0012485E"/>
    <w:rsid w:val="00124CF5"/>
    <w:rsid w:val="001250AA"/>
    <w:rsid w:val="00125C2F"/>
    <w:rsid w:val="0012602D"/>
    <w:rsid w:val="001269A3"/>
    <w:rsid w:val="001270AF"/>
    <w:rsid w:val="001276C6"/>
    <w:rsid w:val="0013017F"/>
    <w:rsid w:val="00130491"/>
    <w:rsid w:val="001308EF"/>
    <w:rsid w:val="00131365"/>
    <w:rsid w:val="00131CEC"/>
    <w:rsid w:val="00132A57"/>
    <w:rsid w:val="00133368"/>
    <w:rsid w:val="0013337C"/>
    <w:rsid w:val="00133E6B"/>
    <w:rsid w:val="0013424C"/>
    <w:rsid w:val="0013478F"/>
    <w:rsid w:val="00134932"/>
    <w:rsid w:val="001353D4"/>
    <w:rsid w:val="001362B2"/>
    <w:rsid w:val="00137A37"/>
    <w:rsid w:val="0014044F"/>
    <w:rsid w:val="0014073A"/>
    <w:rsid w:val="00141A0C"/>
    <w:rsid w:val="0014226C"/>
    <w:rsid w:val="00142F0B"/>
    <w:rsid w:val="00143DC6"/>
    <w:rsid w:val="00144972"/>
    <w:rsid w:val="00144D2A"/>
    <w:rsid w:val="00146523"/>
    <w:rsid w:val="0014677E"/>
    <w:rsid w:val="00146CE6"/>
    <w:rsid w:val="00147363"/>
    <w:rsid w:val="00147D37"/>
    <w:rsid w:val="001505A4"/>
    <w:rsid w:val="00151F71"/>
    <w:rsid w:val="001529A4"/>
    <w:rsid w:val="001554EB"/>
    <w:rsid w:val="00156B56"/>
    <w:rsid w:val="00157777"/>
    <w:rsid w:val="00161DF7"/>
    <w:rsid w:val="00164DB2"/>
    <w:rsid w:val="00166A6E"/>
    <w:rsid w:val="0016710F"/>
    <w:rsid w:val="00167534"/>
    <w:rsid w:val="0016792E"/>
    <w:rsid w:val="001707E6"/>
    <w:rsid w:val="00170834"/>
    <w:rsid w:val="00170AA5"/>
    <w:rsid w:val="00174216"/>
    <w:rsid w:val="001744C6"/>
    <w:rsid w:val="00175121"/>
    <w:rsid w:val="00175261"/>
    <w:rsid w:val="00175C66"/>
    <w:rsid w:val="00177C1E"/>
    <w:rsid w:val="001804DE"/>
    <w:rsid w:val="00180AFA"/>
    <w:rsid w:val="001812B4"/>
    <w:rsid w:val="00181C37"/>
    <w:rsid w:val="00182536"/>
    <w:rsid w:val="00183B72"/>
    <w:rsid w:val="00184046"/>
    <w:rsid w:val="00185430"/>
    <w:rsid w:val="0018615D"/>
    <w:rsid w:val="001867D9"/>
    <w:rsid w:val="00187089"/>
    <w:rsid w:val="0018771F"/>
    <w:rsid w:val="0019204F"/>
    <w:rsid w:val="00193952"/>
    <w:rsid w:val="0019427C"/>
    <w:rsid w:val="00195738"/>
    <w:rsid w:val="0019576E"/>
    <w:rsid w:val="00197912"/>
    <w:rsid w:val="001A0353"/>
    <w:rsid w:val="001A073E"/>
    <w:rsid w:val="001A0981"/>
    <w:rsid w:val="001A1174"/>
    <w:rsid w:val="001A1A80"/>
    <w:rsid w:val="001A274F"/>
    <w:rsid w:val="001A337D"/>
    <w:rsid w:val="001A4F5A"/>
    <w:rsid w:val="001A6ACC"/>
    <w:rsid w:val="001A76F2"/>
    <w:rsid w:val="001B0289"/>
    <w:rsid w:val="001B13A5"/>
    <w:rsid w:val="001B1515"/>
    <w:rsid w:val="001B2AAF"/>
    <w:rsid w:val="001B31BB"/>
    <w:rsid w:val="001B476D"/>
    <w:rsid w:val="001B52B7"/>
    <w:rsid w:val="001B54CE"/>
    <w:rsid w:val="001B56B4"/>
    <w:rsid w:val="001B7A37"/>
    <w:rsid w:val="001C1777"/>
    <w:rsid w:val="001C22DC"/>
    <w:rsid w:val="001C246B"/>
    <w:rsid w:val="001C3112"/>
    <w:rsid w:val="001C43D6"/>
    <w:rsid w:val="001C5907"/>
    <w:rsid w:val="001C7DE6"/>
    <w:rsid w:val="001D014F"/>
    <w:rsid w:val="001D0999"/>
    <w:rsid w:val="001D19E6"/>
    <w:rsid w:val="001D1AA0"/>
    <w:rsid w:val="001D2096"/>
    <w:rsid w:val="001D24BD"/>
    <w:rsid w:val="001D2B10"/>
    <w:rsid w:val="001D4593"/>
    <w:rsid w:val="001D5087"/>
    <w:rsid w:val="001D5BFE"/>
    <w:rsid w:val="001D6D3D"/>
    <w:rsid w:val="001E0411"/>
    <w:rsid w:val="001E16FC"/>
    <w:rsid w:val="001E2003"/>
    <w:rsid w:val="001E2D03"/>
    <w:rsid w:val="001E3B72"/>
    <w:rsid w:val="001E3CA8"/>
    <w:rsid w:val="001E3ECD"/>
    <w:rsid w:val="001E5254"/>
    <w:rsid w:val="001E56BA"/>
    <w:rsid w:val="001E5CA7"/>
    <w:rsid w:val="001E5F64"/>
    <w:rsid w:val="001E60A6"/>
    <w:rsid w:val="001E60FB"/>
    <w:rsid w:val="001E6A8E"/>
    <w:rsid w:val="001E74EB"/>
    <w:rsid w:val="001E7CAA"/>
    <w:rsid w:val="001F0711"/>
    <w:rsid w:val="001F07CB"/>
    <w:rsid w:val="001F1835"/>
    <w:rsid w:val="001F1A35"/>
    <w:rsid w:val="001F1BFC"/>
    <w:rsid w:val="001F22EA"/>
    <w:rsid w:val="001F37CD"/>
    <w:rsid w:val="001F3EFC"/>
    <w:rsid w:val="001F5517"/>
    <w:rsid w:val="001F59C3"/>
    <w:rsid w:val="001F68EF"/>
    <w:rsid w:val="001F6EA4"/>
    <w:rsid w:val="001F71F8"/>
    <w:rsid w:val="002004CB"/>
    <w:rsid w:val="00200A72"/>
    <w:rsid w:val="002033C5"/>
    <w:rsid w:val="00203B14"/>
    <w:rsid w:val="00204783"/>
    <w:rsid w:val="00205A25"/>
    <w:rsid w:val="00205D0C"/>
    <w:rsid w:val="002070FF"/>
    <w:rsid w:val="00207EE3"/>
    <w:rsid w:val="00210260"/>
    <w:rsid w:val="002102C9"/>
    <w:rsid w:val="002105C5"/>
    <w:rsid w:val="00210F3D"/>
    <w:rsid w:val="002115C0"/>
    <w:rsid w:val="002116CE"/>
    <w:rsid w:val="00211FB2"/>
    <w:rsid w:val="0021270A"/>
    <w:rsid w:val="002132B6"/>
    <w:rsid w:val="002140FC"/>
    <w:rsid w:val="002161FD"/>
    <w:rsid w:val="00216301"/>
    <w:rsid w:val="00216F08"/>
    <w:rsid w:val="00217D82"/>
    <w:rsid w:val="00220F0D"/>
    <w:rsid w:val="00222B15"/>
    <w:rsid w:val="002233D2"/>
    <w:rsid w:val="0022373E"/>
    <w:rsid w:val="0022456D"/>
    <w:rsid w:val="00224C2C"/>
    <w:rsid w:val="0022793E"/>
    <w:rsid w:val="00232048"/>
    <w:rsid w:val="0023487D"/>
    <w:rsid w:val="00237B51"/>
    <w:rsid w:val="00240141"/>
    <w:rsid w:val="0024127F"/>
    <w:rsid w:val="00242754"/>
    <w:rsid w:val="00242803"/>
    <w:rsid w:val="0024381C"/>
    <w:rsid w:val="00243CAC"/>
    <w:rsid w:val="00245F63"/>
    <w:rsid w:val="002462B2"/>
    <w:rsid w:val="00246FE2"/>
    <w:rsid w:val="00246FFB"/>
    <w:rsid w:val="00247E94"/>
    <w:rsid w:val="002504B6"/>
    <w:rsid w:val="00250691"/>
    <w:rsid w:val="002521AE"/>
    <w:rsid w:val="002524BB"/>
    <w:rsid w:val="002528F8"/>
    <w:rsid w:val="002537E6"/>
    <w:rsid w:val="00255DC1"/>
    <w:rsid w:val="00255F22"/>
    <w:rsid w:val="00255FD7"/>
    <w:rsid w:val="002567B3"/>
    <w:rsid w:val="00257510"/>
    <w:rsid w:val="00260286"/>
    <w:rsid w:val="00260BB4"/>
    <w:rsid w:val="00260BD7"/>
    <w:rsid w:val="0026173E"/>
    <w:rsid w:val="00262E02"/>
    <w:rsid w:val="002635E1"/>
    <w:rsid w:val="00263D65"/>
    <w:rsid w:val="002648A2"/>
    <w:rsid w:val="00265067"/>
    <w:rsid w:val="002650D4"/>
    <w:rsid w:val="00265490"/>
    <w:rsid w:val="00265CFA"/>
    <w:rsid w:val="002666CD"/>
    <w:rsid w:val="00266FD5"/>
    <w:rsid w:val="00267037"/>
    <w:rsid w:val="0027021B"/>
    <w:rsid w:val="0027075E"/>
    <w:rsid w:val="002718FD"/>
    <w:rsid w:val="00271F50"/>
    <w:rsid w:val="002732B9"/>
    <w:rsid w:val="00275179"/>
    <w:rsid w:val="002763A5"/>
    <w:rsid w:val="0027754B"/>
    <w:rsid w:val="002778A6"/>
    <w:rsid w:val="00280317"/>
    <w:rsid w:val="002825F3"/>
    <w:rsid w:val="00284113"/>
    <w:rsid w:val="00284D27"/>
    <w:rsid w:val="002851CC"/>
    <w:rsid w:val="0028579A"/>
    <w:rsid w:val="00290337"/>
    <w:rsid w:val="002911BA"/>
    <w:rsid w:val="0029292C"/>
    <w:rsid w:val="00294E29"/>
    <w:rsid w:val="00296BEB"/>
    <w:rsid w:val="00296D54"/>
    <w:rsid w:val="0029700D"/>
    <w:rsid w:val="002975D8"/>
    <w:rsid w:val="002979D1"/>
    <w:rsid w:val="002A16B0"/>
    <w:rsid w:val="002A190C"/>
    <w:rsid w:val="002A19AF"/>
    <w:rsid w:val="002A1C2A"/>
    <w:rsid w:val="002A206D"/>
    <w:rsid w:val="002A2A2D"/>
    <w:rsid w:val="002A2D1E"/>
    <w:rsid w:val="002A3B62"/>
    <w:rsid w:val="002A4390"/>
    <w:rsid w:val="002A43F8"/>
    <w:rsid w:val="002A7694"/>
    <w:rsid w:val="002B0206"/>
    <w:rsid w:val="002B0258"/>
    <w:rsid w:val="002B0413"/>
    <w:rsid w:val="002B0BEB"/>
    <w:rsid w:val="002B1614"/>
    <w:rsid w:val="002B18FF"/>
    <w:rsid w:val="002B1CBB"/>
    <w:rsid w:val="002B26A4"/>
    <w:rsid w:val="002B3BDE"/>
    <w:rsid w:val="002B6410"/>
    <w:rsid w:val="002B77DA"/>
    <w:rsid w:val="002B7930"/>
    <w:rsid w:val="002B7E58"/>
    <w:rsid w:val="002C2B14"/>
    <w:rsid w:val="002C4A45"/>
    <w:rsid w:val="002C4F57"/>
    <w:rsid w:val="002C5322"/>
    <w:rsid w:val="002C54B6"/>
    <w:rsid w:val="002C65A4"/>
    <w:rsid w:val="002C6A82"/>
    <w:rsid w:val="002D040F"/>
    <w:rsid w:val="002D3475"/>
    <w:rsid w:val="002D6A50"/>
    <w:rsid w:val="002D7973"/>
    <w:rsid w:val="002D7A06"/>
    <w:rsid w:val="002D7D65"/>
    <w:rsid w:val="002E19E9"/>
    <w:rsid w:val="002E1B0C"/>
    <w:rsid w:val="002E2B8A"/>
    <w:rsid w:val="002E2FBD"/>
    <w:rsid w:val="002E3A8B"/>
    <w:rsid w:val="002E59F7"/>
    <w:rsid w:val="002E7A9B"/>
    <w:rsid w:val="002E7C8F"/>
    <w:rsid w:val="002F0045"/>
    <w:rsid w:val="002F0EB3"/>
    <w:rsid w:val="002F24C4"/>
    <w:rsid w:val="002F32D9"/>
    <w:rsid w:val="002F3457"/>
    <w:rsid w:val="002F4170"/>
    <w:rsid w:val="002F4683"/>
    <w:rsid w:val="002F4D62"/>
    <w:rsid w:val="002F630E"/>
    <w:rsid w:val="002F66AB"/>
    <w:rsid w:val="002F6780"/>
    <w:rsid w:val="002F7C97"/>
    <w:rsid w:val="002F7FEC"/>
    <w:rsid w:val="00301622"/>
    <w:rsid w:val="0030181E"/>
    <w:rsid w:val="0030320E"/>
    <w:rsid w:val="0030376E"/>
    <w:rsid w:val="0030481A"/>
    <w:rsid w:val="003049AA"/>
    <w:rsid w:val="003053C1"/>
    <w:rsid w:val="00305B49"/>
    <w:rsid w:val="00306775"/>
    <w:rsid w:val="00306C60"/>
    <w:rsid w:val="003072D3"/>
    <w:rsid w:val="003075DB"/>
    <w:rsid w:val="0031096A"/>
    <w:rsid w:val="003115D3"/>
    <w:rsid w:val="003121EB"/>
    <w:rsid w:val="00312A8F"/>
    <w:rsid w:val="00312CE4"/>
    <w:rsid w:val="003136A7"/>
    <w:rsid w:val="00313D1B"/>
    <w:rsid w:val="00314AA0"/>
    <w:rsid w:val="00314AF3"/>
    <w:rsid w:val="00314D08"/>
    <w:rsid w:val="00315195"/>
    <w:rsid w:val="00315EED"/>
    <w:rsid w:val="00317D8D"/>
    <w:rsid w:val="00320409"/>
    <w:rsid w:val="0032169D"/>
    <w:rsid w:val="00321953"/>
    <w:rsid w:val="003228B5"/>
    <w:rsid w:val="0032339F"/>
    <w:rsid w:val="00323944"/>
    <w:rsid w:val="003247F6"/>
    <w:rsid w:val="00325208"/>
    <w:rsid w:val="00325CCC"/>
    <w:rsid w:val="00325F99"/>
    <w:rsid w:val="003263D9"/>
    <w:rsid w:val="00327C1A"/>
    <w:rsid w:val="00327C6F"/>
    <w:rsid w:val="00330104"/>
    <w:rsid w:val="00330434"/>
    <w:rsid w:val="00330740"/>
    <w:rsid w:val="00330833"/>
    <w:rsid w:val="00330992"/>
    <w:rsid w:val="00331769"/>
    <w:rsid w:val="00332986"/>
    <w:rsid w:val="00337357"/>
    <w:rsid w:val="00340933"/>
    <w:rsid w:val="003413E8"/>
    <w:rsid w:val="00341508"/>
    <w:rsid w:val="00341CB3"/>
    <w:rsid w:val="003420E1"/>
    <w:rsid w:val="0034341A"/>
    <w:rsid w:val="003452CD"/>
    <w:rsid w:val="00346B88"/>
    <w:rsid w:val="00347AF2"/>
    <w:rsid w:val="00350158"/>
    <w:rsid w:val="003514DF"/>
    <w:rsid w:val="00353734"/>
    <w:rsid w:val="00355652"/>
    <w:rsid w:val="00356267"/>
    <w:rsid w:val="0035740E"/>
    <w:rsid w:val="00360143"/>
    <w:rsid w:val="00360EB1"/>
    <w:rsid w:val="003616AE"/>
    <w:rsid w:val="00364FA1"/>
    <w:rsid w:val="0036606F"/>
    <w:rsid w:val="00366418"/>
    <w:rsid w:val="00367858"/>
    <w:rsid w:val="003706A0"/>
    <w:rsid w:val="00371559"/>
    <w:rsid w:val="00372134"/>
    <w:rsid w:val="003721F3"/>
    <w:rsid w:val="00373CE8"/>
    <w:rsid w:val="00374080"/>
    <w:rsid w:val="00374DCC"/>
    <w:rsid w:val="00375670"/>
    <w:rsid w:val="00375AC4"/>
    <w:rsid w:val="00377EA7"/>
    <w:rsid w:val="00380D96"/>
    <w:rsid w:val="0038144C"/>
    <w:rsid w:val="003814EE"/>
    <w:rsid w:val="0038349B"/>
    <w:rsid w:val="00386861"/>
    <w:rsid w:val="0038748B"/>
    <w:rsid w:val="00387D1A"/>
    <w:rsid w:val="003904A2"/>
    <w:rsid w:val="00390FB5"/>
    <w:rsid w:val="00392C54"/>
    <w:rsid w:val="00393263"/>
    <w:rsid w:val="003937B8"/>
    <w:rsid w:val="00393A03"/>
    <w:rsid w:val="00394FD1"/>
    <w:rsid w:val="003952EB"/>
    <w:rsid w:val="00395A8B"/>
    <w:rsid w:val="00395D4A"/>
    <w:rsid w:val="003962B2"/>
    <w:rsid w:val="00396613"/>
    <w:rsid w:val="00396A85"/>
    <w:rsid w:val="003A0060"/>
    <w:rsid w:val="003A2104"/>
    <w:rsid w:val="003A3E55"/>
    <w:rsid w:val="003A3FD9"/>
    <w:rsid w:val="003A4ECA"/>
    <w:rsid w:val="003A649A"/>
    <w:rsid w:val="003A65FE"/>
    <w:rsid w:val="003A6DA8"/>
    <w:rsid w:val="003A73D3"/>
    <w:rsid w:val="003B0E81"/>
    <w:rsid w:val="003B259D"/>
    <w:rsid w:val="003B540D"/>
    <w:rsid w:val="003B5674"/>
    <w:rsid w:val="003B6DEE"/>
    <w:rsid w:val="003B7574"/>
    <w:rsid w:val="003C1B08"/>
    <w:rsid w:val="003C307F"/>
    <w:rsid w:val="003C4725"/>
    <w:rsid w:val="003C5482"/>
    <w:rsid w:val="003C54F0"/>
    <w:rsid w:val="003C5B33"/>
    <w:rsid w:val="003C64EE"/>
    <w:rsid w:val="003C7820"/>
    <w:rsid w:val="003C78F7"/>
    <w:rsid w:val="003D4C61"/>
    <w:rsid w:val="003D564E"/>
    <w:rsid w:val="003D6BAE"/>
    <w:rsid w:val="003D71E8"/>
    <w:rsid w:val="003D74AF"/>
    <w:rsid w:val="003D7558"/>
    <w:rsid w:val="003E0B90"/>
    <w:rsid w:val="003E1F06"/>
    <w:rsid w:val="003E2495"/>
    <w:rsid w:val="003E28B6"/>
    <w:rsid w:val="003E353A"/>
    <w:rsid w:val="003E3E61"/>
    <w:rsid w:val="003E4A40"/>
    <w:rsid w:val="003E68F9"/>
    <w:rsid w:val="003E7888"/>
    <w:rsid w:val="003F037E"/>
    <w:rsid w:val="003F0786"/>
    <w:rsid w:val="003F13CB"/>
    <w:rsid w:val="003F1AF2"/>
    <w:rsid w:val="003F49F6"/>
    <w:rsid w:val="003F553B"/>
    <w:rsid w:val="003F5D09"/>
    <w:rsid w:val="003F66BA"/>
    <w:rsid w:val="003F67A7"/>
    <w:rsid w:val="003F77D2"/>
    <w:rsid w:val="004000B2"/>
    <w:rsid w:val="00404213"/>
    <w:rsid w:val="004045DE"/>
    <w:rsid w:val="00405C04"/>
    <w:rsid w:val="00406D93"/>
    <w:rsid w:val="00406FE6"/>
    <w:rsid w:val="00410382"/>
    <w:rsid w:val="0041057C"/>
    <w:rsid w:val="00411C68"/>
    <w:rsid w:val="00411EE2"/>
    <w:rsid w:val="00412627"/>
    <w:rsid w:val="00413CF9"/>
    <w:rsid w:val="00415B25"/>
    <w:rsid w:val="0041797A"/>
    <w:rsid w:val="004179A5"/>
    <w:rsid w:val="0042086C"/>
    <w:rsid w:val="00420C12"/>
    <w:rsid w:val="004210D7"/>
    <w:rsid w:val="00422519"/>
    <w:rsid w:val="004231F0"/>
    <w:rsid w:val="0042407C"/>
    <w:rsid w:val="00424716"/>
    <w:rsid w:val="00425543"/>
    <w:rsid w:val="004265D0"/>
    <w:rsid w:val="00430970"/>
    <w:rsid w:val="00432705"/>
    <w:rsid w:val="0043289D"/>
    <w:rsid w:val="00432FD7"/>
    <w:rsid w:val="0043608F"/>
    <w:rsid w:val="004367C4"/>
    <w:rsid w:val="004407F5"/>
    <w:rsid w:val="00441593"/>
    <w:rsid w:val="00443A9F"/>
    <w:rsid w:val="00443DA8"/>
    <w:rsid w:val="0044633F"/>
    <w:rsid w:val="004469C7"/>
    <w:rsid w:val="00447422"/>
    <w:rsid w:val="004477BB"/>
    <w:rsid w:val="00447CBB"/>
    <w:rsid w:val="00450A8C"/>
    <w:rsid w:val="004511F0"/>
    <w:rsid w:val="00451990"/>
    <w:rsid w:val="004534CC"/>
    <w:rsid w:val="00454F25"/>
    <w:rsid w:val="00456841"/>
    <w:rsid w:val="00457F2C"/>
    <w:rsid w:val="00460011"/>
    <w:rsid w:val="00460BAE"/>
    <w:rsid w:val="00460CFB"/>
    <w:rsid w:val="00460DD0"/>
    <w:rsid w:val="0046275B"/>
    <w:rsid w:val="00463606"/>
    <w:rsid w:val="00463DA1"/>
    <w:rsid w:val="0046416C"/>
    <w:rsid w:val="004643E7"/>
    <w:rsid w:val="004646EE"/>
    <w:rsid w:val="00464E26"/>
    <w:rsid w:val="004656FF"/>
    <w:rsid w:val="004665EE"/>
    <w:rsid w:val="00466EEF"/>
    <w:rsid w:val="00467BBC"/>
    <w:rsid w:val="00467C6F"/>
    <w:rsid w:val="00470AFA"/>
    <w:rsid w:val="004714D2"/>
    <w:rsid w:val="00471A9C"/>
    <w:rsid w:val="00471AC2"/>
    <w:rsid w:val="00472A9F"/>
    <w:rsid w:val="00472C49"/>
    <w:rsid w:val="00473738"/>
    <w:rsid w:val="00474A93"/>
    <w:rsid w:val="0047511E"/>
    <w:rsid w:val="00476092"/>
    <w:rsid w:val="004761DC"/>
    <w:rsid w:val="0047673D"/>
    <w:rsid w:val="00477F6A"/>
    <w:rsid w:val="004801FF"/>
    <w:rsid w:val="0048081C"/>
    <w:rsid w:val="004810FE"/>
    <w:rsid w:val="004813F0"/>
    <w:rsid w:val="00482FA8"/>
    <w:rsid w:val="0048366D"/>
    <w:rsid w:val="00485E66"/>
    <w:rsid w:val="004872F5"/>
    <w:rsid w:val="00487419"/>
    <w:rsid w:val="00490AB4"/>
    <w:rsid w:val="004914E5"/>
    <w:rsid w:val="00491EF9"/>
    <w:rsid w:val="00492222"/>
    <w:rsid w:val="004928D5"/>
    <w:rsid w:val="004949C7"/>
    <w:rsid w:val="004949DF"/>
    <w:rsid w:val="00495369"/>
    <w:rsid w:val="0049686F"/>
    <w:rsid w:val="00496B0A"/>
    <w:rsid w:val="00497BA1"/>
    <w:rsid w:val="00497F3D"/>
    <w:rsid w:val="004A09D3"/>
    <w:rsid w:val="004A0F55"/>
    <w:rsid w:val="004A37AC"/>
    <w:rsid w:val="004A5B6B"/>
    <w:rsid w:val="004A63B9"/>
    <w:rsid w:val="004A78FC"/>
    <w:rsid w:val="004B0FFB"/>
    <w:rsid w:val="004B3233"/>
    <w:rsid w:val="004B33A5"/>
    <w:rsid w:val="004B44AC"/>
    <w:rsid w:val="004B5BBD"/>
    <w:rsid w:val="004C3DA2"/>
    <w:rsid w:val="004C489C"/>
    <w:rsid w:val="004C583F"/>
    <w:rsid w:val="004C691F"/>
    <w:rsid w:val="004C6AE6"/>
    <w:rsid w:val="004C6F15"/>
    <w:rsid w:val="004C71B1"/>
    <w:rsid w:val="004C7893"/>
    <w:rsid w:val="004D0D86"/>
    <w:rsid w:val="004D1269"/>
    <w:rsid w:val="004D15D3"/>
    <w:rsid w:val="004D1832"/>
    <w:rsid w:val="004D2B97"/>
    <w:rsid w:val="004D379A"/>
    <w:rsid w:val="004D451F"/>
    <w:rsid w:val="004D4F4E"/>
    <w:rsid w:val="004D503F"/>
    <w:rsid w:val="004D5B70"/>
    <w:rsid w:val="004D5EAE"/>
    <w:rsid w:val="004D7A26"/>
    <w:rsid w:val="004E0244"/>
    <w:rsid w:val="004E0A8E"/>
    <w:rsid w:val="004E0CC5"/>
    <w:rsid w:val="004E14AD"/>
    <w:rsid w:val="004E3CCD"/>
    <w:rsid w:val="004E465B"/>
    <w:rsid w:val="004E4CDF"/>
    <w:rsid w:val="004E4FA8"/>
    <w:rsid w:val="004E6814"/>
    <w:rsid w:val="004E6823"/>
    <w:rsid w:val="004F170B"/>
    <w:rsid w:val="004F1CF8"/>
    <w:rsid w:val="004F4766"/>
    <w:rsid w:val="004F4E01"/>
    <w:rsid w:val="004F5321"/>
    <w:rsid w:val="004F5DC6"/>
    <w:rsid w:val="004F61EB"/>
    <w:rsid w:val="004F6687"/>
    <w:rsid w:val="004F6707"/>
    <w:rsid w:val="004F68E8"/>
    <w:rsid w:val="004F6E5F"/>
    <w:rsid w:val="0050169E"/>
    <w:rsid w:val="00501B24"/>
    <w:rsid w:val="0050326C"/>
    <w:rsid w:val="00503802"/>
    <w:rsid w:val="00505FDF"/>
    <w:rsid w:val="005072F1"/>
    <w:rsid w:val="005112F2"/>
    <w:rsid w:val="00512874"/>
    <w:rsid w:val="005139A4"/>
    <w:rsid w:val="00513DED"/>
    <w:rsid w:val="00515C30"/>
    <w:rsid w:val="00517554"/>
    <w:rsid w:val="00517B75"/>
    <w:rsid w:val="0052018E"/>
    <w:rsid w:val="00520478"/>
    <w:rsid w:val="0052175F"/>
    <w:rsid w:val="0052184F"/>
    <w:rsid w:val="00521889"/>
    <w:rsid w:val="005218FE"/>
    <w:rsid w:val="0052244D"/>
    <w:rsid w:val="00522CBB"/>
    <w:rsid w:val="0052376D"/>
    <w:rsid w:val="00523D52"/>
    <w:rsid w:val="0052577D"/>
    <w:rsid w:val="0052602A"/>
    <w:rsid w:val="00526646"/>
    <w:rsid w:val="005271A2"/>
    <w:rsid w:val="005277EA"/>
    <w:rsid w:val="00530CBB"/>
    <w:rsid w:val="00530EE9"/>
    <w:rsid w:val="00532251"/>
    <w:rsid w:val="005332E4"/>
    <w:rsid w:val="0053587F"/>
    <w:rsid w:val="00535DBF"/>
    <w:rsid w:val="0053689A"/>
    <w:rsid w:val="00540E72"/>
    <w:rsid w:val="005411E3"/>
    <w:rsid w:val="00541D5C"/>
    <w:rsid w:val="00541F1B"/>
    <w:rsid w:val="00542466"/>
    <w:rsid w:val="00542C7C"/>
    <w:rsid w:val="00543009"/>
    <w:rsid w:val="0054609D"/>
    <w:rsid w:val="005460B3"/>
    <w:rsid w:val="0054710D"/>
    <w:rsid w:val="0054715E"/>
    <w:rsid w:val="00550A6A"/>
    <w:rsid w:val="00550EA9"/>
    <w:rsid w:val="00550EEE"/>
    <w:rsid w:val="00551F11"/>
    <w:rsid w:val="005521E0"/>
    <w:rsid w:val="00552C88"/>
    <w:rsid w:val="00556584"/>
    <w:rsid w:val="0055721B"/>
    <w:rsid w:val="00560906"/>
    <w:rsid w:val="00560AD5"/>
    <w:rsid w:val="00561000"/>
    <w:rsid w:val="005638E8"/>
    <w:rsid w:val="00564991"/>
    <w:rsid w:val="00564D28"/>
    <w:rsid w:val="005652D9"/>
    <w:rsid w:val="00567E4F"/>
    <w:rsid w:val="00571830"/>
    <w:rsid w:val="00572269"/>
    <w:rsid w:val="00573313"/>
    <w:rsid w:val="00573334"/>
    <w:rsid w:val="0057363B"/>
    <w:rsid w:val="00574CA7"/>
    <w:rsid w:val="005751DE"/>
    <w:rsid w:val="00575ED7"/>
    <w:rsid w:val="00577154"/>
    <w:rsid w:val="00577353"/>
    <w:rsid w:val="005812BB"/>
    <w:rsid w:val="00583470"/>
    <w:rsid w:val="005835AE"/>
    <w:rsid w:val="00583E3E"/>
    <w:rsid w:val="00583E90"/>
    <w:rsid w:val="00584EFB"/>
    <w:rsid w:val="00585590"/>
    <w:rsid w:val="00585984"/>
    <w:rsid w:val="005864AC"/>
    <w:rsid w:val="00587562"/>
    <w:rsid w:val="00587ED6"/>
    <w:rsid w:val="0059016A"/>
    <w:rsid w:val="00590802"/>
    <w:rsid w:val="00590ECF"/>
    <w:rsid w:val="005918C2"/>
    <w:rsid w:val="005926EA"/>
    <w:rsid w:val="00594238"/>
    <w:rsid w:val="00594551"/>
    <w:rsid w:val="00594F1E"/>
    <w:rsid w:val="00595113"/>
    <w:rsid w:val="0059592A"/>
    <w:rsid w:val="0059639F"/>
    <w:rsid w:val="00596762"/>
    <w:rsid w:val="00596774"/>
    <w:rsid w:val="005977AF"/>
    <w:rsid w:val="005A08AA"/>
    <w:rsid w:val="005A2E13"/>
    <w:rsid w:val="005A4937"/>
    <w:rsid w:val="005A7CFC"/>
    <w:rsid w:val="005A7E56"/>
    <w:rsid w:val="005A7EEA"/>
    <w:rsid w:val="005B00D0"/>
    <w:rsid w:val="005B071F"/>
    <w:rsid w:val="005B091B"/>
    <w:rsid w:val="005B0C71"/>
    <w:rsid w:val="005B174C"/>
    <w:rsid w:val="005B38FA"/>
    <w:rsid w:val="005B51FA"/>
    <w:rsid w:val="005B52EE"/>
    <w:rsid w:val="005B57C3"/>
    <w:rsid w:val="005B6009"/>
    <w:rsid w:val="005B7DA7"/>
    <w:rsid w:val="005C315B"/>
    <w:rsid w:val="005C443D"/>
    <w:rsid w:val="005C5C7F"/>
    <w:rsid w:val="005C6BF9"/>
    <w:rsid w:val="005C78EA"/>
    <w:rsid w:val="005C7BBE"/>
    <w:rsid w:val="005C7E8F"/>
    <w:rsid w:val="005D1A61"/>
    <w:rsid w:val="005D3E0C"/>
    <w:rsid w:val="005D52FE"/>
    <w:rsid w:val="005D532F"/>
    <w:rsid w:val="005D646C"/>
    <w:rsid w:val="005E02C1"/>
    <w:rsid w:val="005E05EB"/>
    <w:rsid w:val="005E10A3"/>
    <w:rsid w:val="005E25E2"/>
    <w:rsid w:val="005E2BF7"/>
    <w:rsid w:val="005E3B6E"/>
    <w:rsid w:val="005E42F2"/>
    <w:rsid w:val="005E53A7"/>
    <w:rsid w:val="005E5B40"/>
    <w:rsid w:val="005E6763"/>
    <w:rsid w:val="005F04C5"/>
    <w:rsid w:val="005F1109"/>
    <w:rsid w:val="005F1997"/>
    <w:rsid w:val="005F23DB"/>
    <w:rsid w:val="005F2A94"/>
    <w:rsid w:val="005F2C70"/>
    <w:rsid w:val="005F3BF3"/>
    <w:rsid w:val="005F3EF3"/>
    <w:rsid w:val="005F4B37"/>
    <w:rsid w:val="005F50FA"/>
    <w:rsid w:val="005F6096"/>
    <w:rsid w:val="005F65A3"/>
    <w:rsid w:val="00602DA7"/>
    <w:rsid w:val="006039CC"/>
    <w:rsid w:val="00603F30"/>
    <w:rsid w:val="00604D32"/>
    <w:rsid w:val="00605397"/>
    <w:rsid w:val="00605916"/>
    <w:rsid w:val="00606502"/>
    <w:rsid w:val="00610428"/>
    <w:rsid w:val="00611AC3"/>
    <w:rsid w:val="00611D15"/>
    <w:rsid w:val="006134B5"/>
    <w:rsid w:val="00614523"/>
    <w:rsid w:val="00614780"/>
    <w:rsid w:val="00615C2A"/>
    <w:rsid w:val="0061683E"/>
    <w:rsid w:val="006205EA"/>
    <w:rsid w:val="00620C6B"/>
    <w:rsid w:val="00621D8D"/>
    <w:rsid w:val="006227DD"/>
    <w:rsid w:val="00622AC5"/>
    <w:rsid w:val="00622F21"/>
    <w:rsid w:val="0062380A"/>
    <w:rsid w:val="006260B6"/>
    <w:rsid w:val="0062725D"/>
    <w:rsid w:val="00627FCA"/>
    <w:rsid w:val="006310B8"/>
    <w:rsid w:val="006317A2"/>
    <w:rsid w:val="00632230"/>
    <w:rsid w:val="00632AE7"/>
    <w:rsid w:val="00633190"/>
    <w:rsid w:val="0063340A"/>
    <w:rsid w:val="006334AC"/>
    <w:rsid w:val="00633C4A"/>
    <w:rsid w:val="006341BF"/>
    <w:rsid w:val="00634AED"/>
    <w:rsid w:val="00634C66"/>
    <w:rsid w:val="006351CF"/>
    <w:rsid w:val="00636843"/>
    <w:rsid w:val="00637F92"/>
    <w:rsid w:val="00640339"/>
    <w:rsid w:val="0064043C"/>
    <w:rsid w:val="006414D0"/>
    <w:rsid w:val="006425C2"/>
    <w:rsid w:val="00642944"/>
    <w:rsid w:val="00643A4D"/>
    <w:rsid w:val="00644770"/>
    <w:rsid w:val="00645F86"/>
    <w:rsid w:val="00646028"/>
    <w:rsid w:val="00646151"/>
    <w:rsid w:val="006465D2"/>
    <w:rsid w:val="00646B32"/>
    <w:rsid w:val="00647C89"/>
    <w:rsid w:val="006515C1"/>
    <w:rsid w:val="00651E19"/>
    <w:rsid w:val="006525CF"/>
    <w:rsid w:val="006527A6"/>
    <w:rsid w:val="00652F56"/>
    <w:rsid w:val="00653C46"/>
    <w:rsid w:val="00653E55"/>
    <w:rsid w:val="006568BF"/>
    <w:rsid w:val="00660AFF"/>
    <w:rsid w:val="006614BA"/>
    <w:rsid w:val="0066194E"/>
    <w:rsid w:val="006619CE"/>
    <w:rsid w:val="006620F4"/>
    <w:rsid w:val="006631C1"/>
    <w:rsid w:val="00663830"/>
    <w:rsid w:val="00663B45"/>
    <w:rsid w:val="00663C25"/>
    <w:rsid w:val="00663EB5"/>
    <w:rsid w:val="006648B5"/>
    <w:rsid w:val="0066516C"/>
    <w:rsid w:val="00667003"/>
    <w:rsid w:val="0066750F"/>
    <w:rsid w:val="006677E2"/>
    <w:rsid w:val="0067084E"/>
    <w:rsid w:val="00670BE1"/>
    <w:rsid w:val="0067147B"/>
    <w:rsid w:val="006716B3"/>
    <w:rsid w:val="00671813"/>
    <w:rsid w:val="006732C4"/>
    <w:rsid w:val="00673E0D"/>
    <w:rsid w:val="0067454E"/>
    <w:rsid w:val="00674FCA"/>
    <w:rsid w:val="00675E19"/>
    <w:rsid w:val="006769D9"/>
    <w:rsid w:val="006773C5"/>
    <w:rsid w:val="0068048E"/>
    <w:rsid w:val="006818D5"/>
    <w:rsid w:val="00681CA0"/>
    <w:rsid w:val="00682E22"/>
    <w:rsid w:val="00683971"/>
    <w:rsid w:val="006846C8"/>
    <w:rsid w:val="0068754D"/>
    <w:rsid w:val="00690B79"/>
    <w:rsid w:val="00690D0A"/>
    <w:rsid w:val="00691DDA"/>
    <w:rsid w:val="006922B7"/>
    <w:rsid w:val="006926B1"/>
    <w:rsid w:val="00694CEE"/>
    <w:rsid w:val="006970D7"/>
    <w:rsid w:val="006973C1"/>
    <w:rsid w:val="00697423"/>
    <w:rsid w:val="00697B66"/>
    <w:rsid w:val="006A0380"/>
    <w:rsid w:val="006A0D5F"/>
    <w:rsid w:val="006A132D"/>
    <w:rsid w:val="006A1ECB"/>
    <w:rsid w:val="006A48E4"/>
    <w:rsid w:val="006A49A2"/>
    <w:rsid w:val="006A5261"/>
    <w:rsid w:val="006A5356"/>
    <w:rsid w:val="006A5D5E"/>
    <w:rsid w:val="006A6172"/>
    <w:rsid w:val="006A677A"/>
    <w:rsid w:val="006A6DC7"/>
    <w:rsid w:val="006B09E6"/>
    <w:rsid w:val="006B118C"/>
    <w:rsid w:val="006B252C"/>
    <w:rsid w:val="006B28C3"/>
    <w:rsid w:val="006B4248"/>
    <w:rsid w:val="006C045C"/>
    <w:rsid w:val="006C064C"/>
    <w:rsid w:val="006C0D1D"/>
    <w:rsid w:val="006C131F"/>
    <w:rsid w:val="006C1CDF"/>
    <w:rsid w:val="006C2BE8"/>
    <w:rsid w:val="006C4038"/>
    <w:rsid w:val="006C45CB"/>
    <w:rsid w:val="006C5ACC"/>
    <w:rsid w:val="006C78B0"/>
    <w:rsid w:val="006D09FA"/>
    <w:rsid w:val="006D51AC"/>
    <w:rsid w:val="006D682A"/>
    <w:rsid w:val="006D702B"/>
    <w:rsid w:val="006D77AC"/>
    <w:rsid w:val="006D7CF3"/>
    <w:rsid w:val="006E3337"/>
    <w:rsid w:val="006E3510"/>
    <w:rsid w:val="006E378C"/>
    <w:rsid w:val="006E40A9"/>
    <w:rsid w:val="006E4CA7"/>
    <w:rsid w:val="006E6824"/>
    <w:rsid w:val="006F014E"/>
    <w:rsid w:val="006F02EC"/>
    <w:rsid w:val="006F1D5E"/>
    <w:rsid w:val="006F4B05"/>
    <w:rsid w:val="006F66C4"/>
    <w:rsid w:val="006F7E98"/>
    <w:rsid w:val="007008ED"/>
    <w:rsid w:val="00700FF6"/>
    <w:rsid w:val="0070128A"/>
    <w:rsid w:val="0070156F"/>
    <w:rsid w:val="00701808"/>
    <w:rsid w:val="00701846"/>
    <w:rsid w:val="00701CA1"/>
    <w:rsid w:val="00701F06"/>
    <w:rsid w:val="00702B5E"/>
    <w:rsid w:val="0070492F"/>
    <w:rsid w:val="00705221"/>
    <w:rsid w:val="00705449"/>
    <w:rsid w:val="00705890"/>
    <w:rsid w:val="00710379"/>
    <w:rsid w:val="00710ADF"/>
    <w:rsid w:val="00712DD2"/>
    <w:rsid w:val="00715569"/>
    <w:rsid w:val="00716343"/>
    <w:rsid w:val="00716F75"/>
    <w:rsid w:val="00722AA6"/>
    <w:rsid w:val="00722AF6"/>
    <w:rsid w:val="007243E8"/>
    <w:rsid w:val="007246AF"/>
    <w:rsid w:val="00724E8A"/>
    <w:rsid w:val="00725462"/>
    <w:rsid w:val="00725CCA"/>
    <w:rsid w:val="007277ED"/>
    <w:rsid w:val="007302F3"/>
    <w:rsid w:val="00730BE4"/>
    <w:rsid w:val="00731247"/>
    <w:rsid w:val="00731AC5"/>
    <w:rsid w:val="00732526"/>
    <w:rsid w:val="00733EB0"/>
    <w:rsid w:val="00735379"/>
    <w:rsid w:val="007359F6"/>
    <w:rsid w:val="007363F6"/>
    <w:rsid w:val="007367EC"/>
    <w:rsid w:val="00736B4F"/>
    <w:rsid w:val="007370AF"/>
    <w:rsid w:val="007372F6"/>
    <w:rsid w:val="00741E6C"/>
    <w:rsid w:val="0074243E"/>
    <w:rsid w:val="00743611"/>
    <w:rsid w:val="00743A53"/>
    <w:rsid w:val="00744E7A"/>
    <w:rsid w:val="007452A2"/>
    <w:rsid w:val="00745B89"/>
    <w:rsid w:val="007463B0"/>
    <w:rsid w:val="00746D32"/>
    <w:rsid w:val="00747E52"/>
    <w:rsid w:val="007503BD"/>
    <w:rsid w:val="0075226D"/>
    <w:rsid w:val="0075247B"/>
    <w:rsid w:val="00753B4D"/>
    <w:rsid w:val="00754F4E"/>
    <w:rsid w:val="00755C5C"/>
    <w:rsid w:val="00756AFC"/>
    <w:rsid w:val="00757D33"/>
    <w:rsid w:val="00757E8A"/>
    <w:rsid w:val="00761035"/>
    <w:rsid w:val="00763E79"/>
    <w:rsid w:val="00763F0F"/>
    <w:rsid w:val="007644BF"/>
    <w:rsid w:val="00766C2B"/>
    <w:rsid w:val="00766D4D"/>
    <w:rsid w:val="00770357"/>
    <w:rsid w:val="00770608"/>
    <w:rsid w:val="0077189A"/>
    <w:rsid w:val="00771AC9"/>
    <w:rsid w:val="0077248E"/>
    <w:rsid w:val="00773E9E"/>
    <w:rsid w:val="0077469B"/>
    <w:rsid w:val="00774D97"/>
    <w:rsid w:val="00774F11"/>
    <w:rsid w:val="007777EB"/>
    <w:rsid w:val="00780DE7"/>
    <w:rsid w:val="00781424"/>
    <w:rsid w:val="0078191F"/>
    <w:rsid w:val="00781A23"/>
    <w:rsid w:val="00782FDC"/>
    <w:rsid w:val="00783F7D"/>
    <w:rsid w:val="0078458E"/>
    <w:rsid w:val="00785E8A"/>
    <w:rsid w:val="00786527"/>
    <w:rsid w:val="00786B5A"/>
    <w:rsid w:val="00787D7F"/>
    <w:rsid w:val="007909EA"/>
    <w:rsid w:val="00791398"/>
    <w:rsid w:val="0079140F"/>
    <w:rsid w:val="007914E8"/>
    <w:rsid w:val="00791C37"/>
    <w:rsid w:val="007932B9"/>
    <w:rsid w:val="007937CB"/>
    <w:rsid w:val="00793B3D"/>
    <w:rsid w:val="00793E73"/>
    <w:rsid w:val="00794C70"/>
    <w:rsid w:val="007951C0"/>
    <w:rsid w:val="00796FCA"/>
    <w:rsid w:val="007975F5"/>
    <w:rsid w:val="0079761F"/>
    <w:rsid w:val="0079778E"/>
    <w:rsid w:val="007A0A49"/>
    <w:rsid w:val="007A1FA4"/>
    <w:rsid w:val="007A2F00"/>
    <w:rsid w:val="007A375E"/>
    <w:rsid w:val="007A568F"/>
    <w:rsid w:val="007A69A1"/>
    <w:rsid w:val="007B277E"/>
    <w:rsid w:val="007B6651"/>
    <w:rsid w:val="007B763E"/>
    <w:rsid w:val="007C22DD"/>
    <w:rsid w:val="007C2BFC"/>
    <w:rsid w:val="007C3637"/>
    <w:rsid w:val="007C39D7"/>
    <w:rsid w:val="007C3B04"/>
    <w:rsid w:val="007C4118"/>
    <w:rsid w:val="007C4AFE"/>
    <w:rsid w:val="007C4C70"/>
    <w:rsid w:val="007C4FF5"/>
    <w:rsid w:val="007C54EF"/>
    <w:rsid w:val="007C57C4"/>
    <w:rsid w:val="007C5A1B"/>
    <w:rsid w:val="007C6A12"/>
    <w:rsid w:val="007C7D26"/>
    <w:rsid w:val="007D2E10"/>
    <w:rsid w:val="007D3A7D"/>
    <w:rsid w:val="007D403E"/>
    <w:rsid w:val="007D4C82"/>
    <w:rsid w:val="007D5232"/>
    <w:rsid w:val="007D54E4"/>
    <w:rsid w:val="007D5529"/>
    <w:rsid w:val="007D5968"/>
    <w:rsid w:val="007D6082"/>
    <w:rsid w:val="007D68A2"/>
    <w:rsid w:val="007D6AFA"/>
    <w:rsid w:val="007D6CB3"/>
    <w:rsid w:val="007E2E8A"/>
    <w:rsid w:val="007E5ACF"/>
    <w:rsid w:val="007E5CE9"/>
    <w:rsid w:val="007E6C52"/>
    <w:rsid w:val="007E6D03"/>
    <w:rsid w:val="007F030D"/>
    <w:rsid w:val="007F0AC0"/>
    <w:rsid w:val="007F252C"/>
    <w:rsid w:val="007F2B36"/>
    <w:rsid w:val="007F2D5A"/>
    <w:rsid w:val="007F3181"/>
    <w:rsid w:val="007F325F"/>
    <w:rsid w:val="007F4471"/>
    <w:rsid w:val="007F49D2"/>
    <w:rsid w:val="007F6A05"/>
    <w:rsid w:val="007F78D4"/>
    <w:rsid w:val="007F7DA2"/>
    <w:rsid w:val="00800087"/>
    <w:rsid w:val="00802466"/>
    <w:rsid w:val="008038CA"/>
    <w:rsid w:val="0080404F"/>
    <w:rsid w:val="0080466D"/>
    <w:rsid w:val="00804DCA"/>
    <w:rsid w:val="008065C9"/>
    <w:rsid w:val="008067EF"/>
    <w:rsid w:val="00806ACC"/>
    <w:rsid w:val="0081033D"/>
    <w:rsid w:val="008106CD"/>
    <w:rsid w:val="00811B33"/>
    <w:rsid w:val="00812BF1"/>
    <w:rsid w:val="00812EEB"/>
    <w:rsid w:val="0081343A"/>
    <w:rsid w:val="00813DA3"/>
    <w:rsid w:val="00814E5A"/>
    <w:rsid w:val="00815DF1"/>
    <w:rsid w:val="0081756F"/>
    <w:rsid w:val="00817756"/>
    <w:rsid w:val="00817DE7"/>
    <w:rsid w:val="00821A4E"/>
    <w:rsid w:val="00821F81"/>
    <w:rsid w:val="0082223E"/>
    <w:rsid w:val="008242E9"/>
    <w:rsid w:val="0082476B"/>
    <w:rsid w:val="008257EE"/>
    <w:rsid w:val="00831D31"/>
    <w:rsid w:val="008323EF"/>
    <w:rsid w:val="008328E1"/>
    <w:rsid w:val="00833646"/>
    <w:rsid w:val="00833FF6"/>
    <w:rsid w:val="00835711"/>
    <w:rsid w:val="00835938"/>
    <w:rsid w:val="0083598D"/>
    <w:rsid w:val="00836B36"/>
    <w:rsid w:val="00836CDD"/>
    <w:rsid w:val="00836E9F"/>
    <w:rsid w:val="00840A55"/>
    <w:rsid w:val="00840C31"/>
    <w:rsid w:val="0084227F"/>
    <w:rsid w:val="00843D34"/>
    <w:rsid w:val="00844EC3"/>
    <w:rsid w:val="0084611B"/>
    <w:rsid w:val="00846B1D"/>
    <w:rsid w:val="008475BF"/>
    <w:rsid w:val="008505F2"/>
    <w:rsid w:val="00851879"/>
    <w:rsid w:val="00851D72"/>
    <w:rsid w:val="00853176"/>
    <w:rsid w:val="008539EF"/>
    <w:rsid w:val="00853B90"/>
    <w:rsid w:val="00854874"/>
    <w:rsid w:val="00854C9F"/>
    <w:rsid w:val="00856C3D"/>
    <w:rsid w:val="00857F28"/>
    <w:rsid w:val="00861CA9"/>
    <w:rsid w:val="008623FD"/>
    <w:rsid w:val="00864228"/>
    <w:rsid w:val="00864671"/>
    <w:rsid w:val="008672AB"/>
    <w:rsid w:val="00867EB2"/>
    <w:rsid w:val="00867F43"/>
    <w:rsid w:val="0087031A"/>
    <w:rsid w:val="0087084A"/>
    <w:rsid w:val="00871194"/>
    <w:rsid w:val="00871E2F"/>
    <w:rsid w:val="00872397"/>
    <w:rsid w:val="0087239C"/>
    <w:rsid w:val="0087249E"/>
    <w:rsid w:val="00873AF8"/>
    <w:rsid w:val="0087477B"/>
    <w:rsid w:val="00874ACC"/>
    <w:rsid w:val="00876CE3"/>
    <w:rsid w:val="00882272"/>
    <w:rsid w:val="00883445"/>
    <w:rsid w:val="00883AF1"/>
    <w:rsid w:val="00884192"/>
    <w:rsid w:val="008847E0"/>
    <w:rsid w:val="00884E21"/>
    <w:rsid w:val="008858C9"/>
    <w:rsid w:val="00886A44"/>
    <w:rsid w:val="008909D3"/>
    <w:rsid w:val="008909FE"/>
    <w:rsid w:val="008918A2"/>
    <w:rsid w:val="00892BB8"/>
    <w:rsid w:val="00892E68"/>
    <w:rsid w:val="00894013"/>
    <w:rsid w:val="00894A1E"/>
    <w:rsid w:val="00894DA3"/>
    <w:rsid w:val="00894E3C"/>
    <w:rsid w:val="00895114"/>
    <w:rsid w:val="008960A9"/>
    <w:rsid w:val="0089658E"/>
    <w:rsid w:val="00897C6A"/>
    <w:rsid w:val="00897CDD"/>
    <w:rsid w:val="008A064E"/>
    <w:rsid w:val="008A12FC"/>
    <w:rsid w:val="008A1970"/>
    <w:rsid w:val="008A3156"/>
    <w:rsid w:val="008A3AFB"/>
    <w:rsid w:val="008A3E9A"/>
    <w:rsid w:val="008A4156"/>
    <w:rsid w:val="008A4765"/>
    <w:rsid w:val="008A6A4A"/>
    <w:rsid w:val="008B06BA"/>
    <w:rsid w:val="008B1C60"/>
    <w:rsid w:val="008B1F16"/>
    <w:rsid w:val="008B3946"/>
    <w:rsid w:val="008B40A7"/>
    <w:rsid w:val="008B60D2"/>
    <w:rsid w:val="008B6FF4"/>
    <w:rsid w:val="008C1F3A"/>
    <w:rsid w:val="008C2641"/>
    <w:rsid w:val="008C2950"/>
    <w:rsid w:val="008C2E28"/>
    <w:rsid w:val="008C3218"/>
    <w:rsid w:val="008C4143"/>
    <w:rsid w:val="008C4F5D"/>
    <w:rsid w:val="008C55B8"/>
    <w:rsid w:val="008C624A"/>
    <w:rsid w:val="008C68E6"/>
    <w:rsid w:val="008C763D"/>
    <w:rsid w:val="008C798D"/>
    <w:rsid w:val="008C7C4C"/>
    <w:rsid w:val="008D12ED"/>
    <w:rsid w:val="008D1397"/>
    <w:rsid w:val="008D2857"/>
    <w:rsid w:val="008D307A"/>
    <w:rsid w:val="008D3A85"/>
    <w:rsid w:val="008D46FE"/>
    <w:rsid w:val="008D475E"/>
    <w:rsid w:val="008D4998"/>
    <w:rsid w:val="008D4C1A"/>
    <w:rsid w:val="008D4E0B"/>
    <w:rsid w:val="008D57B5"/>
    <w:rsid w:val="008D6287"/>
    <w:rsid w:val="008D79E3"/>
    <w:rsid w:val="008E04F6"/>
    <w:rsid w:val="008E1948"/>
    <w:rsid w:val="008E19FB"/>
    <w:rsid w:val="008E23A7"/>
    <w:rsid w:val="008E2AA5"/>
    <w:rsid w:val="008E30C3"/>
    <w:rsid w:val="008E4914"/>
    <w:rsid w:val="008E4ECA"/>
    <w:rsid w:val="008E6208"/>
    <w:rsid w:val="008E7178"/>
    <w:rsid w:val="008E75F6"/>
    <w:rsid w:val="008F109D"/>
    <w:rsid w:val="008F315E"/>
    <w:rsid w:val="008F351B"/>
    <w:rsid w:val="008F4DAD"/>
    <w:rsid w:val="008F535C"/>
    <w:rsid w:val="008F536E"/>
    <w:rsid w:val="008F54F0"/>
    <w:rsid w:val="008F689C"/>
    <w:rsid w:val="008F68B8"/>
    <w:rsid w:val="008F69C3"/>
    <w:rsid w:val="008F6FF3"/>
    <w:rsid w:val="00900E58"/>
    <w:rsid w:val="00901BD6"/>
    <w:rsid w:val="00903E68"/>
    <w:rsid w:val="00904350"/>
    <w:rsid w:val="00904C51"/>
    <w:rsid w:val="009056AD"/>
    <w:rsid w:val="00905BCF"/>
    <w:rsid w:val="009061C5"/>
    <w:rsid w:val="00906D03"/>
    <w:rsid w:val="009073A0"/>
    <w:rsid w:val="009073DE"/>
    <w:rsid w:val="00910108"/>
    <w:rsid w:val="00911AF5"/>
    <w:rsid w:val="00912052"/>
    <w:rsid w:val="00912844"/>
    <w:rsid w:val="009134B1"/>
    <w:rsid w:val="009147A0"/>
    <w:rsid w:val="00914A07"/>
    <w:rsid w:val="00914A0E"/>
    <w:rsid w:val="00914D52"/>
    <w:rsid w:val="009159D3"/>
    <w:rsid w:val="00915A8E"/>
    <w:rsid w:val="00916214"/>
    <w:rsid w:val="009173A5"/>
    <w:rsid w:val="00917A5A"/>
    <w:rsid w:val="00917E66"/>
    <w:rsid w:val="00921ED5"/>
    <w:rsid w:val="00921F27"/>
    <w:rsid w:val="009231B2"/>
    <w:rsid w:val="00923456"/>
    <w:rsid w:val="00923F43"/>
    <w:rsid w:val="0092467B"/>
    <w:rsid w:val="00924E49"/>
    <w:rsid w:val="009256D2"/>
    <w:rsid w:val="0092583F"/>
    <w:rsid w:val="00931B0F"/>
    <w:rsid w:val="00931B3C"/>
    <w:rsid w:val="00934035"/>
    <w:rsid w:val="009342FB"/>
    <w:rsid w:val="00934D91"/>
    <w:rsid w:val="00934E0D"/>
    <w:rsid w:val="009369EE"/>
    <w:rsid w:val="009370A5"/>
    <w:rsid w:val="00937985"/>
    <w:rsid w:val="00942E20"/>
    <w:rsid w:val="0094328E"/>
    <w:rsid w:val="00943E4C"/>
    <w:rsid w:val="00944F56"/>
    <w:rsid w:val="00946AD6"/>
    <w:rsid w:val="00950D2B"/>
    <w:rsid w:val="00951D1D"/>
    <w:rsid w:val="0095209C"/>
    <w:rsid w:val="009540FA"/>
    <w:rsid w:val="00954C7B"/>
    <w:rsid w:val="00955C25"/>
    <w:rsid w:val="009575C1"/>
    <w:rsid w:val="00957B1E"/>
    <w:rsid w:val="009605E0"/>
    <w:rsid w:val="00960707"/>
    <w:rsid w:val="00960D4B"/>
    <w:rsid w:val="009616E0"/>
    <w:rsid w:val="00961AE9"/>
    <w:rsid w:val="00962807"/>
    <w:rsid w:val="009630FD"/>
    <w:rsid w:val="0096338D"/>
    <w:rsid w:val="00963765"/>
    <w:rsid w:val="00963A3C"/>
    <w:rsid w:val="009642AC"/>
    <w:rsid w:val="00964D57"/>
    <w:rsid w:val="00964F64"/>
    <w:rsid w:val="00965B11"/>
    <w:rsid w:val="009663EC"/>
    <w:rsid w:val="00966DF9"/>
    <w:rsid w:val="00967B76"/>
    <w:rsid w:val="00967D32"/>
    <w:rsid w:val="009705A7"/>
    <w:rsid w:val="00970CAB"/>
    <w:rsid w:val="00970FEA"/>
    <w:rsid w:val="00972424"/>
    <w:rsid w:val="00972FBE"/>
    <w:rsid w:val="00974021"/>
    <w:rsid w:val="00974F55"/>
    <w:rsid w:val="009762FB"/>
    <w:rsid w:val="0097775A"/>
    <w:rsid w:val="00977AE5"/>
    <w:rsid w:val="00981658"/>
    <w:rsid w:val="0098192F"/>
    <w:rsid w:val="009820D8"/>
    <w:rsid w:val="0098325B"/>
    <w:rsid w:val="00984F40"/>
    <w:rsid w:val="0098649B"/>
    <w:rsid w:val="009879FC"/>
    <w:rsid w:val="0099085E"/>
    <w:rsid w:val="009911EA"/>
    <w:rsid w:val="00991714"/>
    <w:rsid w:val="00993F2A"/>
    <w:rsid w:val="009942AC"/>
    <w:rsid w:val="009942CF"/>
    <w:rsid w:val="00995E1B"/>
    <w:rsid w:val="0099630A"/>
    <w:rsid w:val="0099662C"/>
    <w:rsid w:val="00996E25"/>
    <w:rsid w:val="009A0C57"/>
    <w:rsid w:val="009A10E2"/>
    <w:rsid w:val="009A140D"/>
    <w:rsid w:val="009A3DEC"/>
    <w:rsid w:val="009A488B"/>
    <w:rsid w:val="009A5B95"/>
    <w:rsid w:val="009A69AF"/>
    <w:rsid w:val="009B195D"/>
    <w:rsid w:val="009B2D9A"/>
    <w:rsid w:val="009B38C4"/>
    <w:rsid w:val="009B3AE0"/>
    <w:rsid w:val="009B4074"/>
    <w:rsid w:val="009B4E98"/>
    <w:rsid w:val="009B58E8"/>
    <w:rsid w:val="009B6280"/>
    <w:rsid w:val="009B71C7"/>
    <w:rsid w:val="009C0CDF"/>
    <w:rsid w:val="009C0E39"/>
    <w:rsid w:val="009C1641"/>
    <w:rsid w:val="009C19A0"/>
    <w:rsid w:val="009C1A8C"/>
    <w:rsid w:val="009C354E"/>
    <w:rsid w:val="009C3771"/>
    <w:rsid w:val="009C3EE7"/>
    <w:rsid w:val="009C4BAE"/>
    <w:rsid w:val="009C50BE"/>
    <w:rsid w:val="009C54F8"/>
    <w:rsid w:val="009C6E0E"/>
    <w:rsid w:val="009C7D5C"/>
    <w:rsid w:val="009D056F"/>
    <w:rsid w:val="009D0632"/>
    <w:rsid w:val="009D16B4"/>
    <w:rsid w:val="009D1BBC"/>
    <w:rsid w:val="009D27FA"/>
    <w:rsid w:val="009D2B32"/>
    <w:rsid w:val="009D400B"/>
    <w:rsid w:val="009D4EF6"/>
    <w:rsid w:val="009D59F1"/>
    <w:rsid w:val="009D6B74"/>
    <w:rsid w:val="009D7722"/>
    <w:rsid w:val="009E049D"/>
    <w:rsid w:val="009E0577"/>
    <w:rsid w:val="009E2F03"/>
    <w:rsid w:val="009E3788"/>
    <w:rsid w:val="009E3E0B"/>
    <w:rsid w:val="009E412C"/>
    <w:rsid w:val="009E445A"/>
    <w:rsid w:val="009E4BFD"/>
    <w:rsid w:val="009E4D3A"/>
    <w:rsid w:val="009E50BE"/>
    <w:rsid w:val="009E662D"/>
    <w:rsid w:val="009E72AE"/>
    <w:rsid w:val="009E79D6"/>
    <w:rsid w:val="009E79EC"/>
    <w:rsid w:val="009F07F1"/>
    <w:rsid w:val="009F0B4A"/>
    <w:rsid w:val="009F11A3"/>
    <w:rsid w:val="009F1E52"/>
    <w:rsid w:val="009F3861"/>
    <w:rsid w:val="009F3A2B"/>
    <w:rsid w:val="009F3E52"/>
    <w:rsid w:val="009F45A4"/>
    <w:rsid w:val="009F4CA7"/>
    <w:rsid w:val="009F4CF7"/>
    <w:rsid w:val="009F4DF9"/>
    <w:rsid w:val="009F4EB4"/>
    <w:rsid w:val="009F50E2"/>
    <w:rsid w:val="009F617B"/>
    <w:rsid w:val="009F6BC5"/>
    <w:rsid w:val="009F74A9"/>
    <w:rsid w:val="009F7A7E"/>
    <w:rsid w:val="009F7C22"/>
    <w:rsid w:val="00A01B1B"/>
    <w:rsid w:val="00A01E31"/>
    <w:rsid w:val="00A024B3"/>
    <w:rsid w:val="00A02569"/>
    <w:rsid w:val="00A04533"/>
    <w:rsid w:val="00A05C4B"/>
    <w:rsid w:val="00A071C0"/>
    <w:rsid w:val="00A07B19"/>
    <w:rsid w:val="00A10AF9"/>
    <w:rsid w:val="00A1198D"/>
    <w:rsid w:val="00A12ADE"/>
    <w:rsid w:val="00A12B50"/>
    <w:rsid w:val="00A1322E"/>
    <w:rsid w:val="00A135B5"/>
    <w:rsid w:val="00A136B8"/>
    <w:rsid w:val="00A13A96"/>
    <w:rsid w:val="00A13E61"/>
    <w:rsid w:val="00A17313"/>
    <w:rsid w:val="00A178F3"/>
    <w:rsid w:val="00A20E8F"/>
    <w:rsid w:val="00A20F76"/>
    <w:rsid w:val="00A21E5B"/>
    <w:rsid w:val="00A22231"/>
    <w:rsid w:val="00A23460"/>
    <w:rsid w:val="00A235AE"/>
    <w:rsid w:val="00A23C19"/>
    <w:rsid w:val="00A24DF2"/>
    <w:rsid w:val="00A24E3E"/>
    <w:rsid w:val="00A252AE"/>
    <w:rsid w:val="00A2666A"/>
    <w:rsid w:val="00A269C1"/>
    <w:rsid w:val="00A30FF7"/>
    <w:rsid w:val="00A322CB"/>
    <w:rsid w:val="00A335B4"/>
    <w:rsid w:val="00A33648"/>
    <w:rsid w:val="00A33DC7"/>
    <w:rsid w:val="00A3406E"/>
    <w:rsid w:val="00A34784"/>
    <w:rsid w:val="00A34B26"/>
    <w:rsid w:val="00A35B02"/>
    <w:rsid w:val="00A403B5"/>
    <w:rsid w:val="00A41D27"/>
    <w:rsid w:val="00A44CC3"/>
    <w:rsid w:val="00A456D9"/>
    <w:rsid w:val="00A47CA2"/>
    <w:rsid w:val="00A5016C"/>
    <w:rsid w:val="00A51B62"/>
    <w:rsid w:val="00A5387B"/>
    <w:rsid w:val="00A54A87"/>
    <w:rsid w:val="00A54C1F"/>
    <w:rsid w:val="00A57252"/>
    <w:rsid w:val="00A57747"/>
    <w:rsid w:val="00A57BB1"/>
    <w:rsid w:val="00A57D88"/>
    <w:rsid w:val="00A60D0A"/>
    <w:rsid w:val="00A60D87"/>
    <w:rsid w:val="00A631D2"/>
    <w:rsid w:val="00A635DA"/>
    <w:rsid w:val="00A647E8"/>
    <w:rsid w:val="00A64BA8"/>
    <w:rsid w:val="00A66781"/>
    <w:rsid w:val="00A670F8"/>
    <w:rsid w:val="00A7190D"/>
    <w:rsid w:val="00A7193C"/>
    <w:rsid w:val="00A72E3C"/>
    <w:rsid w:val="00A73372"/>
    <w:rsid w:val="00A7431F"/>
    <w:rsid w:val="00A74B0A"/>
    <w:rsid w:val="00A74E20"/>
    <w:rsid w:val="00A74EA5"/>
    <w:rsid w:val="00A76A15"/>
    <w:rsid w:val="00A8093F"/>
    <w:rsid w:val="00A8138E"/>
    <w:rsid w:val="00A8244D"/>
    <w:rsid w:val="00A82928"/>
    <w:rsid w:val="00A83756"/>
    <w:rsid w:val="00A84018"/>
    <w:rsid w:val="00A879FC"/>
    <w:rsid w:val="00A87FBE"/>
    <w:rsid w:val="00A90648"/>
    <w:rsid w:val="00A915D8"/>
    <w:rsid w:val="00A92EC6"/>
    <w:rsid w:val="00A9778E"/>
    <w:rsid w:val="00AA2136"/>
    <w:rsid w:val="00AA2879"/>
    <w:rsid w:val="00AA2F97"/>
    <w:rsid w:val="00AA42B9"/>
    <w:rsid w:val="00AA4B15"/>
    <w:rsid w:val="00AA5B85"/>
    <w:rsid w:val="00AA5C6E"/>
    <w:rsid w:val="00AA5C8E"/>
    <w:rsid w:val="00AA6EA7"/>
    <w:rsid w:val="00AB181A"/>
    <w:rsid w:val="00AB1947"/>
    <w:rsid w:val="00AB1A53"/>
    <w:rsid w:val="00AB1DF6"/>
    <w:rsid w:val="00AB34BC"/>
    <w:rsid w:val="00AB3615"/>
    <w:rsid w:val="00AB3DB4"/>
    <w:rsid w:val="00AB4ED1"/>
    <w:rsid w:val="00AB5DC6"/>
    <w:rsid w:val="00AB603C"/>
    <w:rsid w:val="00AB6932"/>
    <w:rsid w:val="00AC0B4C"/>
    <w:rsid w:val="00AC3235"/>
    <w:rsid w:val="00AC3337"/>
    <w:rsid w:val="00AC40F2"/>
    <w:rsid w:val="00AC44EB"/>
    <w:rsid w:val="00AC4D31"/>
    <w:rsid w:val="00AC6B1A"/>
    <w:rsid w:val="00AC74CD"/>
    <w:rsid w:val="00AD0720"/>
    <w:rsid w:val="00AD08CC"/>
    <w:rsid w:val="00AD12B0"/>
    <w:rsid w:val="00AD3C0D"/>
    <w:rsid w:val="00AD452F"/>
    <w:rsid w:val="00AD4AE1"/>
    <w:rsid w:val="00AD4F7E"/>
    <w:rsid w:val="00AD5384"/>
    <w:rsid w:val="00AD5D4C"/>
    <w:rsid w:val="00AD7C49"/>
    <w:rsid w:val="00AE109B"/>
    <w:rsid w:val="00AE1C0C"/>
    <w:rsid w:val="00AE2F25"/>
    <w:rsid w:val="00AE319E"/>
    <w:rsid w:val="00AE4CDD"/>
    <w:rsid w:val="00AE4F8A"/>
    <w:rsid w:val="00AE5000"/>
    <w:rsid w:val="00AE546A"/>
    <w:rsid w:val="00AE5D14"/>
    <w:rsid w:val="00AE60B6"/>
    <w:rsid w:val="00AE78C0"/>
    <w:rsid w:val="00AF0A2B"/>
    <w:rsid w:val="00AF4305"/>
    <w:rsid w:val="00AF4FC4"/>
    <w:rsid w:val="00AF5069"/>
    <w:rsid w:val="00B00EC4"/>
    <w:rsid w:val="00B01B65"/>
    <w:rsid w:val="00B01C90"/>
    <w:rsid w:val="00B038E2"/>
    <w:rsid w:val="00B044D8"/>
    <w:rsid w:val="00B04541"/>
    <w:rsid w:val="00B06970"/>
    <w:rsid w:val="00B06F67"/>
    <w:rsid w:val="00B07A10"/>
    <w:rsid w:val="00B07ACF"/>
    <w:rsid w:val="00B10108"/>
    <w:rsid w:val="00B101A7"/>
    <w:rsid w:val="00B1123C"/>
    <w:rsid w:val="00B113A1"/>
    <w:rsid w:val="00B11490"/>
    <w:rsid w:val="00B11E6F"/>
    <w:rsid w:val="00B12789"/>
    <w:rsid w:val="00B12898"/>
    <w:rsid w:val="00B14119"/>
    <w:rsid w:val="00B1493B"/>
    <w:rsid w:val="00B14DAB"/>
    <w:rsid w:val="00B158EC"/>
    <w:rsid w:val="00B15A27"/>
    <w:rsid w:val="00B15FFE"/>
    <w:rsid w:val="00B164B3"/>
    <w:rsid w:val="00B16AE6"/>
    <w:rsid w:val="00B17071"/>
    <w:rsid w:val="00B17505"/>
    <w:rsid w:val="00B20413"/>
    <w:rsid w:val="00B20B4A"/>
    <w:rsid w:val="00B21EE6"/>
    <w:rsid w:val="00B22382"/>
    <w:rsid w:val="00B22532"/>
    <w:rsid w:val="00B22FCD"/>
    <w:rsid w:val="00B231A0"/>
    <w:rsid w:val="00B2581B"/>
    <w:rsid w:val="00B261C3"/>
    <w:rsid w:val="00B26641"/>
    <w:rsid w:val="00B2793D"/>
    <w:rsid w:val="00B306FB"/>
    <w:rsid w:val="00B30E96"/>
    <w:rsid w:val="00B311A6"/>
    <w:rsid w:val="00B3141D"/>
    <w:rsid w:val="00B31610"/>
    <w:rsid w:val="00B34F15"/>
    <w:rsid w:val="00B35839"/>
    <w:rsid w:val="00B35CD5"/>
    <w:rsid w:val="00B36D29"/>
    <w:rsid w:val="00B3722B"/>
    <w:rsid w:val="00B412C2"/>
    <w:rsid w:val="00B4158E"/>
    <w:rsid w:val="00B418F3"/>
    <w:rsid w:val="00B420E5"/>
    <w:rsid w:val="00B4325D"/>
    <w:rsid w:val="00B43CAC"/>
    <w:rsid w:val="00B43CE1"/>
    <w:rsid w:val="00B44F8B"/>
    <w:rsid w:val="00B45953"/>
    <w:rsid w:val="00B461EB"/>
    <w:rsid w:val="00B4674D"/>
    <w:rsid w:val="00B47B85"/>
    <w:rsid w:val="00B47C8C"/>
    <w:rsid w:val="00B50A1E"/>
    <w:rsid w:val="00B525E7"/>
    <w:rsid w:val="00B5311B"/>
    <w:rsid w:val="00B53D1E"/>
    <w:rsid w:val="00B54569"/>
    <w:rsid w:val="00B54A3F"/>
    <w:rsid w:val="00B54C4F"/>
    <w:rsid w:val="00B54DE8"/>
    <w:rsid w:val="00B55582"/>
    <w:rsid w:val="00B557A6"/>
    <w:rsid w:val="00B55A7A"/>
    <w:rsid w:val="00B56631"/>
    <w:rsid w:val="00B566F2"/>
    <w:rsid w:val="00B56C57"/>
    <w:rsid w:val="00B601A3"/>
    <w:rsid w:val="00B60C36"/>
    <w:rsid w:val="00B6137A"/>
    <w:rsid w:val="00B61700"/>
    <w:rsid w:val="00B62FD2"/>
    <w:rsid w:val="00B641EA"/>
    <w:rsid w:val="00B647D5"/>
    <w:rsid w:val="00B651D5"/>
    <w:rsid w:val="00B67006"/>
    <w:rsid w:val="00B6710B"/>
    <w:rsid w:val="00B672CF"/>
    <w:rsid w:val="00B67508"/>
    <w:rsid w:val="00B675A1"/>
    <w:rsid w:val="00B70856"/>
    <w:rsid w:val="00B70A79"/>
    <w:rsid w:val="00B719C4"/>
    <w:rsid w:val="00B71D27"/>
    <w:rsid w:val="00B7244F"/>
    <w:rsid w:val="00B72A3B"/>
    <w:rsid w:val="00B75997"/>
    <w:rsid w:val="00B76A07"/>
    <w:rsid w:val="00B76AD3"/>
    <w:rsid w:val="00B801FA"/>
    <w:rsid w:val="00B80E05"/>
    <w:rsid w:val="00B81E0C"/>
    <w:rsid w:val="00B82F35"/>
    <w:rsid w:val="00B8345A"/>
    <w:rsid w:val="00B83811"/>
    <w:rsid w:val="00B848B6"/>
    <w:rsid w:val="00B862E7"/>
    <w:rsid w:val="00B904C8"/>
    <w:rsid w:val="00B91259"/>
    <w:rsid w:val="00B93CEF"/>
    <w:rsid w:val="00B93D33"/>
    <w:rsid w:val="00B9402E"/>
    <w:rsid w:val="00B976DA"/>
    <w:rsid w:val="00B97C5F"/>
    <w:rsid w:val="00BA0502"/>
    <w:rsid w:val="00BA06A8"/>
    <w:rsid w:val="00BA1C62"/>
    <w:rsid w:val="00BA2DDC"/>
    <w:rsid w:val="00BA54E9"/>
    <w:rsid w:val="00BA57B4"/>
    <w:rsid w:val="00BA5815"/>
    <w:rsid w:val="00BA5EEF"/>
    <w:rsid w:val="00BA62B5"/>
    <w:rsid w:val="00BA67C1"/>
    <w:rsid w:val="00BA74BA"/>
    <w:rsid w:val="00BB0FB1"/>
    <w:rsid w:val="00BB2B66"/>
    <w:rsid w:val="00BB2BB2"/>
    <w:rsid w:val="00BB3715"/>
    <w:rsid w:val="00BB3779"/>
    <w:rsid w:val="00BB3CDE"/>
    <w:rsid w:val="00BB490E"/>
    <w:rsid w:val="00BB5F17"/>
    <w:rsid w:val="00BC0019"/>
    <w:rsid w:val="00BC0D25"/>
    <w:rsid w:val="00BC0DA6"/>
    <w:rsid w:val="00BC16EE"/>
    <w:rsid w:val="00BC1B44"/>
    <w:rsid w:val="00BC1D94"/>
    <w:rsid w:val="00BC4278"/>
    <w:rsid w:val="00BC4634"/>
    <w:rsid w:val="00BC46A7"/>
    <w:rsid w:val="00BC5316"/>
    <w:rsid w:val="00BC5EE9"/>
    <w:rsid w:val="00BC64AA"/>
    <w:rsid w:val="00BC6C1B"/>
    <w:rsid w:val="00BD04C5"/>
    <w:rsid w:val="00BD0D86"/>
    <w:rsid w:val="00BD0FBE"/>
    <w:rsid w:val="00BD23E7"/>
    <w:rsid w:val="00BD2E3F"/>
    <w:rsid w:val="00BD3221"/>
    <w:rsid w:val="00BD400D"/>
    <w:rsid w:val="00BD4AA9"/>
    <w:rsid w:val="00BD4DC3"/>
    <w:rsid w:val="00BD502E"/>
    <w:rsid w:val="00BD6A54"/>
    <w:rsid w:val="00BD6FB7"/>
    <w:rsid w:val="00BD787E"/>
    <w:rsid w:val="00BD79DC"/>
    <w:rsid w:val="00BE0A0B"/>
    <w:rsid w:val="00BE104A"/>
    <w:rsid w:val="00BE2250"/>
    <w:rsid w:val="00BE51CD"/>
    <w:rsid w:val="00BE53C8"/>
    <w:rsid w:val="00BE5ED9"/>
    <w:rsid w:val="00BE5F9E"/>
    <w:rsid w:val="00BE6F01"/>
    <w:rsid w:val="00BF05EF"/>
    <w:rsid w:val="00BF3CD8"/>
    <w:rsid w:val="00BF4BB9"/>
    <w:rsid w:val="00BF5110"/>
    <w:rsid w:val="00BF57B8"/>
    <w:rsid w:val="00BF5AC8"/>
    <w:rsid w:val="00BF6385"/>
    <w:rsid w:val="00BF77E5"/>
    <w:rsid w:val="00BF7E2C"/>
    <w:rsid w:val="00C00BD8"/>
    <w:rsid w:val="00C013B1"/>
    <w:rsid w:val="00C01B1B"/>
    <w:rsid w:val="00C0266C"/>
    <w:rsid w:val="00C028B9"/>
    <w:rsid w:val="00C032EF"/>
    <w:rsid w:val="00C0414E"/>
    <w:rsid w:val="00C04B88"/>
    <w:rsid w:val="00C05742"/>
    <w:rsid w:val="00C060D8"/>
    <w:rsid w:val="00C102A6"/>
    <w:rsid w:val="00C106E2"/>
    <w:rsid w:val="00C11160"/>
    <w:rsid w:val="00C121AF"/>
    <w:rsid w:val="00C12604"/>
    <w:rsid w:val="00C139F2"/>
    <w:rsid w:val="00C1577C"/>
    <w:rsid w:val="00C1606A"/>
    <w:rsid w:val="00C163C3"/>
    <w:rsid w:val="00C16952"/>
    <w:rsid w:val="00C173FD"/>
    <w:rsid w:val="00C174E8"/>
    <w:rsid w:val="00C17B7E"/>
    <w:rsid w:val="00C2007E"/>
    <w:rsid w:val="00C21174"/>
    <w:rsid w:val="00C21D8A"/>
    <w:rsid w:val="00C24F5C"/>
    <w:rsid w:val="00C258DF"/>
    <w:rsid w:val="00C259FA"/>
    <w:rsid w:val="00C26485"/>
    <w:rsid w:val="00C26D67"/>
    <w:rsid w:val="00C3068E"/>
    <w:rsid w:val="00C31774"/>
    <w:rsid w:val="00C31AAE"/>
    <w:rsid w:val="00C32264"/>
    <w:rsid w:val="00C34045"/>
    <w:rsid w:val="00C34AF8"/>
    <w:rsid w:val="00C35664"/>
    <w:rsid w:val="00C3644A"/>
    <w:rsid w:val="00C3650E"/>
    <w:rsid w:val="00C36FF6"/>
    <w:rsid w:val="00C3752F"/>
    <w:rsid w:val="00C37CE0"/>
    <w:rsid w:val="00C37CF6"/>
    <w:rsid w:val="00C37DA6"/>
    <w:rsid w:val="00C37F3C"/>
    <w:rsid w:val="00C41137"/>
    <w:rsid w:val="00C41F6C"/>
    <w:rsid w:val="00C42E2B"/>
    <w:rsid w:val="00C43104"/>
    <w:rsid w:val="00C43393"/>
    <w:rsid w:val="00C44718"/>
    <w:rsid w:val="00C45ADB"/>
    <w:rsid w:val="00C461DF"/>
    <w:rsid w:val="00C467E5"/>
    <w:rsid w:val="00C47381"/>
    <w:rsid w:val="00C47790"/>
    <w:rsid w:val="00C5022A"/>
    <w:rsid w:val="00C50AC4"/>
    <w:rsid w:val="00C50DAF"/>
    <w:rsid w:val="00C50F77"/>
    <w:rsid w:val="00C52C1A"/>
    <w:rsid w:val="00C52E32"/>
    <w:rsid w:val="00C5537A"/>
    <w:rsid w:val="00C55542"/>
    <w:rsid w:val="00C57146"/>
    <w:rsid w:val="00C57653"/>
    <w:rsid w:val="00C57D75"/>
    <w:rsid w:val="00C60F9D"/>
    <w:rsid w:val="00C620B8"/>
    <w:rsid w:val="00C6219A"/>
    <w:rsid w:val="00C627F4"/>
    <w:rsid w:val="00C62EBF"/>
    <w:rsid w:val="00C63ABD"/>
    <w:rsid w:val="00C6442D"/>
    <w:rsid w:val="00C6471C"/>
    <w:rsid w:val="00C6478F"/>
    <w:rsid w:val="00C64AB1"/>
    <w:rsid w:val="00C64ECA"/>
    <w:rsid w:val="00C66111"/>
    <w:rsid w:val="00C67532"/>
    <w:rsid w:val="00C679A3"/>
    <w:rsid w:val="00C704A7"/>
    <w:rsid w:val="00C70797"/>
    <w:rsid w:val="00C718E7"/>
    <w:rsid w:val="00C72B20"/>
    <w:rsid w:val="00C72BF2"/>
    <w:rsid w:val="00C72E4D"/>
    <w:rsid w:val="00C73898"/>
    <w:rsid w:val="00C73B83"/>
    <w:rsid w:val="00C746E4"/>
    <w:rsid w:val="00C75024"/>
    <w:rsid w:val="00C77F2F"/>
    <w:rsid w:val="00C82183"/>
    <w:rsid w:val="00C82798"/>
    <w:rsid w:val="00C82FAD"/>
    <w:rsid w:val="00C848FB"/>
    <w:rsid w:val="00C84EDE"/>
    <w:rsid w:val="00C8580F"/>
    <w:rsid w:val="00C85EDA"/>
    <w:rsid w:val="00C87951"/>
    <w:rsid w:val="00C87C7F"/>
    <w:rsid w:val="00C87F9B"/>
    <w:rsid w:val="00C913BB"/>
    <w:rsid w:val="00C91798"/>
    <w:rsid w:val="00C91D42"/>
    <w:rsid w:val="00C9237A"/>
    <w:rsid w:val="00C92619"/>
    <w:rsid w:val="00C92762"/>
    <w:rsid w:val="00C930DE"/>
    <w:rsid w:val="00C941EB"/>
    <w:rsid w:val="00C943DC"/>
    <w:rsid w:val="00C94508"/>
    <w:rsid w:val="00C951E8"/>
    <w:rsid w:val="00C9624A"/>
    <w:rsid w:val="00C96EF8"/>
    <w:rsid w:val="00CA0E32"/>
    <w:rsid w:val="00CA1C2B"/>
    <w:rsid w:val="00CA2C0E"/>
    <w:rsid w:val="00CA330B"/>
    <w:rsid w:val="00CA3FF0"/>
    <w:rsid w:val="00CA41FD"/>
    <w:rsid w:val="00CA6088"/>
    <w:rsid w:val="00CA640A"/>
    <w:rsid w:val="00CA79EE"/>
    <w:rsid w:val="00CB015F"/>
    <w:rsid w:val="00CB2064"/>
    <w:rsid w:val="00CB2B57"/>
    <w:rsid w:val="00CB2BE6"/>
    <w:rsid w:val="00CB3E53"/>
    <w:rsid w:val="00CB4F02"/>
    <w:rsid w:val="00CB7266"/>
    <w:rsid w:val="00CB7AE6"/>
    <w:rsid w:val="00CC0933"/>
    <w:rsid w:val="00CC14D4"/>
    <w:rsid w:val="00CC1780"/>
    <w:rsid w:val="00CC3325"/>
    <w:rsid w:val="00CC357C"/>
    <w:rsid w:val="00CC5E1E"/>
    <w:rsid w:val="00CC5F80"/>
    <w:rsid w:val="00CC6585"/>
    <w:rsid w:val="00CC69EC"/>
    <w:rsid w:val="00CD10AF"/>
    <w:rsid w:val="00CD1A1B"/>
    <w:rsid w:val="00CD2FBB"/>
    <w:rsid w:val="00CD31BE"/>
    <w:rsid w:val="00CD369F"/>
    <w:rsid w:val="00CD47C7"/>
    <w:rsid w:val="00CD49E0"/>
    <w:rsid w:val="00CD4C65"/>
    <w:rsid w:val="00CD550A"/>
    <w:rsid w:val="00CD5B47"/>
    <w:rsid w:val="00CD6F9E"/>
    <w:rsid w:val="00CD721D"/>
    <w:rsid w:val="00CE0035"/>
    <w:rsid w:val="00CE1343"/>
    <w:rsid w:val="00CE15B6"/>
    <w:rsid w:val="00CE17EC"/>
    <w:rsid w:val="00CE22A0"/>
    <w:rsid w:val="00CE22D6"/>
    <w:rsid w:val="00CE28A0"/>
    <w:rsid w:val="00CE3183"/>
    <w:rsid w:val="00CE3FEC"/>
    <w:rsid w:val="00CE4566"/>
    <w:rsid w:val="00CE483A"/>
    <w:rsid w:val="00CE5335"/>
    <w:rsid w:val="00CE5E2C"/>
    <w:rsid w:val="00CE6D50"/>
    <w:rsid w:val="00CE71AD"/>
    <w:rsid w:val="00CE7679"/>
    <w:rsid w:val="00CF0133"/>
    <w:rsid w:val="00CF0C1D"/>
    <w:rsid w:val="00CF0E85"/>
    <w:rsid w:val="00CF21A3"/>
    <w:rsid w:val="00CF2F03"/>
    <w:rsid w:val="00CF3432"/>
    <w:rsid w:val="00CF3778"/>
    <w:rsid w:val="00CF3961"/>
    <w:rsid w:val="00CF440C"/>
    <w:rsid w:val="00CF4CAC"/>
    <w:rsid w:val="00CF5B53"/>
    <w:rsid w:val="00CF6B6E"/>
    <w:rsid w:val="00D02230"/>
    <w:rsid w:val="00D028F2"/>
    <w:rsid w:val="00D03F5D"/>
    <w:rsid w:val="00D048EF"/>
    <w:rsid w:val="00D056D9"/>
    <w:rsid w:val="00D05D10"/>
    <w:rsid w:val="00D0765F"/>
    <w:rsid w:val="00D07E79"/>
    <w:rsid w:val="00D111A9"/>
    <w:rsid w:val="00D112EE"/>
    <w:rsid w:val="00D11430"/>
    <w:rsid w:val="00D11B64"/>
    <w:rsid w:val="00D15562"/>
    <w:rsid w:val="00D1600B"/>
    <w:rsid w:val="00D1790C"/>
    <w:rsid w:val="00D17C1C"/>
    <w:rsid w:val="00D204F7"/>
    <w:rsid w:val="00D207ED"/>
    <w:rsid w:val="00D2196E"/>
    <w:rsid w:val="00D22A83"/>
    <w:rsid w:val="00D2311A"/>
    <w:rsid w:val="00D23736"/>
    <w:rsid w:val="00D23D47"/>
    <w:rsid w:val="00D273B1"/>
    <w:rsid w:val="00D27EE6"/>
    <w:rsid w:val="00D305C8"/>
    <w:rsid w:val="00D3092B"/>
    <w:rsid w:val="00D30F42"/>
    <w:rsid w:val="00D31D64"/>
    <w:rsid w:val="00D33312"/>
    <w:rsid w:val="00D3483A"/>
    <w:rsid w:val="00D355C4"/>
    <w:rsid w:val="00D355E8"/>
    <w:rsid w:val="00D37251"/>
    <w:rsid w:val="00D40F09"/>
    <w:rsid w:val="00D410E7"/>
    <w:rsid w:val="00D44376"/>
    <w:rsid w:val="00D44AD8"/>
    <w:rsid w:val="00D45760"/>
    <w:rsid w:val="00D460EF"/>
    <w:rsid w:val="00D466F5"/>
    <w:rsid w:val="00D46E3D"/>
    <w:rsid w:val="00D503A8"/>
    <w:rsid w:val="00D517DF"/>
    <w:rsid w:val="00D54153"/>
    <w:rsid w:val="00D54DC8"/>
    <w:rsid w:val="00D55306"/>
    <w:rsid w:val="00D55709"/>
    <w:rsid w:val="00D5592B"/>
    <w:rsid w:val="00D57C49"/>
    <w:rsid w:val="00D6025C"/>
    <w:rsid w:val="00D60509"/>
    <w:rsid w:val="00D60E0B"/>
    <w:rsid w:val="00D625AC"/>
    <w:rsid w:val="00D64E6F"/>
    <w:rsid w:val="00D662AB"/>
    <w:rsid w:val="00D66C35"/>
    <w:rsid w:val="00D70D5B"/>
    <w:rsid w:val="00D72982"/>
    <w:rsid w:val="00D72FFB"/>
    <w:rsid w:val="00D733A0"/>
    <w:rsid w:val="00D73B56"/>
    <w:rsid w:val="00D73D38"/>
    <w:rsid w:val="00D73F48"/>
    <w:rsid w:val="00D742D0"/>
    <w:rsid w:val="00D755BD"/>
    <w:rsid w:val="00D761F0"/>
    <w:rsid w:val="00D767DF"/>
    <w:rsid w:val="00D76AAC"/>
    <w:rsid w:val="00D80085"/>
    <w:rsid w:val="00D803B7"/>
    <w:rsid w:val="00D8114F"/>
    <w:rsid w:val="00D813F6"/>
    <w:rsid w:val="00D816D6"/>
    <w:rsid w:val="00D81EA2"/>
    <w:rsid w:val="00D82077"/>
    <w:rsid w:val="00D82AE5"/>
    <w:rsid w:val="00D83603"/>
    <w:rsid w:val="00D83946"/>
    <w:rsid w:val="00D83B52"/>
    <w:rsid w:val="00D83E2F"/>
    <w:rsid w:val="00D84775"/>
    <w:rsid w:val="00D856DA"/>
    <w:rsid w:val="00D85797"/>
    <w:rsid w:val="00D859CF"/>
    <w:rsid w:val="00D86A37"/>
    <w:rsid w:val="00D86FD0"/>
    <w:rsid w:val="00D871DA"/>
    <w:rsid w:val="00D87EE3"/>
    <w:rsid w:val="00D901FE"/>
    <w:rsid w:val="00D905B2"/>
    <w:rsid w:val="00D909B0"/>
    <w:rsid w:val="00D91D1A"/>
    <w:rsid w:val="00D932F5"/>
    <w:rsid w:val="00D93807"/>
    <w:rsid w:val="00D93DF7"/>
    <w:rsid w:val="00D94057"/>
    <w:rsid w:val="00D9461B"/>
    <w:rsid w:val="00D94751"/>
    <w:rsid w:val="00D95A31"/>
    <w:rsid w:val="00D96CE8"/>
    <w:rsid w:val="00DA0ECC"/>
    <w:rsid w:val="00DA1550"/>
    <w:rsid w:val="00DA23C2"/>
    <w:rsid w:val="00DA27C0"/>
    <w:rsid w:val="00DA31D7"/>
    <w:rsid w:val="00DA3DF2"/>
    <w:rsid w:val="00DA4575"/>
    <w:rsid w:val="00DA4F45"/>
    <w:rsid w:val="00DA5344"/>
    <w:rsid w:val="00DA6205"/>
    <w:rsid w:val="00DA6586"/>
    <w:rsid w:val="00DA68A3"/>
    <w:rsid w:val="00DA69CA"/>
    <w:rsid w:val="00DB0F8F"/>
    <w:rsid w:val="00DB11C1"/>
    <w:rsid w:val="00DB2816"/>
    <w:rsid w:val="00DB40E6"/>
    <w:rsid w:val="00DB50C0"/>
    <w:rsid w:val="00DB5E08"/>
    <w:rsid w:val="00DB5F93"/>
    <w:rsid w:val="00DB6A3E"/>
    <w:rsid w:val="00DC033E"/>
    <w:rsid w:val="00DC0C3E"/>
    <w:rsid w:val="00DC0F18"/>
    <w:rsid w:val="00DC1775"/>
    <w:rsid w:val="00DC1EB4"/>
    <w:rsid w:val="00DC205C"/>
    <w:rsid w:val="00DC2E52"/>
    <w:rsid w:val="00DC3386"/>
    <w:rsid w:val="00DC4509"/>
    <w:rsid w:val="00DC5403"/>
    <w:rsid w:val="00DC6EB4"/>
    <w:rsid w:val="00DD0209"/>
    <w:rsid w:val="00DD0CE0"/>
    <w:rsid w:val="00DD1E4D"/>
    <w:rsid w:val="00DD3549"/>
    <w:rsid w:val="00DD3D9E"/>
    <w:rsid w:val="00DD55B2"/>
    <w:rsid w:val="00DD56D8"/>
    <w:rsid w:val="00DD5869"/>
    <w:rsid w:val="00DD5CFC"/>
    <w:rsid w:val="00DD6B1C"/>
    <w:rsid w:val="00DD73BE"/>
    <w:rsid w:val="00DD7764"/>
    <w:rsid w:val="00DD792D"/>
    <w:rsid w:val="00DD7BBB"/>
    <w:rsid w:val="00DE0D1C"/>
    <w:rsid w:val="00DE16F8"/>
    <w:rsid w:val="00DE2882"/>
    <w:rsid w:val="00DE3184"/>
    <w:rsid w:val="00DE4712"/>
    <w:rsid w:val="00DE5817"/>
    <w:rsid w:val="00DE5D28"/>
    <w:rsid w:val="00DE6A37"/>
    <w:rsid w:val="00DE6D7D"/>
    <w:rsid w:val="00DE7B75"/>
    <w:rsid w:val="00DF00C3"/>
    <w:rsid w:val="00DF0475"/>
    <w:rsid w:val="00DF05D4"/>
    <w:rsid w:val="00DF1BDA"/>
    <w:rsid w:val="00DF2975"/>
    <w:rsid w:val="00DF3586"/>
    <w:rsid w:val="00DF4CA7"/>
    <w:rsid w:val="00DF5CB0"/>
    <w:rsid w:val="00DF6223"/>
    <w:rsid w:val="00DF664D"/>
    <w:rsid w:val="00E003AC"/>
    <w:rsid w:val="00E00560"/>
    <w:rsid w:val="00E01792"/>
    <w:rsid w:val="00E0254D"/>
    <w:rsid w:val="00E030BF"/>
    <w:rsid w:val="00E03753"/>
    <w:rsid w:val="00E0627A"/>
    <w:rsid w:val="00E069FA"/>
    <w:rsid w:val="00E1176D"/>
    <w:rsid w:val="00E11937"/>
    <w:rsid w:val="00E12133"/>
    <w:rsid w:val="00E13A1B"/>
    <w:rsid w:val="00E1459F"/>
    <w:rsid w:val="00E16056"/>
    <w:rsid w:val="00E17AA0"/>
    <w:rsid w:val="00E2099E"/>
    <w:rsid w:val="00E22454"/>
    <w:rsid w:val="00E24AAF"/>
    <w:rsid w:val="00E255AA"/>
    <w:rsid w:val="00E255AC"/>
    <w:rsid w:val="00E25A6C"/>
    <w:rsid w:val="00E302C3"/>
    <w:rsid w:val="00E3087F"/>
    <w:rsid w:val="00E3111B"/>
    <w:rsid w:val="00E3159D"/>
    <w:rsid w:val="00E34154"/>
    <w:rsid w:val="00E35AD7"/>
    <w:rsid w:val="00E3667D"/>
    <w:rsid w:val="00E367B8"/>
    <w:rsid w:val="00E36D82"/>
    <w:rsid w:val="00E37759"/>
    <w:rsid w:val="00E42851"/>
    <w:rsid w:val="00E428ED"/>
    <w:rsid w:val="00E435B1"/>
    <w:rsid w:val="00E436AD"/>
    <w:rsid w:val="00E4473C"/>
    <w:rsid w:val="00E44C5E"/>
    <w:rsid w:val="00E45841"/>
    <w:rsid w:val="00E466E8"/>
    <w:rsid w:val="00E50C61"/>
    <w:rsid w:val="00E5171E"/>
    <w:rsid w:val="00E523C7"/>
    <w:rsid w:val="00E5255C"/>
    <w:rsid w:val="00E53CD2"/>
    <w:rsid w:val="00E54470"/>
    <w:rsid w:val="00E545EA"/>
    <w:rsid w:val="00E5604C"/>
    <w:rsid w:val="00E563EA"/>
    <w:rsid w:val="00E56BE7"/>
    <w:rsid w:val="00E56F2E"/>
    <w:rsid w:val="00E5701D"/>
    <w:rsid w:val="00E570B2"/>
    <w:rsid w:val="00E5762F"/>
    <w:rsid w:val="00E57846"/>
    <w:rsid w:val="00E6039D"/>
    <w:rsid w:val="00E60598"/>
    <w:rsid w:val="00E60AD0"/>
    <w:rsid w:val="00E612FE"/>
    <w:rsid w:val="00E61AC2"/>
    <w:rsid w:val="00E61D8D"/>
    <w:rsid w:val="00E61DC4"/>
    <w:rsid w:val="00E62357"/>
    <w:rsid w:val="00E638B6"/>
    <w:rsid w:val="00E64C14"/>
    <w:rsid w:val="00E65BEE"/>
    <w:rsid w:val="00E65E54"/>
    <w:rsid w:val="00E70F14"/>
    <w:rsid w:val="00E72859"/>
    <w:rsid w:val="00E72A12"/>
    <w:rsid w:val="00E72CDB"/>
    <w:rsid w:val="00E75AF9"/>
    <w:rsid w:val="00E75CA9"/>
    <w:rsid w:val="00E763D8"/>
    <w:rsid w:val="00E770BB"/>
    <w:rsid w:val="00E77B41"/>
    <w:rsid w:val="00E77DC2"/>
    <w:rsid w:val="00E80BFA"/>
    <w:rsid w:val="00E80FA9"/>
    <w:rsid w:val="00E81522"/>
    <w:rsid w:val="00E8336D"/>
    <w:rsid w:val="00E8344E"/>
    <w:rsid w:val="00E84C48"/>
    <w:rsid w:val="00E84D5B"/>
    <w:rsid w:val="00E86239"/>
    <w:rsid w:val="00E86248"/>
    <w:rsid w:val="00E904CC"/>
    <w:rsid w:val="00E90936"/>
    <w:rsid w:val="00E9227D"/>
    <w:rsid w:val="00E93E22"/>
    <w:rsid w:val="00E9441B"/>
    <w:rsid w:val="00E94CD1"/>
    <w:rsid w:val="00E95FEE"/>
    <w:rsid w:val="00EA0472"/>
    <w:rsid w:val="00EA09F5"/>
    <w:rsid w:val="00EA126E"/>
    <w:rsid w:val="00EA1305"/>
    <w:rsid w:val="00EA140E"/>
    <w:rsid w:val="00EA2CFA"/>
    <w:rsid w:val="00EA32A9"/>
    <w:rsid w:val="00EA4473"/>
    <w:rsid w:val="00EA48C5"/>
    <w:rsid w:val="00EA4971"/>
    <w:rsid w:val="00EA5690"/>
    <w:rsid w:val="00EA578B"/>
    <w:rsid w:val="00EA64CF"/>
    <w:rsid w:val="00EA6AA1"/>
    <w:rsid w:val="00EA6BB7"/>
    <w:rsid w:val="00EA6FBD"/>
    <w:rsid w:val="00EB0F7C"/>
    <w:rsid w:val="00EB14F1"/>
    <w:rsid w:val="00EB2080"/>
    <w:rsid w:val="00EB25DD"/>
    <w:rsid w:val="00EB47CF"/>
    <w:rsid w:val="00EB4BAF"/>
    <w:rsid w:val="00EB622A"/>
    <w:rsid w:val="00EC1338"/>
    <w:rsid w:val="00EC1F99"/>
    <w:rsid w:val="00EC2676"/>
    <w:rsid w:val="00EC4D00"/>
    <w:rsid w:val="00EC4EE5"/>
    <w:rsid w:val="00EC5B35"/>
    <w:rsid w:val="00EC5E7C"/>
    <w:rsid w:val="00EC5EB7"/>
    <w:rsid w:val="00EC62AD"/>
    <w:rsid w:val="00EC70A4"/>
    <w:rsid w:val="00ED3274"/>
    <w:rsid w:val="00ED58FF"/>
    <w:rsid w:val="00ED6079"/>
    <w:rsid w:val="00ED6891"/>
    <w:rsid w:val="00EE0C7F"/>
    <w:rsid w:val="00EE1DAB"/>
    <w:rsid w:val="00EE2097"/>
    <w:rsid w:val="00EE24BB"/>
    <w:rsid w:val="00EE3599"/>
    <w:rsid w:val="00EE36F0"/>
    <w:rsid w:val="00EE4E7C"/>
    <w:rsid w:val="00EE577F"/>
    <w:rsid w:val="00EE5A9D"/>
    <w:rsid w:val="00EE5B5D"/>
    <w:rsid w:val="00EE61D5"/>
    <w:rsid w:val="00EE65FD"/>
    <w:rsid w:val="00EE7479"/>
    <w:rsid w:val="00EE793C"/>
    <w:rsid w:val="00EF194E"/>
    <w:rsid w:val="00EF1E81"/>
    <w:rsid w:val="00EF20C1"/>
    <w:rsid w:val="00EF45E4"/>
    <w:rsid w:val="00EF4F9B"/>
    <w:rsid w:val="00EF6332"/>
    <w:rsid w:val="00EF7D57"/>
    <w:rsid w:val="00EF7FC9"/>
    <w:rsid w:val="00F01A76"/>
    <w:rsid w:val="00F02932"/>
    <w:rsid w:val="00F035D4"/>
    <w:rsid w:val="00F04681"/>
    <w:rsid w:val="00F054E9"/>
    <w:rsid w:val="00F06405"/>
    <w:rsid w:val="00F07783"/>
    <w:rsid w:val="00F106C6"/>
    <w:rsid w:val="00F128D2"/>
    <w:rsid w:val="00F12966"/>
    <w:rsid w:val="00F13BB6"/>
    <w:rsid w:val="00F1454E"/>
    <w:rsid w:val="00F1474B"/>
    <w:rsid w:val="00F153AD"/>
    <w:rsid w:val="00F15730"/>
    <w:rsid w:val="00F15C9D"/>
    <w:rsid w:val="00F20204"/>
    <w:rsid w:val="00F21125"/>
    <w:rsid w:val="00F22F80"/>
    <w:rsid w:val="00F245F1"/>
    <w:rsid w:val="00F24CDE"/>
    <w:rsid w:val="00F251EC"/>
    <w:rsid w:val="00F265C7"/>
    <w:rsid w:val="00F26B62"/>
    <w:rsid w:val="00F27D75"/>
    <w:rsid w:val="00F3174D"/>
    <w:rsid w:val="00F334A6"/>
    <w:rsid w:val="00F34073"/>
    <w:rsid w:val="00F369E2"/>
    <w:rsid w:val="00F370A6"/>
    <w:rsid w:val="00F4105E"/>
    <w:rsid w:val="00F41C12"/>
    <w:rsid w:val="00F4230D"/>
    <w:rsid w:val="00F427FA"/>
    <w:rsid w:val="00F432EA"/>
    <w:rsid w:val="00F441DC"/>
    <w:rsid w:val="00F44BC0"/>
    <w:rsid w:val="00F45E48"/>
    <w:rsid w:val="00F467EC"/>
    <w:rsid w:val="00F46C0F"/>
    <w:rsid w:val="00F516D0"/>
    <w:rsid w:val="00F51E90"/>
    <w:rsid w:val="00F52558"/>
    <w:rsid w:val="00F52DC5"/>
    <w:rsid w:val="00F53BFA"/>
    <w:rsid w:val="00F53C2A"/>
    <w:rsid w:val="00F53E3E"/>
    <w:rsid w:val="00F546A8"/>
    <w:rsid w:val="00F54998"/>
    <w:rsid w:val="00F55DE6"/>
    <w:rsid w:val="00F56053"/>
    <w:rsid w:val="00F5616C"/>
    <w:rsid w:val="00F566B8"/>
    <w:rsid w:val="00F5671D"/>
    <w:rsid w:val="00F56BBB"/>
    <w:rsid w:val="00F57741"/>
    <w:rsid w:val="00F57AD1"/>
    <w:rsid w:val="00F57FCD"/>
    <w:rsid w:val="00F60748"/>
    <w:rsid w:val="00F607F7"/>
    <w:rsid w:val="00F62B77"/>
    <w:rsid w:val="00F62D0C"/>
    <w:rsid w:val="00F665A3"/>
    <w:rsid w:val="00F67CE8"/>
    <w:rsid w:val="00F702E4"/>
    <w:rsid w:val="00F707E3"/>
    <w:rsid w:val="00F70C3E"/>
    <w:rsid w:val="00F711C5"/>
    <w:rsid w:val="00F73C76"/>
    <w:rsid w:val="00F73EE0"/>
    <w:rsid w:val="00F74282"/>
    <w:rsid w:val="00F74B47"/>
    <w:rsid w:val="00F76715"/>
    <w:rsid w:val="00F77110"/>
    <w:rsid w:val="00F7739A"/>
    <w:rsid w:val="00F77924"/>
    <w:rsid w:val="00F77A45"/>
    <w:rsid w:val="00F77E08"/>
    <w:rsid w:val="00F809BB"/>
    <w:rsid w:val="00F80E31"/>
    <w:rsid w:val="00F812B6"/>
    <w:rsid w:val="00F8149E"/>
    <w:rsid w:val="00F8293E"/>
    <w:rsid w:val="00F82A5D"/>
    <w:rsid w:val="00F82E0B"/>
    <w:rsid w:val="00F84EF9"/>
    <w:rsid w:val="00F84F77"/>
    <w:rsid w:val="00F85A0C"/>
    <w:rsid w:val="00F86A9A"/>
    <w:rsid w:val="00F86BEB"/>
    <w:rsid w:val="00F86CC6"/>
    <w:rsid w:val="00F92460"/>
    <w:rsid w:val="00F9261E"/>
    <w:rsid w:val="00F93F05"/>
    <w:rsid w:val="00F944D3"/>
    <w:rsid w:val="00F94CD2"/>
    <w:rsid w:val="00F95F3F"/>
    <w:rsid w:val="00F96287"/>
    <w:rsid w:val="00F9658F"/>
    <w:rsid w:val="00F97069"/>
    <w:rsid w:val="00F97942"/>
    <w:rsid w:val="00FA0DDB"/>
    <w:rsid w:val="00FA1C77"/>
    <w:rsid w:val="00FA2922"/>
    <w:rsid w:val="00FA2B4B"/>
    <w:rsid w:val="00FA312F"/>
    <w:rsid w:val="00FA37D9"/>
    <w:rsid w:val="00FA407B"/>
    <w:rsid w:val="00FA533D"/>
    <w:rsid w:val="00FA5C13"/>
    <w:rsid w:val="00FA5C72"/>
    <w:rsid w:val="00FA5D58"/>
    <w:rsid w:val="00FA728A"/>
    <w:rsid w:val="00FA7659"/>
    <w:rsid w:val="00FA76C8"/>
    <w:rsid w:val="00FB0A70"/>
    <w:rsid w:val="00FB0B4C"/>
    <w:rsid w:val="00FB0B6E"/>
    <w:rsid w:val="00FB1EAF"/>
    <w:rsid w:val="00FB23F2"/>
    <w:rsid w:val="00FB24A2"/>
    <w:rsid w:val="00FB2B20"/>
    <w:rsid w:val="00FB3EAA"/>
    <w:rsid w:val="00FB4387"/>
    <w:rsid w:val="00FB43F5"/>
    <w:rsid w:val="00FB460A"/>
    <w:rsid w:val="00FB545E"/>
    <w:rsid w:val="00FB5D53"/>
    <w:rsid w:val="00FB7740"/>
    <w:rsid w:val="00FB78FB"/>
    <w:rsid w:val="00FB7DF8"/>
    <w:rsid w:val="00FB7F46"/>
    <w:rsid w:val="00FC0277"/>
    <w:rsid w:val="00FC0363"/>
    <w:rsid w:val="00FC1690"/>
    <w:rsid w:val="00FC1710"/>
    <w:rsid w:val="00FC3330"/>
    <w:rsid w:val="00FC406D"/>
    <w:rsid w:val="00FD45AD"/>
    <w:rsid w:val="00FD4FD6"/>
    <w:rsid w:val="00FD5713"/>
    <w:rsid w:val="00FD5CEF"/>
    <w:rsid w:val="00FD5EA1"/>
    <w:rsid w:val="00FD5F90"/>
    <w:rsid w:val="00FD6784"/>
    <w:rsid w:val="00FD684C"/>
    <w:rsid w:val="00FD6886"/>
    <w:rsid w:val="00FD6A34"/>
    <w:rsid w:val="00FD73E8"/>
    <w:rsid w:val="00FD7FC7"/>
    <w:rsid w:val="00FE21CB"/>
    <w:rsid w:val="00FE26A9"/>
    <w:rsid w:val="00FE2832"/>
    <w:rsid w:val="00FE3BB2"/>
    <w:rsid w:val="00FE43F2"/>
    <w:rsid w:val="00FE677B"/>
    <w:rsid w:val="00FE745F"/>
    <w:rsid w:val="00FE74A6"/>
    <w:rsid w:val="00FE7826"/>
    <w:rsid w:val="00FF03AE"/>
    <w:rsid w:val="00FF0414"/>
    <w:rsid w:val="00FF066F"/>
    <w:rsid w:val="00FF0F0E"/>
    <w:rsid w:val="00FF204B"/>
    <w:rsid w:val="00FF3983"/>
    <w:rsid w:val="00FF528A"/>
    <w:rsid w:val="00FF611C"/>
    <w:rsid w:val="00FF79D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77E52"/>
  <w15:chartTrackingRefBased/>
  <w15:docId w15:val="{06DCFD43-F43B-40E9-AD61-A46F720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E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5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color w:val="000080"/>
      <w:sz w:val="5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0080"/>
      <w:sz w:val="4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color w:val="000080"/>
      <w:sz w:val="44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8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18"/>
      <w:jc w:val="both"/>
    </w:pPr>
    <w:rPr>
      <w:sz w:val="28"/>
    </w:rPr>
  </w:style>
  <w:style w:type="paragraph" w:styleId="Corpodetexto2">
    <w:name w:val="Body Text 2"/>
    <w:basedOn w:val="Normal"/>
    <w:pPr>
      <w:jc w:val="center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left="2410"/>
      <w:jc w:val="both"/>
    </w:pPr>
    <w:rPr>
      <w:sz w:val="28"/>
    </w:rPr>
  </w:style>
  <w:style w:type="paragraph" w:styleId="Corpodetexto3">
    <w:name w:val="Body Text 3"/>
    <w:basedOn w:val="Normal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B77DA"/>
    <w:rPr>
      <w:color w:val="0000FF"/>
      <w:u w:val="single"/>
    </w:rPr>
  </w:style>
  <w:style w:type="character" w:styleId="nfase">
    <w:name w:val="Emphasis"/>
    <w:qFormat/>
    <w:rsid w:val="009820D8"/>
    <w:rPr>
      <w:i/>
      <w:iCs/>
    </w:rPr>
  </w:style>
  <w:style w:type="paragraph" w:styleId="Textodebalo">
    <w:name w:val="Balloon Text"/>
    <w:basedOn w:val="Normal"/>
    <w:semiHidden/>
    <w:rsid w:val="002116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9E662D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F702E4"/>
    <w:rPr>
      <w:b/>
      <w:bCs/>
      <w:sz w:val="24"/>
      <w:szCs w:val="24"/>
    </w:rPr>
  </w:style>
  <w:style w:type="character" w:customStyle="1" w:styleId="CabealhoChar">
    <w:name w:val="Cabeçalho Char"/>
    <w:link w:val="Cabealho"/>
    <w:rsid w:val="00200A72"/>
  </w:style>
  <w:style w:type="character" w:customStyle="1" w:styleId="Recuodecorpodetexto3Char">
    <w:name w:val="Recuo de corpo de texto 3 Char"/>
    <w:link w:val="Recuodecorpodetexto3"/>
    <w:rsid w:val="00AB181A"/>
    <w:rPr>
      <w:sz w:val="28"/>
    </w:rPr>
  </w:style>
  <w:style w:type="character" w:styleId="Forte">
    <w:name w:val="Strong"/>
    <w:basedOn w:val="Fontepargpadro"/>
    <w:uiPriority w:val="22"/>
    <w:qFormat/>
    <w:rsid w:val="00C704A7"/>
    <w:rPr>
      <w:b/>
      <w:bCs/>
    </w:rPr>
  </w:style>
  <w:style w:type="paragraph" w:styleId="PargrafodaLista">
    <w:name w:val="List Paragraph"/>
    <w:basedOn w:val="Normal"/>
    <w:uiPriority w:val="34"/>
    <w:qFormat/>
    <w:rsid w:val="00C3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portal.cnm.org.br/sites/7200/7235/brasao_site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ckup%20HD%20EXTERNO%20Camara%20Legislativa\Legislativo\SESS&#213;ES%20ORDIN&#193;RIAS%20E%20EXTRAORDIN&#193;RIAS\SESS&#213;ES%202026\ORDINARIA\3&#176;%20SESS&#195;O\03&#176;%20Ordem%20do%20dia%20000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0E0B-B78D-40D5-A036-A267EC85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03° Ordem do dia 0001</Template>
  <TotalTime>9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Rolim de Moura, RO, 08 de Novembro de 2000</vt:lpstr>
    </vt:vector>
  </TitlesOfParts>
  <Company/>
  <LinksUpToDate>false</LinksUpToDate>
  <CharactersWithSpaces>1703</CharactersWithSpaces>
  <SharedDoc>false</SharedDoc>
  <HLinks>
    <vt:vector size="6" baseType="variant">
      <vt:variant>
        <vt:i4>7274504</vt:i4>
      </vt:variant>
      <vt:variant>
        <vt:i4>-1</vt:i4>
      </vt:variant>
      <vt:variant>
        <vt:i4>2052</vt:i4>
      </vt:variant>
      <vt:variant>
        <vt:i4>1</vt:i4>
      </vt:variant>
      <vt:variant>
        <vt:lpwstr>http://portal.cnm.org.br/sites/7200/7235/brasao_site.jpg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Rolim de Moura, RO, 08 de Novembro de 2000</dc:title>
  <dc:subject/>
  <dc:creator>User</dc:creator>
  <cp:keywords/>
  <cp:lastModifiedBy>User</cp:lastModifiedBy>
  <cp:revision>3</cp:revision>
  <cp:lastPrinted>2026-03-23T23:11:00Z</cp:lastPrinted>
  <dcterms:created xsi:type="dcterms:W3CDTF">2026-03-23T22:52:00Z</dcterms:created>
  <dcterms:modified xsi:type="dcterms:W3CDTF">2026-03-23T23:19:00Z</dcterms:modified>
</cp:coreProperties>
</file>