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CA9" w:rsidRDefault="00E75CA9" w:rsidP="00B15A27">
      <w:pPr>
        <w:jc w:val="center"/>
        <w:rPr>
          <w:rFonts w:ascii="Arial" w:hAnsi="Arial" w:cs="Arial"/>
          <w:sz w:val="24"/>
          <w:szCs w:val="24"/>
        </w:rPr>
      </w:pPr>
    </w:p>
    <w:p w:rsidR="00E75CA9" w:rsidRDefault="00E75CA9" w:rsidP="00B15A27">
      <w:pPr>
        <w:jc w:val="center"/>
        <w:rPr>
          <w:rFonts w:ascii="Arial" w:hAnsi="Arial" w:cs="Arial"/>
          <w:sz w:val="24"/>
          <w:szCs w:val="24"/>
        </w:rPr>
      </w:pPr>
    </w:p>
    <w:p w:rsidR="003420E1" w:rsidRPr="00F711C5" w:rsidRDefault="006922B7" w:rsidP="00B15A27">
      <w:pPr>
        <w:jc w:val="center"/>
        <w:rPr>
          <w:rFonts w:ascii="Arial" w:hAnsi="Arial" w:cs="Arial"/>
          <w:sz w:val="24"/>
          <w:szCs w:val="24"/>
        </w:rPr>
      </w:pPr>
      <w:r w:rsidRPr="00F711C5">
        <w:rPr>
          <w:rFonts w:ascii="Arial" w:hAnsi="Arial" w:cs="Arial"/>
          <w:sz w:val="24"/>
          <w:szCs w:val="24"/>
        </w:rPr>
        <w:t>EXPEDIENTE</w:t>
      </w:r>
    </w:p>
    <w:p w:rsidR="006922B7" w:rsidRPr="00F711C5" w:rsidRDefault="006922B7" w:rsidP="00B15A27">
      <w:pPr>
        <w:jc w:val="center"/>
        <w:rPr>
          <w:rFonts w:ascii="Arial" w:hAnsi="Arial" w:cs="Arial"/>
          <w:sz w:val="24"/>
          <w:szCs w:val="24"/>
        </w:rPr>
      </w:pPr>
    </w:p>
    <w:p w:rsidR="0087249E" w:rsidRPr="00F711C5" w:rsidRDefault="0087249E" w:rsidP="006922B7">
      <w:pPr>
        <w:spacing w:line="360" w:lineRule="auto"/>
        <w:ind w:right="283"/>
        <w:jc w:val="both"/>
        <w:rPr>
          <w:rFonts w:ascii="Arial" w:hAnsi="Arial" w:cs="Arial"/>
          <w:b/>
          <w:sz w:val="24"/>
          <w:szCs w:val="24"/>
        </w:rPr>
      </w:pPr>
      <w:r w:rsidRPr="00F711C5">
        <w:rPr>
          <w:rFonts w:ascii="Arial" w:hAnsi="Arial" w:cs="Arial"/>
          <w:b/>
          <w:sz w:val="24"/>
          <w:szCs w:val="24"/>
        </w:rPr>
        <w:t>1° SOLICITO AOS SENHORES VEREADORES E TODOS OS PRESENTES QUE FIQUE</w:t>
      </w:r>
      <w:r w:rsidR="00DC0F18" w:rsidRPr="00F711C5">
        <w:rPr>
          <w:rFonts w:ascii="Arial" w:hAnsi="Arial" w:cs="Arial"/>
          <w:b/>
          <w:sz w:val="24"/>
          <w:szCs w:val="24"/>
        </w:rPr>
        <w:t>M</w:t>
      </w:r>
      <w:r w:rsidRPr="00F711C5">
        <w:rPr>
          <w:rFonts w:ascii="Arial" w:hAnsi="Arial" w:cs="Arial"/>
          <w:b/>
          <w:sz w:val="24"/>
          <w:szCs w:val="24"/>
        </w:rPr>
        <w:t xml:space="preserve"> DE PÉ PARA A LEITURA DA BÍBLIA SAGRADA.</w:t>
      </w:r>
    </w:p>
    <w:p w:rsidR="00C060D8" w:rsidRPr="00F711C5" w:rsidRDefault="00C060D8" w:rsidP="006922B7">
      <w:pPr>
        <w:spacing w:line="360" w:lineRule="auto"/>
        <w:ind w:right="283"/>
        <w:jc w:val="both"/>
        <w:rPr>
          <w:rFonts w:ascii="Arial" w:hAnsi="Arial" w:cs="Arial"/>
          <w:sz w:val="24"/>
          <w:szCs w:val="24"/>
        </w:rPr>
      </w:pPr>
    </w:p>
    <w:p w:rsidR="00C060D8" w:rsidRPr="00F711C5" w:rsidRDefault="0087249E" w:rsidP="0036606F">
      <w:pPr>
        <w:spacing w:line="360" w:lineRule="auto"/>
        <w:ind w:right="283"/>
        <w:jc w:val="both"/>
        <w:rPr>
          <w:rFonts w:ascii="Arial" w:hAnsi="Arial" w:cs="Arial"/>
          <w:b/>
          <w:sz w:val="24"/>
          <w:szCs w:val="24"/>
        </w:rPr>
      </w:pPr>
      <w:r w:rsidRPr="00F711C5">
        <w:rPr>
          <w:rFonts w:ascii="Arial" w:hAnsi="Arial" w:cs="Arial"/>
          <w:b/>
          <w:sz w:val="24"/>
          <w:szCs w:val="24"/>
        </w:rPr>
        <w:t>2° SOLICITO QUE O SENHOR SECRETÁRIO FAÇA A CHAMADA DOS SENHORES VEREADORES</w:t>
      </w:r>
      <w:r w:rsidR="00347AF2" w:rsidRPr="00F711C5">
        <w:rPr>
          <w:rFonts w:ascii="Arial" w:hAnsi="Arial" w:cs="Arial"/>
          <w:b/>
          <w:sz w:val="24"/>
          <w:szCs w:val="24"/>
        </w:rPr>
        <w:t>.</w:t>
      </w:r>
    </w:p>
    <w:p w:rsidR="0036606F" w:rsidRPr="00F711C5" w:rsidRDefault="0036606F" w:rsidP="0036606F">
      <w:pPr>
        <w:spacing w:line="360" w:lineRule="auto"/>
        <w:ind w:right="283"/>
        <w:jc w:val="both"/>
        <w:rPr>
          <w:rFonts w:ascii="Arial" w:hAnsi="Arial" w:cs="Arial"/>
          <w:b/>
          <w:sz w:val="24"/>
          <w:szCs w:val="24"/>
        </w:rPr>
      </w:pPr>
    </w:p>
    <w:p w:rsidR="0068048E" w:rsidRPr="00F711C5" w:rsidRDefault="00812EEB" w:rsidP="006922B7">
      <w:pPr>
        <w:tabs>
          <w:tab w:val="left" w:pos="9781"/>
        </w:tabs>
        <w:spacing w:line="360" w:lineRule="auto"/>
        <w:ind w:right="283"/>
        <w:jc w:val="both"/>
        <w:rPr>
          <w:rFonts w:ascii="Arial" w:hAnsi="Arial" w:cs="Arial"/>
          <w:b/>
          <w:bCs/>
          <w:sz w:val="24"/>
          <w:szCs w:val="24"/>
        </w:rPr>
      </w:pPr>
      <w:r w:rsidRPr="00F711C5">
        <w:rPr>
          <w:rFonts w:ascii="Arial" w:hAnsi="Arial" w:cs="Arial"/>
          <w:b/>
          <w:sz w:val="24"/>
          <w:szCs w:val="24"/>
        </w:rPr>
        <w:t xml:space="preserve">3° </w:t>
      </w:r>
      <w:r w:rsidR="0087249E" w:rsidRPr="00F711C5">
        <w:rPr>
          <w:rFonts w:ascii="Arial" w:hAnsi="Arial" w:cs="Arial"/>
          <w:b/>
          <w:sz w:val="24"/>
          <w:szCs w:val="24"/>
        </w:rPr>
        <w:t>HAVENDO QUÓRUM LEGAL EM NOME DE DEUS E DO POVO DECLARO A</w:t>
      </w:r>
      <w:r w:rsidR="00E25A6C" w:rsidRPr="00F711C5">
        <w:rPr>
          <w:rFonts w:ascii="Arial" w:hAnsi="Arial" w:cs="Arial"/>
          <w:b/>
          <w:sz w:val="24"/>
          <w:szCs w:val="24"/>
        </w:rPr>
        <w:t xml:space="preserve">BERTA </w:t>
      </w:r>
      <w:r w:rsidR="00C37F3C">
        <w:rPr>
          <w:rFonts w:ascii="Arial" w:hAnsi="Arial" w:cs="Arial"/>
          <w:b/>
          <w:sz w:val="24"/>
          <w:szCs w:val="24"/>
        </w:rPr>
        <w:t>SETIMA</w:t>
      </w:r>
      <w:r w:rsidR="00F467EC" w:rsidRPr="00F711C5">
        <w:rPr>
          <w:rFonts w:ascii="Arial" w:hAnsi="Arial" w:cs="Arial"/>
          <w:b/>
          <w:sz w:val="24"/>
          <w:szCs w:val="24"/>
        </w:rPr>
        <w:t xml:space="preserve"> </w:t>
      </w:r>
      <w:r w:rsidR="00232048" w:rsidRPr="00F711C5">
        <w:rPr>
          <w:rFonts w:ascii="Arial" w:hAnsi="Arial" w:cs="Arial"/>
          <w:b/>
          <w:sz w:val="24"/>
          <w:szCs w:val="24"/>
        </w:rPr>
        <w:t>SESSÃO</w:t>
      </w:r>
      <w:r w:rsidR="00FA312F" w:rsidRPr="00F711C5">
        <w:rPr>
          <w:rFonts w:ascii="Arial" w:hAnsi="Arial" w:cs="Arial"/>
          <w:b/>
          <w:sz w:val="24"/>
          <w:szCs w:val="24"/>
        </w:rPr>
        <w:t xml:space="preserve"> </w:t>
      </w:r>
      <w:r w:rsidR="00BF5110" w:rsidRPr="00F711C5">
        <w:rPr>
          <w:rFonts w:ascii="Arial" w:hAnsi="Arial" w:cs="Arial"/>
          <w:b/>
          <w:sz w:val="24"/>
          <w:szCs w:val="24"/>
        </w:rPr>
        <w:t xml:space="preserve">ORDINÁRIA </w:t>
      </w:r>
      <w:r w:rsidR="008A064E" w:rsidRPr="00F711C5">
        <w:rPr>
          <w:rFonts w:ascii="Arial" w:hAnsi="Arial" w:cs="Arial"/>
          <w:b/>
          <w:sz w:val="24"/>
          <w:szCs w:val="24"/>
        </w:rPr>
        <w:t>DO ANO DE 2026</w:t>
      </w:r>
      <w:r w:rsidR="0087249E" w:rsidRPr="00F711C5">
        <w:rPr>
          <w:rFonts w:ascii="Arial" w:hAnsi="Arial" w:cs="Arial"/>
          <w:b/>
          <w:sz w:val="24"/>
          <w:szCs w:val="24"/>
        </w:rPr>
        <w:t>.</w:t>
      </w:r>
    </w:p>
    <w:p w:rsidR="00DD7764" w:rsidRPr="00F711C5" w:rsidRDefault="00DD7764" w:rsidP="006922B7">
      <w:pPr>
        <w:spacing w:line="360" w:lineRule="auto"/>
        <w:ind w:right="283"/>
        <w:jc w:val="both"/>
        <w:rPr>
          <w:rFonts w:ascii="Arial" w:hAnsi="Arial" w:cs="Arial"/>
          <w:sz w:val="24"/>
          <w:szCs w:val="24"/>
        </w:rPr>
      </w:pPr>
    </w:p>
    <w:p w:rsidR="001A274F" w:rsidRPr="00F711C5" w:rsidRDefault="00812EEB" w:rsidP="006922B7">
      <w:pPr>
        <w:spacing w:line="360" w:lineRule="auto"/>
        <w:ind w:right="283"/>
        <w:jc w:val="both"/>
        <w:rPr>
          <w:rFonts w:ascii="Arial" w:hAnsi="Arial" w:cs="Arial"/>
          <w:sz w:val="24"/>
          <w:szCs w:val="24"/>
        </w:rPr>
      </w:pPr>
      <w:r w:rsidRPr="00F711C5">
        <w:rPr>
          <w:rFonts w:ascii="Arial" w:hAnsi="Arial" w:cs="Arial"/>
          <w:b/>
          <w:sz w:val="24"/>
          <w:szCs w:val="24"/>
        </w:rPr>
        <w:t xml:space="preserve">4° </w:t>
      </w:r>
      <w:r w:rsidR="0087249E" w:rsidRPr="00F711C5">
        <w:rPr>
          <w:rFonts w:ascii="Arial" w:hAnsi="Arial" w:cs="Arial"/>
          <w:b/>
          <w:sz w:val="24"/>
          <w:szCs w:val="24"/>
        </w:rPr>
        <w:t>SOLICITO AO SENHOR S</w:t>
      </w:r>
      <w:r w:rsidR="00876CE3" w:rsidRPr="00F711C5">
        <w:rPr>
          <w:rFonts w:ascii="Arial" w:hAnsi="Arial" w:cs="Arial"/>
          <w:b/>
          <w:sz w:val="24"/>
          <w:szCs w:val="24"/>
        </w:rPr>
        <w:t>ECRETÁRIO QUE FAÇA A LEITURA DA</w:t>
      </w:r>
      <w:r w:rsidR="008D6287" w:rsidRPr="00F711C5">
        <w:rPr>
          <w:rFonts w:ascii="Arial" w:hAnsi="Arial" w:cs="Arial"/>
          <w:b/>
          <w:sz w:val="24"/>
          <w:szCs w:val="24"/>
        </w:rPr>
        <w:t xml:space="preserve"> </w:t>
      </w:r>
      <w:r w:rsidR="001308EF" w:rsidRPr="00F711C5">
        <w:rPr>
          <w:rFonts w:ascii="Arial" w:hAnsi="Arial" w:cs="Arial"/>
          <w:b/>
          <w:sz w:val="24"/>
          <w:szCs w:val="24"/>
        </w:rPr>
        <w:t>ATA</w:t>
      </w:r>
      <w:r w:rsidR="00F467EC" w:rsidRPr="00F711C5">
        <w:rPr>
          <w:rFonts w:ascii="Arial" w:hAnsi="Arial" w:cs="Arial"/>
          <w:b/>
          <w:sz w:val="24"/>
          <w:szCs w:val="24"/>
        </w:rPr>
        <w:t xml:space="preserve"> </w:t>
      </w:r>
      <w:r w:rsidR="00F57FCD" w:rsidRPr="00F711C5">
        <w:rPr>
          <w:rFonts w:ascii="Arial" w:hAnsi="Arial" w:cs="Arial"/>
          <w:b/>
          <w:sz w:val="24"/>
          <w:szCs w:val="24"/>
        </w:rPr>
        <w:t>DA</w:t>
      </w:r>
      <w:r w:rsidR="00D871DA" w:rsidRPr="00F711C5">
        <w:rPr>
          <w:rFonts w:ascii="Arial" w:hAnsi="Arial" w:cs="Arial"/>
          <w:b/>
          <w:sz w:val="24"/>
          <w:szCs w:val="24"/>
        </w:rPr>
        <w:t xml:space="preserve"> </w:t>
      </w:r>
      <w:r w:rsidR="00C37F3C">
        <w:rPr>
          <w:rFonts w:ascii="Arial" w:hAnsi="Arial" w:cs="Arial"/>
          <w:b/>
          <w:sz w:val="24"/>
          <w:szCs w:val="24"/>
        </w:rPr>
        <w:t>SEXTA</w:t>
      </w:r>
      <w:r w:rsidR="00F467EC" w:rsidRPr="00F711C5">
        <w:rPr>
          <w:rFonts w:ascii="Arial" w:hAnsi="Arial" w:cs="Arial"/>
          <w:b/>
          <w:sz w:val="24"/>
          <w:szCs w:val="24"/>
        </w:rPr>
        <w:t xml:space="preserve"> </w:t>
      </w:r>
      <w:r w:rsidR="00B557A6" w:rsidRPr="00F711C5">
        <w:rPr>
          <w:rFonts w:ascii="Arial" w:hAnsi="Arial" w:cs="Arial"/>
          <w:b/>
          <w:sz w:val="24"/>
          <w:szCs w:val="24"/>
        </w:rPr>
        <w:t xml:space="preserve">SESSÃO ORDINÁRIA </w:t>
      </w:r>
      <w:r w:rsidR="008D6287" w:rsidRPr="00F711C5">
        <w:rPr>
          <w:rFonts w:ascii="Arial" w:hAnsi="Arial" w:cs="Arial"/>
          <w:b/>
          <w:sz w:val="24"/>
          <w:szCs w:val="24"/>
        </w:rPr>
        <w:t xml:space="preserve">DE </w:t>
      </w:r>
      <w:r w:rsidR="00284113" w:rsidRPr="00F711C5">
        <w:rPr>
          <w:rFonts w:ascii="Arial" w:hAnsi="Arial" w:cs="Arial"/>
          <w:b/>
          <w:sz w:val="24"/>
          <w:szCs w:val="24"/>
        </w:rPr>
        <w:t>2026</w:t>
      </w:r>
      <w:r w:rsidR="00C73B83" w:rsidRPr="00F711C5">
        <w:rPr>
          <w:rFonts w:ascii="Arial" w:hAnsi="Arial" w:cs="Arial"/>
          <w:b/>
          <w:sz w:val="24"/>
          <w:szCs w:val="24"/>
        </w:rPr>
        <w:t xml:space="preserve"> </w:t>
      </w:r>
      <w:r w:rsidR="00BE5ED9" w:rsidRPr="00F711C5">
        <w:rPr>
          <w:rFonts w:ascii="Arial" w:hAnsi="Arial" w:cs="Arial"/>
          <w:b/>
          <w:sz w:val="24"/>
          <w:szCs w:val="24"/>
        </w:rPr>
        <w:t>(</w:t>
      </w:r>
      <w:r w:rsidR="00327C6F" w:rsidRPr="00F711C5">
        <w:rPr>
          <w:rFonts w:ascii="Arial" w:hAnsi="Arial" w:cs="Arial"/>
          <w:sz w:val="24"/>
          <w:szCs w:val="24"/>
        </w:rPr>
        <w:t>Aguarde</w:t>
      </w:r>
      <w:r w:rsidR="00901BD6" w:rsidRPr="00F711C5">
        <w:rPr>
          <w:rFonts w:ascii="Arial" w:hAnsi="Arial" w:cs="Arial"/>
          <w:sz w:val="24"/>
          <w:szCs w:val="24"/>
        </w:rPr>
        <w:t xml:space="preserve"> a leitura) </w:t>
      </w:r>
      <w:r w:rsidR="008D6287" w:rsidRPr="00F711C5">
        <w:rPr>
          <w:rFonts w:ascii="Arial" w:hAnsi="Arial" w:cs="Arial"/>
          <w:sz w:val="24"/>
          <w:szCs w:val="24"/>
        </w:rPr>
        <w:t>em discussão da ata (AGUARDE) em votação da ata</w:t>
      </w:r>
      <w:r w:rsidR="008C3218" w:rsidRPr="00F711C5">
        <w:rPr>
          <w:rFonts w:ascii="Arial" w:hAnsi="Arial" w:cs="Arial"/>
          <w:sz w:val="24"/>
          <w:szCs w:val="24"/>
        </w:rPr>
        <w:t>: os favoráveis permanecem sentados os con</w:t>
      </w:r>
      <w:r w:rsidR="001308EF" w:rsidRPr="00F711C5">
        <w:rPr>
          <w:rFonts w:ascii="Arial" w:hAnsi="Arial" w:cs="Arial"/>
          <w:sz w:val="24"/>
          <w:szCs w:val="24"/>
        </w:rPr>
        <w:t>tras se manifestem: aprovada</w:t>
      </w:r>
      <w:r w:rsidR="008D6287" w:rsidRPr="00F711C5">
        <w:rPr>
          <w:rFonts w:ascii="Arial" w:hAnsi="Arial" w:cs="Arial"/>
          <w:sz w:val="24"/>
          <w:szCs w:val="24"/>
        </w:rPr>
        <w:t xml:space="preserve"> a </w:t>
      </w:r>
      <w:r w:rsidR="003904A2" w:rsidRPr="00F711C5">
        <w:rPr>
          <w:rFonts w:ascii="Arial" w:hAnsi="Arial" w:cs="Arial"/>
          <w:sz w:val="24"/>
          <w:szCs w:val="24"/>
        </w:rPr>
        <w:t>ata)</w:t>
      </w:r>
      <w:r w:rsidR="008C3218" w:rsidRPr="00F711C5">
        <w:rPr>
          <w:rFonts w:ascii="Arial" w:hAnsi="Arial" w:cs="Arial"/>
          <w:sz w:val="24"/>
          <w:szCs w:val="24"/>
        </w:rPr>
        <w:t xml:space="preserve">. </w:t>
      </w:r>
    </w:p>
    <w:p w:rsidR="00757D33" w:rsidRPr="00F711C5" w:rsidRDefault="0087249E" w:rsidP="006922B7">
      <w:pPr>
        <w:spacing w:before="240" w:line="360" w:lineRule="auto"/>
        <w:ind w:right="283"/>
        <w:jc w:val="both"/>
        <w:rPr>
          <w:rFonts w:ascii="Arial" w:hAnsi="Arial" w:cs="Arial"/>
          <w:b/>
          <w:sz w:val="24"/>
          <w:szCs w:val="24"/>
        </w:rPr>
      </w:pPr>
      <w:r w:rsidRPr="00F711C5">
        <w:rPr>
          <w:rFonts w:ascii="Arial" w:hAnsi="Arial" w:cs="Arial"/>
          <w:b/>
          <w:sz w:val="24"/>
          <w:szCs w:val="24"/>
        </w:rPr>
        <w:t xml:space="preserve">5° </w:t>
      </w:r>
      <w:r w:rsidR="009F7A7E" w:rsidRPr="00F711C5">
        <w:rPr>
          <w:rFonts w:ascii="Arial" w:hAnsi="Arial" w:cs="Arial"/>
          <w:b/>
          <w:sz w:val="24"/>
          <w:szCs w:val="24"/>
        </w:rPr>
        <w:t>SOLICITO AO SENHOR SECRETÁRIO QUE FAÇA A LEITURA</w:t>
      </w:r>
      <w:r w:rsidR="00FF528A" w:rsidRPr="00F711C5">
        <w:rPr>
          <w:rFonts w:ascii="Arial" w:hAnsi="Arial" w:cs="Arial"/>
          <w:b/>
          <w:sz w:val="24"/>
          <w:szCs w:val="24"/>
        </w:rPr>
        <w:t xml:space="preserve"> </w:t>
      </w:r>
      <w:r w:rsidR="006631C1" w:rsidRPr="00F711C5">
        <w:rPr>
          <w:rFonts w:ascii="Arial" w:hAnsi="Arial" w:cs="Arial"/>
          <w:b/>
          <w:sz w:val="24"/>
          <w:szCs w:val="24"/>
        </w:rPr>
        <w:t>DAS</w:t>
      </w:r>
      <w:r w:rsidRPr="00F711C5">
        <w:rPr>
          <w:rFonts w:ascii="Arial" w:hAnsi="Arial" w:cs="Arial"/>
          <w:b/>
          <w:sz w:val="24"/>
          <w:szCs w:val="24"/>
        </w:rPr>
        <w:t xml:space="preserve"> CORRESPONDÊN</w:t>
      </w:r>
      <w:r w:rsidR="009D7722" w:rsidRPr="00F711C5">
        <w:rPr>
          <w:rFonts w:ascii="Arial" w:hAnsi="Arial" w:cs="Arial"/>
          <w:b/>
          <w:sz w:val="24"/>
          <w:szCs w:val="24"/>
        </w:rPr>
        <w:t xml:space="preserve">CIAS </w:t>
      </w:r>
      <w:r w:rsidR="001D5BFE" w:rsidRPr="00F711C5">
        <w:rPr>
          <w:rFonts w:ascii="Arial" w:hAnsi="Arial" w:cs="Arial"/>
          <w:b/>
          <w:sz w:val="24"/>
          <w:szCs w:val="24"/>
        </w:rPr>
        <w:t>RECEBIDAS.</w:t>
      </w:r>
    </w:p>
    <w:p w:rsidR="004F68E8" w:rsidRDefault="004F68E8" w:rsidP="00D91D1A">
      <w:pPr>
        <w:pStyle w:val="PargrafodaLista"/>
        <w:spacing w:before="240" w:line="360" w:lineRule="auto"/>
        <w:ind w:right="283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C37F3C" w:rsidRDefault="00C37F3C" w:rsidP="00C37F3C">
      <w:pPr>
        <w:pStyle w:val="PargrafodaLista"/>
        <w:numPr>
          <w:ilvl w:val="0"/>
          <w:numId w:val="12"/>
        </w:numPr>
        <w:spacing w:before="240" w:line="360" w:lineRule="auto"/>
        <w:ind w:right="28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TERMO DE COMPROMISSO CELEBRADO ENTRE O MUNICIPIO DE ALTO ALEGRE DOS PARECIS E CAIXA ECONOMICA FEDERAL.</w:t>
      </w:r>
    </w:p>
    <w:p w:rsidR="00C37F3C" w:rsidRDefault="00C37F3C" w:rsidP="00C37F3C">
      <w:pPr>
        <w:pStyle w:val="PargrafodaLista"/>
        <w:numPr>
          <w:ilvl w:val="0"/>
          <w:numId w:val="12"/>
        </w:numPr>
        <w:spacing w:before="240" w:line="360" w:lineRule="auto"/>
        <w:ind w:right="28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25° (VIGESIMA QUINTA) MARCHA GESTORES E LEGISLATIVOS MUNICIPAIS. </w:t>
      </w:r>
    </w:p>
    <w:p w:rsidR="009B38C4" w:rsidRDefault="009B38C4" w:rsidP="00C37F3C">
      <w:pPr>
        <w:pStyle w:val="PargrafodaLista"/>
        <w:numPr>
          <w:ilvl w:val="0"/>
          <w:numId w:val="12"/>
        </w:numPr>
        <w:spacing w:before="240" w:line="360" w:lineRule="auto"/>
        <w:ind w:right="28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CONVITE ESPECIAL CAMPANHA DECLARE SEU AMOR 2026</w:t>
      </w:r>
    </w:p>
    <w:p w:rsidR="009B38C4" w:rsidRPr="00C37F3C" w:rsidRDefault="009B38C4" w:rsidP="00C37F3C">
      <w:pPr>
        <w:pStyle w:val="PargrafodaLista"/>
        <w:numPr>
          <w:ilvl w:val="0"/>
          <w:numId w:val="12"/>
        </w:numPr>
        <w:spacing w:before="240" w:line="360" w:lineRule="auto"/>
        <w:ind w:right="28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OFÍCIO n° 257/2026/PRM/JP/2°Ofício </w:t>
      </w:r>
    </w:p>
    <w:p w:rsidR="00266FD5" w:rsidRPr="00F711C5" w:rsidRDefault="00266FD5" w:rsidP="006922B7">
      <w:pPr>
        <w:spacing w:line="360" w:lineRule="auto"/>
        <w:ind w:right="283"/>
        <w:jc w:val="both"/>
        <w:rPr>
          <w:rFonts w:ascii="Arial" w:hAnsi="Arial" w:cs="Arial"/>
          <w:b/>
          <w:sz w:val="24"/>
          <w:szCs w:val="24"/>
        </w:rPr>
      </w:pPr>
    </w:p>
    <w:p w:rsidR="00757D33" w:rsidRPr="00F711C5" w:rsidRDefault="00F711C5" w:rsidP="008038CA">
      <w:pPr>
        <w:spacing w:line="360" w:lineRule="auto"/>
        <w:ind w:right="283"/>
        <w:jc w:val="both"/>
        <w:rPr>
          <w:rFonts w:ascii="Arial" w:hAnsi="Arial" w:cs="Arial"/>
          <w:b/>
          <w:sz w:val="24"/>
          <w:szCs w:val="24"/>
        </w:rPr>
      </w:pPr>
      <w:r w:rsidRPr="00F711C5">
        <w:rPr>
          <w:rFonts w:ascii="Arial" w:hAnsi="Arial" w:cs="Arial"/>
          <w:b/>
          <w:sz w:val="24"/>
          <w:szCs w:val="24"/>
        </w:rPr>
        <w:t>6</w:t>
      </w:r>
      <w:r w:rsidR="00266FD5" w:rsidRPr="00F711C5">
        <w:rPr>
          <w:rFonts w:ascii="Arial" w:hAnsi="Arial" w:cs="Arial"/>
          <w:b/>
          <w:sz w:val="24"/>
          <w:szCs w:val="24"/>
        </w:rPr>
        <w:t xml:space="preserve">° ORDEM DO DIA: </w:t>
      </w:r>
    </w:p>
    <w:p w:rsidR="00C704A7" w:rsidRPr="00F711C5" w:rsidRDefault="00C704A7" w:rsidP="008038CA">
      <w:pPr>
        <w:spacing w:line="360" w:lineRule="auto"/>
        <w:ind w:right="283"/>
        <w:jc w:val="both"/>
        <w:rPr>
          <w:rFonts w:ascii="Arial" w:hAnsi="Arial" w:cs="Arial"/>
          <w:sz w:val="24"/>
          <w:szCs w:val="24"/>
        </w:rPr>
      </w:pPr>
    </w:p>
    <w:p w:rsidR="00C704A7" w:rsidRPr="00F711C5" w:rsidRDefault="00F711C5" w:rsidP="008038CA">
      <w:pPr>
        <w:spacing w:line="360" w:lineRule="auto"/>
        <w:ind w:right="283"/>
        <w:jc w:val="both"/>
        <w:rPr>
          <w:rFonts w:ascii="Arial" w:hAnsi="Arial" w:cs="Arial"/>
          <w:sz w:val="24"/>
          <w:szCs w:val="24"/>
        </w:rPr>
      </w:pPr>
      <w:r w:rsidRPr="00F711C5">
        <w:rPr>
          <w:rFonts w:ascii="Arial" w:hAnsi="Arial" w:cs="Arial"/>
          <w:sz w:val="24"/>
          <w:szCs w:val="24"/>
        </w:rPr>
        <w:t>PEÇO QUE O SENHOR RELATOR</w:t>
      </w:r>
      <w:r w:rsidR="00C704A7" w:rsidRPr="00F711C5">
        <w:rPr>
          <w:rFonts w:ascii="Arial" w:hAnsi="Arial" w:cs="Arial"/>
          <w:sz w:val="24"/>
          <w:szCs w:val="24"/>
        </w:rPr>
        <w:t xml:space="preserve"> FAÇA A LEITURA DA PRESTAÇÃO DE CONTAS </w:t>
      </w:r>
      <w:r w:rsidR="00C37F3C">
        <w:rPr>
          <w:rFonts w:ascii="Arial" w:hAnsi="Arial" w:cs="Arial"/>
          <w:b/>
          <w:sz w:val="24"/>
          <w:szCs w:val="24"/>
        </w:rPr>
        <w:t>2024</w:t>
      </w:r>
      <w:r w:rsidR="00C704A7" w:rsidRPr="00F711C5">
        <w:rPr>
          <w:rFonts w:ascii="Arial" w:hAnsi="Arial" w:cs="Arial"/>
          <w:b/>
          <w:sz w:val="24"/>
          <w:szCs w:val="24"/>
        </w:rPr>
        <w:t>.</w:t>
      </w:r>
    </w:p>
    <w:p w:rsidR="00C704A7" w:rsidRPr="00F711C5" w:rsidRDefault="00C704A7" w:rsidP="008038CA">
      <w:pPr>
        <w:spacing w:line="360" w:lineRule="auto"/>
        <w:ind w:right="283"/>
        <w:jc w:val="both"/>
        <w:rPr>
          <w:rFonts w:ascii="Arial" w:hAnsi="Arial" w:cs="Arial"/>
          <w:sz w:val="24"/>
          <w:szCs w:val="24"/>
        </w:rPr>
      </w:pPr>
    </w:p>
    <w:p w:rsidR="00F711C5" w:rsidRPr="00F711C5" w:rsidRDefault="00F711C5" w:rsidP="008038CA">
      <w:pPr>
        <w:spacing w:line="360" w:lineRule="auto"/>
        <w:ind w:right="283"/>
        <w:jc w:val="both"/>
        <w:rPr>
          <w:rFonts w:ascii="Arial" w:hAnsi="Arial" w:cs="Arial"/>
          <w:sz w:val="24"/>
          <w:szCs w:val="24"/>
        </w:rPr>
      </w:pPr>
      <w:r w:rsidRPr="00F711C5">
        <w:rPr>
          <w:rFonts w:ascii="Arial" w:hAnsi="Arial" w:cs="Arial"/>
          <w:sz w:val="24"/>
          <w:szCs w:val="24"/>
        </w:rPr>
        <w:t xml:space="preserve">7° DISCURSO PREFEITO </w:t>
      </w:r>
    </w:p>
    <w:p w:rsidR="00F711C5" w:rsidRPr="00F711C5" w:rsidRDefault="00F711C5" w:rsidP="008038CA">
      <w:pPr>
        <w:spacing w:line="360" w:lineRule="auto"/>
        <w:ind w:right="283"/>
        <w:jc w:val="both"/>
        <w:rPr>
          <w:rFonts w:ascii="Arial" w:hAnsi="Arial" w:cs="Arial"/>
          <w:sz w:val="24"/>
          <w:szCs w:val="24"/>
        </w:rPr>
      </w:pPr>
    </w:p>
    <w:p w:rsidR="00D91D1A" w:rsidRDefault="00D91D1A" w:rsidP="008038CA">
      <w:pPr>
        <w:spacing w:line="360" w:lineRule="auto"/>
        <w:ind w:right="283"/>
        <w:jc w:val="both"/>
        <w:rPr>
          <w:rFonts w:ascii="Arial" w:hAnsi="Arial" w:cs="Arial"/>
          <w:sz w:val="24"/>
          <w:szCs w:val="24"/>
        </w:rPr>
      </w:pPr>
    </w:p>
    <w:p w:rsidR="00D91D1A" w:rsidRDefault="00D91D1A" w:rsidP="008038CA">
      <w:pPr>
        <w:spacing w:line="360" w:lineRule="auto"/>
        <w:ind w:right="283"/>
        <w:jc w:val="both"/>
        <w:rPr>
          <w:rFonts w:ascii="Arial" w:hAnsi="Arial" w:cs="Arial"/>
          <w:sz w:val="24"/>
          <w:szCs w:val="24"/>
        </w:rPr>
      </w:pPr>
    </w:p>
    <w:p w:rsidR="0068754D" w:rsidRPr="00F711C5" w:rsidRDefault="00F711C5" w:rsidP="008038CA">
      <w:pPr>
        <w:spacing w:line="360" w:lineRule="auto"/>
        <w:ind w:right="283"/>
        <w:jc w:val="both"/>
        <w:rPr>
          <w:rFonts w:ascii="Arial" w:hAnsi="Arial" w:cs="Arial"/>
          <w:sz w:val="24"/>
          <w:szCs w:val="24"/>
        </w:rPr>
      </w:pPr>
      <w:r w:rsidRPr="00F711C5">
        <w:rPr>
          <w:rFonts w:ascii="Arial" w:hAnsi="Arial" w:cs="Arial"/>
          <w:sz w:val="24"/>
          <w:szCs w:val="24"/>
        </w:rPr>
        <w:t xml:space="preserve">8º VEREADORES </w:t>
      </w:r>
      <w:r w:rsidR="00C704A7" w:rsidRPr="00F711C5">
        <w:rPr>
          <w:rFonts w:ascii="Arial" w:hAnsi="Arial" w:cs="Arial"/>
          <w:sz w:val="24"/>
          <w:szCs w:val="24"/>
        </w:rPr>
        <w:t xml:space="preserve">COLOCO A MATÉRIA EM DISCUSSÃO. OS VEREADORES QUE DESEJAREM FAZER USO DA PALAVRA PODERÃO SE MANIFESTAR. </w:t>
      </w:r>
    </w:p>
    <w:p w:rsidR="003053C1" w:rsidRPr="00F711C5" w:rsidRDefault="003053C1" w:rsidP="003053C1">
      <w:pPr>
        <w:jc w:val="both"/>
        <w:rPr>
          <w:rFonts w:ascii="Arial" w:hAnsi="Arial" w:cs="Arial"/>
          <w:sz w:val="24"/>
          <w:szCs w:val="24"/>
        </w:rPr>
      </w:pPr>
    </w:p>
    <w:p w:rsidR="00FA2922" w:rsidRPr="00F711C5" w:rsidRDefault="00F711C5" w:rsidP="008A064E">
      <w:pPr>
        <w:jc w:val="both"/>
        <w:rPr>
          <w:rFonts w:ascii="Arial" w:hAnsi="Arial" w:cs="Arial"/>
          <w:sz w:val="24"/>
          <w:szCs w:val="24"/>
        </w:rPr>
      </w:pPr>
      <w:r w:rsidRPr="00F711C5">
        <w:rPr>
          <w:rFonts w:ascii="Arial" w:hAnsi="Arial" w:cs="Arial"/>
          <w:sz w:val="24"/>
          <w:szCs w:val="24"/>
        </w:rPr>
        <w:t>9° EM VOTAÇÃO A MATERIA, OS FAVORÁVEIS PERMANECEM SENTADOS E OS CONTRAS SE MANIFESTEM</w:t>
      </w:r>
    </w:p>
    <w:p w:rsidR="0036606F" w:rsidRPr="00F711C5" w:rsidRDefault="0036606F" w:rsidP="008038CA">
      <w:pPr>
        <w:jc w:val="both"/>
        <w:rPr>
          <w:rFonts w:ascii="Arial" w:hAnsi="Arial" w:cs="Arial"/>
          <w:sz w:val="24"/>
          <w:szCs w:val="24"/>
        </w:rPr>
      </w:pPr>
    </w:p>
    <w:p w:rsidR="00C84EDE" w:rsidRDefault="00C84EDE" w:rsidP="0036606F">
      <w:pPr>
        <w:spacing w:line="360" w:lineRule="auto"/>
        <w:rPr>
          <w:rFonts w:ascii="Arial" w:hAnsi="Arial" w:cs="Arial"/>
          <w:sz w:val="24"/>
          <w:szCs w:val="24"/>
        </w:rPr>
      </w:pPr>
    </w:p>
    <w:p w:rsidR="00D355C4" w:rsidRPr="00F711C5" w:rsidRDefault="00D11430" w:rsidP="0036606F">
      <w:pPr>
        <w:spacing w:line="360" w:lineRule="auto"/>
        <w:rPr>
          <w:rFonts w:ascii="Arial" w:hAnsi="Arial" w:cs="Arial"/>
          <w:sz w:val="24"/>
          <w:szCs w:val="24"/>
        </w:rPr>
      </w:pPr>
      <w:r w:rsidRPr="00F711C5">
        <w:rPr>
          <w:rFonts w:ascii="Arial" w:hAnsi="Arial" w:cs="Arial"/>
          <w:sz w:val="24"/>
          <w:szCs w:val="24"/>
        </w:rPr>
        <w:t>O senhor presidente faz o seu agradecimento final!</w:t>
      </w:r>
      <w:r w:rsidR="0036606F" w:rsidRPr="00F711C5">
        <w:rPr>
          <w:rFonts w:ascii="Arial" w:hAnsi="Arial" w:cs="Arial"/>
          <w:sz w:val="24"/>
          <w:szCs w:val="24"/>
        </w:rPr>
        <w:t xml:space="preserve">      </w:t>
      </w:r>
    </w:p>
    <w:p w:rsidR="00D355C4" w:rsidRPr="00F711C5" w:rsidRDefault="00D355C4" w:rsidP="0036606F">
      <w:pPr>
        <w:spacing w:line="360" w:lineRule="auto"/>
        <w:rPr>
          <w:rFonts w:ascii="Arial" w:hAnsi="Arial" w:cs="Arial"/>
          <w:sz w:val="24"/>
          <w:szCs w:val="24"/>
        </w:rPr>
      </w:pPr>
    </w:p>
    <w:p w:rsidR="0087249E" w:rsidRPr="00F711C5" w:rsidRDefault="00D355C4" w:rsidP="0036606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711C5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36606F" w:rsidRPr="00F711C5">
        <w:rPr>
          <w:rFonts w:ascii="Arial" w:hAnsi="Arial" w:cs="Arial"/>
          <w:sz w:val="24"/>
          <w:szCs w:val="24"/>
        </w:rPr>
        <w:t xml:space="preserve">       </w:t>
      </w:r>
      <w:r w:rsidR="0036606F" w:rsidRPr="00F711C5">
        <w:rPr>
          <w:rFonts w:ascii="Arial" w:hAnsi="Arial" w:cs="Arial"/>
          <w:b/>
          <w:sz w:val="24"/>
          <w:szCs w:val="24"/>
        </w:rPr>
        <w:t>Declaro encerrada esta Sessão.</w:t>
      </w:r>
    </w:p>
    <w:sectPr w:rsidR="0087249E" w:rsidRPr="00F711C5" w:rsidSect="00232048">
      <w:headerReference w:type="default" r:id="rId8"/>
      <w:footerReference w:type="even" r:id="rId9"/>
      <w:footerReference w:type="default" r:id="rId10"/>
      <w:pgSz w:w="11907" w:h="16840" w:code="9"/>
      <w:pgMar w:top="0" w:right="567" w:bottom="142" w:left="851" w:header="851" w:footer="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78C" w:rsidRDefault="006E378C">
      <w:r>
        <w:separator/>
      </w:r>
    </w:p>
  </w:endnote>
  <w:endnote w:type="continuationSeparator" w:id="0">
    <w:p w:rsidR="006E378C" w:rsidRDefault="006E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9F6" w:rsidRDefault="007359F6" w:rsidP="00D204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359F6" w:rsidRDefault="007359F6" w:rsidP="00AE4CD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9F6" w:rsidRDefault="007359F6" w:rsidP="00D204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91D1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359F6" w:rsidRPr="00B801A7" w:rsidRDefault="007359F6" w:rsidP="00315EED">
    <w:pPr>
      <w:tabs>
        <w:tab w:val="left" w:pos="1590"/>
      </w:tabs>
      <w:jc w:val="center"/>
      <w:rPr>
        <w:rFonts w:ascii="Palatino Linotype" w:hAnsi="Palatino Linotype"/>
        <w:sz w:val="16"/>
        <w:szCs w:val="16"/>
      </w:rPr>
    </w:pPr>
    <w:r w:rsidRPr="00B801A7">
      <w:rPr>
        <w:rFonts w:ascii="Palatino Linotype" w:hAnsi="Palatino Linotype"/>
        <w:sz w:val="16"/>
        <w:szCs w:val="16"/>
      </w:rPr>
      <w:t>Av. Afonso Pena n° 3951-centro</w:t>
    </w:r>
  </w:p>
  <w:p w:rsidR="007359F6" w:rsidRPr="00B801A7" w:rsidRDefault="007359F6" w:rsidP="00315EED">
    <w:pPr>
      <w:tabs>
        <w:tab w:val="left" w:pos="1590"/>
      </w:tabs>
      <w:jc w:val="center"/>
      <w:rPr>
        <w:rFonts w:ascii="Palatino Linotype" w:hAnsi="Palatino Linotype"/>
        <w:sz w:val="16"/>
        <w:szCs w:val="16"/>
      </w:rPr>
    </w:pPr>
    <w:r w:rsidRPr="00B801A7">
      <w:rPr>
        <w:rFonts w:ascii="Palatino Linotype" w:hAnsi="Palatino Linotype"/>
        <w:sz w:val="16"/>
        <w:szCs w:val="16"/>
      </w:rPr>
      <w:t>Alto Alegre dos Parecis, Rondônia,</w:t>
    </w:r>
    <w:r>
      <w:rPr>
        <w:rFonts w:ascii="Palatino Linotype" w:hAnsi="Palatino Linotype"/>
        <w:sz w:val="16"/>
        <w:szCs w:val="16"/>
      </w:rPr>
      <w:t xml:space="preserve"> </w:t>
    </w:r>
    <w:r w:rsidRPr="00B801A7">
      <w:rPr>
        <w:rFonts w:ascii="Palatino Linotype" w:hAnsi="Palatino Linotype"/>
        <w:sz w:val="16"/>
        <w:szCs w:val="16"/>
      </w:rPr>
      <w:t>CEP. 76952-000-</w:t>
    </w:r>
  </w:p>
  <w:p w:rsidR="007359F6" w:rsidRPr="00B801A7" w:rsidRDefault="007359F6" w:rsidP="00315EED">
    <w:pPr>
      <w:tabs>
        <w:tab w:val="left" w:pos="1590"/>
      </w:tabs>
      <w:jc w:val="center"/>
      <w:rPr>
        <w:rFonts w:ascii="Palatino Linotype" w:hAnsi="Palatino Linotype"/>
        <w:sz w:val="16"/>
        <w:szCs w:val="16"/>
      </w:rPr>
    </w:pPr>
    <w:r w:rsidRPr="00B801A7">
      <w:rPr>
        <w:rFonts w:ascii="Palatino Linotype" w:hAnsi="Palatino Linotype"/>
        <w:sz w:val="16"/>
        <w:szCs w:val="16"/>
      </w:rPr>
      <w:t>Fone: 36431044 e Fax: 36431434</w:t>
    </w:r>
  </w:p>
  <w:p w:rsidR="007359F6" w:rsidRPr="00B801A7" w:rsidRDefault="007359F6" w:rsidP="00315EED">
    <w:pPr>
      <w:tabs>
        <w:tab w:val="left" w:pos="1590"/>
      </w:tabs>
      <w:jc w:val="center"/>
      <w:rPr>
        <w:rFonts w:ascii="Palatino Linotype" w:hAnsi="Palatino Linotype"/>
        <w:sz w:val="16"/>
        <w:szCs w:val="16"/>
      </w:rPr>
    </w:pPr>
    <w:r w:rsidRPr="00B801A7">
      <w:rPr>
        <w:rFonts w:ascii="Palatino Linotype" w:hAnsi="Palatino Linotype"/>
        <w:sz w:val="16"/>
        <w:szCs w:val="16"/>
      </w:rPr>
      <w:t>Camaraltoalegredosparecis@hotmail.com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78C" w:rsidRDefault="006E378C">
      <w:r>
        <w:separator/>
      </w:r>
    </w:p>
  </w:footnote>
  <w:footnote w:type="continuationSeparator" w:id="0">
    <w:p w:rsidR="006E378C" w:rsidRDefault="006E3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9F6" w:rsidRPr="002B77DA" w:rsidRDefault="00D871DA" w:rsidP="00596762">
    <w:pPr>
      <w:pStyle w:val="Ttulo1"/>
      <w:ind w:left="1276" w:hanging="3"/>
      <w:jc w:val="left"/>
      <w:rPr>
        <w:rFonts w:ascii="Verdana" w:hAnsi="Verdana"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-80645</wp:posOffset>
          </wp:positionV>
          <wp:extent cx="1257300" cy="914400"/>
          <wp:effectExtent l="0" t="0" r="0" b="0"/>
          <wp:wrapNone/>
          <wp:docPr id="4" name="Imagem 4" descr="http://portal.cnm.org.br/sites/7200/7235/brasao_s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portal.cnm.org.br/sites/7200/7235/brasao_site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59F6" w:rsidRPr="002B77DA">
      <w:rPr>
        <w:rFonts w:ascii="Verdana" w:hAnsi="Verdana"/>
        <w:color w:val="000000"/>
        <w:sz w:val="24"/>
        <w:szCs w:val="24"/>
      </w:rPr>
      <w:t>ESTADO DE RONDÔNIA</w:t>
    </w:r>
  </w:p>
  <w:p w:rsidR="007359F6" w:rsidRDefault="007359F6" w:rsidP="00596762">
    <w:pPr>
      <w:ind w:left="1276"/>
      <w:jc w:val="both"/>
      <w:rPr>
        <w:rFonts w:ascii="Verdana" w:hAnsi="Verdana"/>
        <w:color w:val="000000"/>
        <w:sz w:val="24"/>
        <w:szCs w:val="24"/>
      </w:rPr>
    </w:pPr>
    <w:r w:rsidRPr="002B77DA">
      <w:rPr>
        <w:rFonts w:ascii="Verdana" w:hAnsi="Verdana"/>
        <w:color w:val="000000"/>
        <w:sz w:val="24"/>
        <w:szCs w:val="24"/>
      </w:rPr>
      <w:t>PODER LEGISLATIVO</w:t>
    </w:r>
  </w:p>
  <w:p w:rsidR="007359F6" w:rsidRPr="002B77DA" w:rsidRDefault="007359F6" w:rsidP="00596762">
    <w:pPr>
      <w:ind w:left="1276"/>
      <w:jc w:val="both"/>
      <w:rPr>
        <w:rFonts w:ascii="Verdana" w:hAnsi="Verdana"/>
        <w:color w:val="000000"/>
        <w:sz w:val="24"/>
        <w:szCs w:val="24"/>
      </w:rPr>
    </w:pPr>
    <w:r>
      <w:rPr>
        <w:rFonts w:ascii="Verdana" w:hAnsi="Verdana"/>
        <w:color w:val="000000"/>
        <w:sz w:val="24"/>
        <w:szCs w:val="24"/>
      </w:rPr>
      <w:t>PALACIO EZEQUIAS ALVES PEREIRA</w:t>
    </w:r>
  </w:p>
  <w:p w:rsidR="007359F6" w:rsidRPr="002B77DA" w:rsidRDefault="007359F6" w:rsidP="00596762">
    <w:pPr>
      <w:pStyle w:val="Ttulo2"/>
      <w:ind w:left="1276"/>
      <w:jc w:val="left"/>
      <w:rPr>
        <w:rFonts w:ascii="Verdana" w:hAnsi="Verdana"/>
        <w:b w:val="0"/>
        <w:color w:val="000000"/>
        <w:sz w:val="24"/>
        <w:szCs w:val="24"/>
      </w:rPr>
    </w:pPr>
    <w:r w:rsidRPr="002B77DA">
      <w:rPr>
        <w:rFonts w:ascii="Verdana" w:hAnsi="Verdana"/>
        <w:b w:val="0"/>
        <w:color w:val="000000"/>
        <w:sz w:val="24"/>
        <w:szCs w:val="24"/>
      </w:rPr>
      <w:t xml:space="preserve">CÂMARA MUNICIPAL DE </w:t>
    </w:r>
    <w:r>
      <w:rPr>
        <w:rFonts w:ascii="Verdana" w:hAnsi="Verdana"/>
        <w:b w:val="0"/>
        <w:color w:val="000000"/>
        <w:sz w:val="24"/>
        <w:szCs w:val="24"/>
      </w:rPr>
      <w:t>ALTO ALEGRE DOS PARECIS/RO</w:t>
    </w:r>
  </w:p>
  <w:p w:rsidR="007359F6" w:rsidRDefault="00BF7E2C" w:rsidP="00596762">
    <w:pPr>
      <w:pStyle w:val="Ttulo2"/>
      <w:pBdr>
        <w:bottom w:val="double" w:sz="6" w:space="1" w:color="auto"/>
      </w:pBdr>
      <w:ind w:left="1276"/>
      <w:jc w:val="both"/>
      <w:rPr>
        <w:rFonts w:ascii="Verdana" w:hAnsi="Verdana"/>
        <w:b w:val="0"/>
        <w:color w:val="000000"/>
        <w:sz w:val="24"/>
        <w:szCs w:val="24"/>
      </w:rPr>
    </w:pPr>
    <w:r>
      <w:rPr>
        <w:rFonts w:ascii="Verdana" w:hAnsi="Verdana"/>
        <w:b w:val="0"/>
        <w:color w:val="000000"/>
        <w:sz w:val="24"/>
        <w:szCs w:val="24"/>
      </w:rPr>
      <w:t>Secretaria do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76746"/>
    <w:multiLevelType w:val="singleLevel"/>
    <w:tmpl w:val="876CCA00"/>
    <w:lvl w:ilvl="0">
      <w:start w:val="1"/>
      <w:numFmt w:val="decimalZero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0F614219"/>
    <w:multiLevelType w:val="singleLevel"/>
    <w:tmpl w:val="EEF27862"/>
    <w:lvl w:ilvl="0">
      <w:start w:val="1"/>
      <w:numFmt w:val="lowerLetter"/>
      <w:lvlText w:val="%1)"/>
      <w:lvlJc w:val="left"/>
      <w:pPr>
        <w:tabs>
          <w:tab w:val="num" w:pos="2770"/>
        </w:tabs>
        <w:ind w:left="2770" w:hanging="360"/>
      </w:pPr>
      <w:rPr>
        <w:rFonts w:hint="default"/>
      </w:rPr>
    </w:lvl>
  </w:abstractNum>
  <w:abstractNum w:abstractNumId="2" w15:restartNumberingAfterBreak="0">
    <w:nsid w:val="272F6317"/>
    <w:multiLevelType w:val="hybridMultilevel"/>
    <w:tmpl w:val="C8805A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67F9C"/>
    <w:multiLevelType w:val="hybridMultilevel"/>
    <w:tmpl w:val="BA0011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C7E72"/>
    <w:multiLevelType w:val="singleLevel"/>
    <w:tmpl w:val="5D620E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79379D"/>
    <w:multiLevelType w:val="hybridMultilevel"/>
    <w:tmpl w:val="A314D286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547A0150"/>
    <w:multiLevelType w:val="singleLevel"/>
    <w:tmpl w:val="24C2AFE8"/>
    <w:lvl w:ilvl="0">
      <w:numFmt w:val="bullet"/>
      <w:lvlText w:val="-"/>
      <w:lvlJc w:val="left"/>
      <w:pPr>
        <w:tabs>
          <w:tab w:val="num" w:pos="4476"/>
        </w:tabs>
        <w:ind w:left="4476" w:hanging="360"/>
      </w:pPr>
      <w:rPr>
        <w:rFonts w:hint="default"/>
      </w:rPr>
    </w:lvl>
  </w:abstractNum>
  <w:abstractNum w:abstractNumId="7" w15:restartNumberingAfterBreak="0">
    <w:nsid w:val="5C2530DF"/>
    <w:multiLevelType w:val="hybridMultilevel"/>
    <w:tmpl w:val="AD5EA1F4"/>
    <w:lvl w:ilvl="0" w:tplc="C3F06D4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E6553"/>
    <w:multiLevelType w:val="singleLevel"/>
    <w:tmpl w:val="00D650EE"/>
    <w:lvl w:ilvl="0"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hint="default"/>
        <w:sz w:val="28"/>
      </w:rPr>
    </w:lvl>
  </w:abstractNum>
  <w:abstractNum w:abstractNumId="9" w15:restartNumberingAfterBreak="0">
    <w:nsid w:val="5F15632D"/>
    <w:multiLevelType w:val="hybridMultilevel"/>
    <w:tmpl w:val="A2BECE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40D28"/>
    <w:multiLevelType w:val="hybridMultilevel"/>
    <w:tmpl w:val="D540B770"/>
    <w:lvl w:ilvl="0" w:tplc="2018A15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9"/>
  </w:num>
  <w:num w:numId="8">
    <w:abstractNumId w:val="5"/>
  </w:num>
  <w:num w:numId="9">
    <w:abstractNumId w:val="2"/>
  </w:num>
  <w:num w:numId="10">
    <w:abstractNumId w:val="10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131078" w:nlCheck="1" w:checkStyle="0"/>
  <w:activeWritingStyle w:appName="MSWord" w:lang="pt-B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DA"/>
    <w:rsid w:val="0000002B"/>
    <w:rsid w:val="00000A18"/>
    <w:rsid w:val="00001314"/>
    <w:rsid w:val="00001411"/>
    <w:rsid w:val="00001C69"/>
    <w:rsid w:val="00002902"/>
    <w:rsid w:val="00002B0F"/>
    <w:rsid w:val="00006273"/>
    <w:rsid w:val="00006C0F"/>
    <w:rsid w:val="00006DBB"/>
    <w:rsid w:val="00007965"/>
    <w:rsid w:val="00007A8B"/>
    <w:rsid w:val="00011592"/>
    <w:rsid w:val="00012F05"/>
    <w:rsid w:val="000131BD"/>
    <w:rsid w:val="00013289"/>
    <w:rsid w:val="00013A6F"/>
    <w:rsid w:val="00013D13"/>
    <w:rsid w:val="00013E0F"/>
    <w:rsid w:val="000143F4"/>
    <w:rsid w:val="000146CC"/>
    <w:rsid w:val="00014D73"/>
    <w:rsid w:val="00015DD5"/>
    <w:rsid w:val="00016A04"/>
    <w:rsid w:val="00016A76"/>
    <w:rsid w:val="0001709F"/>
    <w:rsid w:val="00017BD1"/>
    <w:rsid w:val="00020CD0"/>
    <w:rsid w:val="0002146C"/>
    <w:rsid w:val="00021D6C"/>
    <w:rsid w:val="00022A3D"/>
    <w:rsid w:val="000247E8"/>
    <w:rsid w:val="00024996"/>
    <w:rsid w:val="00025FF9"/>
    <w:rsid w:val="00026CAA"/>
    <w:rsid w:val="00027170"/>
    <w:rsid w:val="000273DF"/>
    <w:rsid w:val="00030621"/>
    <w:rsid w:val="0003106B"/>
    <w:rsid w:val="00031182"/>
    <w:rsid w:val="00031279"/>
    <w:rsid w:val="0003136A"/>
    <w:rsid w:val="000324E9"/>
    <w:rsid w:val="000327EF"/>
    <w:rsid w:val="00032BF6"/>
    <w:rsid w:val="000337F6"/>
    <w:rsid w:val="0003396B"/>
    <w:rsid w:val="000359A5"/>
    <w:rsid w:val="00037F44"/>
    <w:rsid w:val="00040672"/>
    <w:rsid w:val="00040E4C"/>
    <w:rsid w:val="00040F61"/>
    <w:rsid w:val="000421FC"/>
    <w:rsid w:val="00044F78"/>
    <w:rsid w:val="00045042"/>
    <w:rsid w:val="00046487"/>
    <w:rsid w:val="00047651"/>
    <w:rsid w:val="0005000E"/>
    <w:rsid w:val="00051A35"/>
    <w:rsid w:val="0005294C"/>
    <w:rsid w:val="00053EC6"/>
    <w:rsid w:val="00056A4E"/>
    <w:rsid w:val="00057349"/>
    <w:rsid w:val="00057CE4"/>
    <w:rsid w:val="00057F03"/>
    <w:rsid w:val="00060059"/>
    <w:rsid w:val="000603FE"/>
    <w:rsid w:val="0006071A"/>
    <w:rsid w:val="00061EC5"/>
    <w:rsid w:val="000625E0"/>
    <w:rsid w:val="00063E9C"/>
    <w:rsid w:val="0006543B"/>
    <w:rsid w:val="0006587D"/>
    <w:rsid w:val="00066B0F"/>
    <w:rsid w:val="000678D1"/>
    <w:rsid w:val="00067A5D"/>
    <w:rsid w:val="00071C66"/>
    <w:rsid w:val="000742BB"/>
    <w:rsid w:val="00074EB3"/>
    <w:rsid w:val="00076C2E"/>
    <w:rsid w:val="00077B18"/>
    <w:rsid w:val="000802EA"/>
    <w:rsid w:val="000807C9"/>
    <w:rsid w:val="00081166"/>
    <w:rsid w:val="000820B2"/>
    <w:rsid w:val="0008326F"/>
    <w:rsid w:val="00083ED8"/>
    <w:rsid w:val="00084243"/>
    <w:rsid w:val="00084CEF"/>
    <w:rsid w:val="00084F1E"/>
    <w:rsid w:val="000865CF"/>
    <w:rsid w:val="00090D9B"/>
    <w:rsid w:val="0009214C"/>
    <w:rsid w:val="0009476B"/>
    <w:rsid w:val="00095167"/>
    <w:rsid w:val="000951BA"/>
    <w:rsid w:val="0009606F"/>
    <w:rsid w:val="000966F0"/>
    <w:rsid w:val="00096C68"/>
    <w:rsid w:val="00096FCE"/>
    <w:rsid w:val="00097F45"/>
    <w:rsid w:val="000A0A47"/>
    <w:rsid w:val="000A1A9B"/>
    <w:rsid w:val="000A29C7"/>
    <w:rsid w:val="000A30A8"/>
    <w:rsid w:val="000A5AFA"/>
    <w:rsid w:val="000A730A"/>
    <w:rsid w:val="000B0F78"/>
    <w:rsid w:val="000B15C7"/>
    <w:rsid w:val="000B1B13"/>
    <w:rsid w:val="000B253B"/>
    <w:rsid w:val="000B2E13"/>
    <w:rsid w:val="000B3E5B"/>
    <w:rsid w:val="000B457D"/>
    <w:rsid w:val="000B636F"/>
    <w:rsid w:val="000B713D"/>
    <w:rsid w:val="000C0619"/>
    <w:rsid w:val="000C1B44"/>
    <w:rsid w:val="000C1F5C"/>
    <w:rsid w:val="000C2274"/>
    <w:rsid w:val="000C23C3"/>
    <w:rsid w:val="000C26F6"/>
    <w:rsid w:val="000C3629"/>
    <w:rsid w:val="000C3751"/>
    <w:rsid w:val="000C3CF6"/>
    <w:rsid w:val="000C5000"/>
    <w:rsid w:val="000C57AA"/>
    <w:rsid w:val="000C7697"/>
    <w:rsid w:val="000C776B"/>
    <w:rsid w:val="000C7802"/>
    <w:rsid w:val="000C792D"/>
    <w:rsid w:val="000D007E"/>
    <w:rsid w:val="000D08D4"/>
    <w:rsid w:val="000D1D1D"/>
    <w:rsid w:val="000D4E5D"/>
    <w:rsid w:val="000D7226"/>
    <w:rsid w:val="000D74AC"/>
    <w:rsid w:val="000D7F5A"/>
    <w:rsid w:val="000E0D0F"/>
    <w:rsid w:val="000E1868"/>
    <w:rsid w:val="000E2640"/>
    <w:rsid w:val="000E3DE3"/>
    <w:rsid w:val="000E40AF"/>
    <w:rsid w:val="000E4D23"/>
    <w:rsid w:val="000E6BC0"/>
    <w:rsid w:val="000E7213"/>
    <w:rsid w:val="000E7AB2"/>
    <w:rsid w:val="000F101E"/>
    <w:rsid w:val="000F2CA7"/>
    <w:rsid w:val="000F3482"/>
    <w:rsid w:val="000F40EE"/>
    <w:rsid w:val="000F57C3"/>
    <w:rsid w:val="000F5947"/>
    <w:rsid w:val="000F6328"/>
    <w:rsid w:val="000F6761"/>
    <w:rsid w:val="000F762F"/>
    <w:rsid w:val="000F769F"/>
    <w:rsid w:val="000F7C68"/>
    <w:rsid w:val="0010279D"/>
    <w:rsid w:val="00102E02"/>
    <w:rsid w:val="00102FCF"/>
    <w:rsid w:val="00103524"/>
    <w:rsid w:val="00104139"/>
    <w:rsid w:val="00104D4E"/>
    <w:rsid w:val="00105570"/>
    <w:rsid w:val="00105ADD"/>
    <w:rsid w:val="00105EC1"/>
    <w:rsid w:val="0010661A"/>
    <w:rsid w:val="00110B2F"/>
    <w:rsid w:val="00112212"/>
    <w:rsid w:val="001124B4"/>
    <w:rsid w:val="00113653"/>
    <w:rsid w:val="0011501D"/>
    <w:rsid w:val="00115112"/>
    <w:rsid w:val="00115957"/>
    <w:rsid w:val="00116D0B"/>
    <w:rsid w:val="00117DF4"/>
    <w:rsid w:val="00122594"/>
    <w:rsid w:val="001226D0"/>
    <w:rsid w:val="00123833"/>
    <w:rsid w:val="00123AC6"/>
    <w:rsid w:val="00123B09"/>
    <w:rsid w:val="00123DB9"/>
    <w:rsid w:val="00123F92"/>
    <w:rsid w:val="0012485E"/>
    <w:rsid w:val="00124CF5"/>
    <w:rsid w:val="001250AA"/>
    <w:rsid w:val="00125C2F"/>
    <w:rsid w:val="0012602D"/>
    <w:rsid w:val="001269A3"/>
    <w:rsid w:val="001270AF"/>
    <w:rsid w:val="001276C6"/>
    <w:rsid w:val="0013017F"/>
    <w:rsid w:val="00130491"/>
    <w:rsid w:val="001308EF"/>
    <w:rsid w:val="00131365"/>
    <w:rsid w:val="00131CEC"/>
    <w:rsid w:val="00132A57"/>
    <w:rsid w:val="00133368"/>
    <w:rsid w:val="0013337C"/>
    <w:rsid w:val="00133E6B"/>
    <w:rsid w:val="0013424C"/>
    <w:rsid w:val="0013478F"/>
    <w:rsid w:val="00134932"/>
    <w:rsid w:val="001353D4"/>
    <w:rsid w:val="001362B2"/>
    <w:rsid w:val="00137A37"/>
    <w:rsid w:val="0014044F"/>
    <w:rsid w:val="0014073A"/>
    <w:rsid w:val="00141A0C"/>
    <w:rsid w:val="0014226C"/>
    <w:rsid w:val="00142F0B"/>
    <w:rsid w:val="00143DC6"/>
    <w:rsid w:val="00144972"/>
    <w:rsid w:val="00144D2A"/>
    <w:rsid w:val="00146523"/>
    <w:rsid w:val="0014677E"/>
    <w:rsid w:val="00146CE6"/>
    <w:rsid w:val="00147363"/>
    <w:rsid w:val="00147D37"/>
    <w:rsid w:val="001505A4"/>
    <w:rsid w:val="00151F71"/>
    <w:rsid w:val="001529A4"/>
    <w:rsid w:val="001554EB"/>
    <w:rsid w:val="00156B56"/>
    <w:rsid w:val="00157777"/>
    <w:rsid w:val="00161DF7"/>
    <w:rsid w:val="00164DB2"/>
    <w:rsid w:val="00166A6E"/>
    <w:rsid w:val="0016710F"/>
    <w:rsid w:val="00167534"/>
    <w:rsid w:val="0016792E"/>
    <w:rsid w:val="001707E6"/>
    <w:rsid w:val="00170834"/>
    <w:rsid w:val="00170AA5"/>
    <w:rsid w:val="00174216"/>
    <w:rsid w:val="001744C6"/>
    <w:rsid w:val="00175121"/>
    <w:rsid w:val="00175261"/>
    <w:rsid w:val="00175C66"/>
    <w:rsid w:val="00177C1E"/>
    <w:rsid w:val="001804DE"/>
    <w:rsid w:val="00180AFA"/>
    <w:rsid w:val="001812B4"/>
    <w:rsid w:val="00181C37"/>
    <w:rsid w:val="00182536"/>
    <w:rsid w:val="00183B72"/>
    <w:rsid w:val="00184046"/>
    <w:rsid w:val="00185430"/>
    <w:rsid w:val="0018615D"/>
    <w:rsid w:val="001867D9"/>
    <w:rsid w:val="00187089"/>
    <w:rsid w:val="0018771F"/>
    <w:rsid w:val="0019204F"/>
    <w:rsid w:val="00193952"/>
    <w:rsid w:val="0019427C"/>
    <w:rsid w:val="00195738"/>
    <w:rsid w:val="0019576E"/>
    <w:rsid w:val="00197912"/>
    <w:rsid w:val="001A0353"/>
    <w:rsid w:val="001A073E"/>
    <w:rsid w:val="001A0981"/>
    <w:rsid w:val="001A1174"/>
    <w:rsid w:val="001A1A80"/>
    <w:rsid w:val="001A274F"/>
    <w:rsid w:val="001A337D"/>
    <w:rsid w:val="001A4F5A"/>
    <w:rsid w:val="001A6ACC"/>
    <w:rsid w:val="001A76F2"/>
    <w:rsid w:val="001B0289"/>
    <w:rsid w:val="001B13A5"/>
    <w:rsid w:val="001B1515"/>
    <w:rsid w:val="001B2AAF"/>
    <w:rsid w:val="001B31BB"/>
    <w:rsid w:val="001B476D"/>
    <w:rsid w:val="001B52B7"/>
    <w:rsid w:val="001B54CE"/>
    <w:rsid w:val="001B56B4"/>
    <w:rsid w:val="001B7A37"/>
    <w:rsid w:val="001C1777"/>
    <w:rsid w:val="001C22DC"/>
    <w:rsid w:val="001C246B"/>
    <w:rsid w:val="001C3112"/>
    <w:rsid w:val="001C43D6"/>
    <w:rsid w:val="001C5907"/>
    <w:rsid w:val="001C7DE6"/>
    <w:rsid w:val="001D014F"/>
    <w:rsid w:val="001D0999"/>
    <w:rsid w:val="001D19E6"/>
    <w:rsid w:val="001D1AA0"/>
    <w:rsid w:val="001D2096"/>
    <w:rsid w:val="001D24BD"/>
    <w:rsid w:val="001D2B10"/>
    <w:rsid w:val="001D4593"/>
    <w:rsid w:val="001D5087"/>
    <w:rsid w:val="001D5BFE"/>
    <w:rsid w:val="001D6D3D"/>
    <w:rsid w:val="001E0411"/>
    <w:rsid w:val="001E16FC"/>
    <w:rsid w:val="001E2003"/>
    <w:rsid w:val="001E2D03"/>
    <w:rsid w:val="001E3B72"/>
    <w:rsid w:val="001E3CA8"/>
    <w:rsid w:val="001E3ECD"/>
    <w:rsid w:val="001E5254"/>
    <w:rsid w:val="001E56BA"/>
    <w:rsid w:val="001E5CA7"/>
    <w:rsid w:val="001E5F64"/>
    <w:rsid w:val="001E60A6"/>
    <w:rsid w:val="001E60FB"/>
    <w:rsid w:val="001E6A8E"/>
    <w:rsid w:val="001E74EB"/>
    <w:rsid w:val="001E7CAA"/>
    <w:rsid w:val="001F0711"/>
    <w:rsid w:val="001F07CB"/>
    <w:rsid w:val="001F1835"/>
    <w:rsid w:val="001F1A35"/>
    <w:rsid w:val="001F1BFC"/>
    <w:rsid w:val="001F22EA"/>
    <w:rsid w:val="001F37CD"/>
    <w:rsid w:val="001F3EFC"/>
    <w:rsid w:val="001F5517"/>
    <w:rsid w:val="001F59C3"/>
    <w:rsid w:val="001F68EF"/>
    <w:rsid w:val="001F6EA4"/>
    <w:rsid w:val="001F71F8"/>
    <w:rsid w:val="002004CB"/>
    <w:rsid w:val="00200A72"/>
    <w:rsid w:val="002033C5"/>
    <w:rsid w:val="00203B14"/>
    <w:rsid w:val="00204783"/>
    <w:rsid w:val="00205A25"/>
    <w:rsid w:val="00205D0C"/>
    <w:rsid w:val="002070FF"/>
    <w:rsid w:val="00207EE3"/>
    <w:rsid w:val="00210260"/>
    <w:rsid w:val="002102C9"/>
    <w:rsid w:val="002105C5"/>
    <w:rsid w:val="00210F3D"/>
    <w:rsid w:val="002115C0"/>
    <w:rsid w:val="002116CE"/>
    <w:rsid w:val="00211FB2"/>
    <w:rsid w:val="0021270A"/>
    <w:rsid w:val="002132B6"/>
    <w:rsid w:val="002140FC"/>
    <w:rsid w:val="002161FD"/>
    <w:rsid w:val="00216301"/>
    <w:rsid w:val="00216F08"/>
    <w:rsid w:val="00217D82"/>
    <w:rsid w:val="00220F0D"/>
    <w:rsid w:val="00222B15"/>
    <w:rsid w:val="002233D2"/>
    <w:rsid w:val="0022373E"/>
    <w:rsid w:val="0022456D"/>
    <w:rsid w:val="00224C2C"/>
    <w:rsid w:val="0022793E"/>
    <w:rsid w:val="00232048"/>
    <w:rsid w:val="0023487D"/>
    <w:rsid w:val="00237B51"/>
    <w:rsid w:val="00240141"/>
    <w:rsid w:val="0024127F"/>
    <w:rsid w:val="00242754"/>
    <w:rsid w:val="00242803"/>
    <w:rsid w:val="0024381C"/>
    <w:rsid w:val="00243CAC"/>
    <w:rsid w:val="00245F63"/>
    <w:rsid w:val="002462B2"/>
    <w:rsid w:val="00246FE2"/>
    <w:rsid w:val="00246FFB"/>
    <w:rsid w:val="00247E94"/>
    <w:rsid w:val="002504B6"/>
    <w:rsid w:val="00250691"/>
    <w:rsid w:val="002521AE"/>
    <w:rsid w:val="002524BB"/>
    <w:rsid w:val="002528F8"/>
    <w:rsid w:val="002537E6"/>
    <w:rsid w:val="00255DC1"/>
    <w:rsid w:val="00255F22"/>
    <w:rsid w:val="00255FD7"/>
    <w:rsid w:val="002567B3"/>
    <w:rsid w:val="00257510"/>
    <w:rsid w:val="00260286"/>
    <w:rsid w:val="00260BB4"/>
    <w:rsid w:val="00260BD7"/>
    <w:rsid w:val="0026173E"/>
    <w:rsid w:val="00262E02"/>
    <w:rsid w:val="002635E1"/>
    <w:rsid w:val="00263D65"/>
    <w:rsid w:val="002648A2"/>
    <w:rsid w:val="00265067"/>
    <w:rsid w:val="002650D4"/>
    <w:rsid w:val="00265490"/>
    <w:rsid w:val="00265CFA"/>
    <w:rsid w:val="002666CD"/>
    <w:rsid w:val="00266FD5"/>
    <w:rsid w:val="00267037"/>
    <w:rsid w:val="0027021B"/>
    <w:rsid w:val="0027075E"/>
    <w:rsid w:val="002718FD"/>
    <w:rsid w:val="00271F50"/>
    <w:rsid w:val="002732B9"/>
    <w:rsid w:val="00275179"/>
    <w:rsid w:val="002763A5"/>
    <w:rsid w:val="0027754B"/>
    <w:rsid w:val="002778A6"/>
    <w:rsid w:val="00280317"/>
    <w:rsid w:val="002825F3"/>
    <w:rsid w:val="00284113"/>
    <w:rsid w:val="00284D27"/>
    <w:rsid w:val="002851CC"/>
    <w:rsid w:val="0028579A"/>
    <w:rsid w:val="00290337"/>
    <w:rsid w:val="002911BA"/>
    <w:rsid w:val="0029292C"/>
    <w:rsid w:val="00294E29"/>
    <w:rsid w:val="00296BEB"/>
    <w:rsid w:val="00296D54"/>
    <w:rsid w:val="0029700D"/>
    <w:rsid w:val="002975D8"/>
    <w:rsid w:val="002979D1"/>
    <w:rsid w:val="002A16B0"/>
    <w:rsid w:val="002A190C"/>
    <w:rsid w:val="002A19AF"/>
    <w:rsid w:val="002A1C2A"/>
    <w:rsid w:val="002A206D"/>
    <w:rsid w:val="002A2A2D"/>
    <w:rsid w:val="002A2D1E"/>
    <w:rsid w:val="002A3B62"/>
    <w:rsid w:val="002A4390"/>
    <w:rsid w:val="002A43F8"/>
    <w:rsid w:val="002A7694"/>
    <w:rsid w:val="002B0206"/>
    <w:rsid w:val="002B0258"/>
    <w:rsid w:val="002B0413"/>
    <w:rsid w:val="002B0BEB"/>
    <w:rsid w:val="002B1614"/>
    <w:rsid w:val="002B18FF"/>
    <w:rsid w:val="002B1CBB"/>
    <w:rsid w:val="002B26A4"/>
    <w:rsid w:val="002B3BDE"/>
    <w:rsid w:val="002B6410"/>
    <w:rsid w:val="002B77DA"/>
    <w:rsid w:val="002B7930"/>
    <w:rsid w:val="002B7E58"/>
    <w:rsid w:val="002C2B14"/>
    <w:rsid w:val="002C4A45"/>
    <w:rsid w:val="002C4F57"/>
    <w:rsid w:val="002C5322"/>
    <w:rsid w:val="002C54B6"/>
    <w:rsid w:val="002C65A4"/>
    <w:rsid w:val="002C6A82"/>
    <w:rsid w:val="002D040F"/>
    <w:rsid w:val="002D3475"/>
    <w:rsid w:val="002D6A50"/>
    <w:rsid w:val="002D7973"/>
    <w:rsid w:val="002D7A06"/>
    <w:rsid w:val="002D7D65"/>
    <w:rsid w:val="002E19E9"/>
    <w:rsid w:val="002E1B0C"/>
    <w:rsid w:val="002E2B8A"/>
    <w:rsid w:val="002E2FBD"/>
    <w:rsid w:val="002E3A8B"/>
    <w:rsid w:val="002E59F7"/>
    <w:rsid w:val="002E7A9B"/>
    <w:rsid w:val="002E7C8F"/>
    <w:rsid w:val="002F0045"/>
    <w:rsid w:val="002F0EB3"/>
    <w:rsid w:val="002F24C4"/>
    <w:rsid w:val="002F32D9"/>
    <w:rsid w:val="002F3457"/>
    <w:rsid w:val="002F4170"/>
    <w:rsid w:val="002F4683"/>
    <w:rsid w:val="002F4D62"/>
    <w:rsid w:val="002F630E"/>
    <w:rsid w:val="002F66AB"/>
    <w:rsid w:val="002F6780"/>
    <w:rsid w:val="002F7C97"/>
    <w:rsid w:val="002F7FEC"/>
    <w:rsid w:val="00301622"/>
    <w:rsid w:val="0030181E"/>
    <w:rsid w:val="0030320E"/>
    <w:rsid w:val="0030376E"/>
    <w:rsid w:val="0030481A"/>
    <w:rsid w:val="003049AA"/>
    <w:rsid w:val="003053C1"/>
    <w:rsid w:val="00305B49"/>
    <w:rsid w:val="00306775"/>
    <w:rsid w:val="00306C60"/>
    <w:rsid w:val="003072D3"/>
    <w:rsid w:val="003075DB"/>
    <w:rsid w:val="0031096A"/>
    <w:rsid w:val="003115D3"/>
    <w:rsid w:val="003121EB"/>
    <w:rsid w:val="00312A8F"/>
    <w:rsid w:val="00312CE4"/>
    <w:rsid w:val="003136A7"/>
    <w:rsid w:val="00313D1B"/>
    <w:rsid w:val="00314AA0"/>
    <w:rsid w:val="00314AF3"/>
    <w:rsid w:val="00314D08"/>
    <w:rsid w:val="00315195"/>
    <w:rsid w:val="00315EED"/>
    <w:rsid w:val="00317D8D"/>
    <w:rsid w:val="00320409"/>
    <w:rsid w:val="0032169D"/>
    <w:rsid w:val="00321953"/>
    <w:rsid w:val="003228B5"/>
    <w:rsid w:val="0032339F"/>
    <w:rsid w:val="00323944"/>
    <w:rsid w:val="003247F6"/>
    <w:rsid w:val="00325208"/>
    <w:rsid w:val="00325CCC"/>
    <w:rsid w:val="00325F99"/>
    <w:rsid w:val="003263D9"/>
    <w:rsid w:val="00327C1A"/>
    <w:rsid w:val="00327C6F"/>
    <w:rsid w:val="00330104"/>
    <w:rsid w:val="00330434"/>
    <w:rsid w:val="00330740"/>
    <w:rsid w:val="00330833"/>
    <w:rsid w:val="00330992"/>
    <w:rsid w:val="00331769"/>
    <w:rsid w:val="00332986"/>
    <w:rsid w:val="00337357"/>
    <w:rsid w:val="00340933"/>
    <w:rsid w:val="003413E8"/>
    <w:rsid w:val="00341508"/>
    <w:rsid w:val="00341CB3"/>
    <w:rsid w:val="003420E1"/>
    <w:rsid w:val="0034341A"/>
    <w:rsid w:val="003452CD"/>
    <w:rsid w:val="00346B88"/>
    <w:rsid w:val="00347AF2"/>
    <w:rsid w:val="00350158"/>
    <w:rsid w:val="003514DF"/>
    <w:rsid w:val="00353734"/>
    <w:rsid w:val="00355652"/>
    <w:rsid w:val="00356267"/>
    <w:rsid w:val="00360143"/>
    <w:rsid w:val="00360EB1"/>
    <w:rsid w:val="003616AE"/>
    <w:rsid w:val="00364FA1"/>
    <w:rsid w:val="0036606F"/>
    <w:rsid w:val="00366418"/>
    <w:rsid w:val="00367858"/>
    <w:rsid w:val="003706A0"/>
    <w:rsid w:val="00371559"/>
    <w:rsid w:val="00372134"/>
    <w:rsid w:val="003721F3"/>
    <w:rsid w:val="00373CE8"/>
    <w:rsid w:val="00374080"/>
    <w:rsid w:val="00374DCC"/>
    <w:rsid w:val="00375670"/>
    <w:rsid w:val="00375AC4"/>
    <w:rsid w:val="00377EA7"/>
    <w:rsid w:val="00380D96"/>
    <w:rsid w:val="0038144C"/>
    <w:rsid w:val="003814EE"/>
    <w:rsid w:val="0038349B"/>
    <w:rsid w:val="00386861"/>
    <w:rsid w:val="0038748B"/>
    <w:rsid w:val="00387D1A"/>
    <w:rsid w:val="003904A2"/>
    <w:rsid w:val="00390FB5"/>
    <w:rsid w:val="00392C54"/>
    <w:rsid w:val="00393263"/>
    <w:rsid w:val="003937B8"/>
    <w:rsid w:val="00393A03"/>
    <w:rsid w:val="00394FD1"/>
    <w:rsid w:val="003952EB"/>
    <w:rsid w:val="00395A8B"/>
    <w:rsid w:val="00395D4A"/>
    <w:rsid w:val="003962B2"/>
    <w:rsid w:val="00396613"/>
    <w:rsid w:val="00396A85"/>
    <w:rsid w:val="003A0060"/>
    <w:rsid w:val="003A2104"/>
    <w:rsid w:val="003A3E55"/>
    <w:rsid w:val="003A3FD9"/>
    <w:rsid w:val="003A4ECA"/>
    <w:rsid w:val="003A649A"/>
    <w:rsid w:val="003A65FE"/>
    <w:rsid w:val="003A6DA8"/>
    <w:rsid w:val="003A73D3"/>
    <w:rsid w:val="003B0E81"/>
    <w:rsid w:val="003B259D"/>
    <w:rsid w:val="003B540D"/>
    <w:rsid w:val="003B5674"/>
    <w:rsid w:val="003B6DEE"/>
    <w:rsid w:val="003B7574"/>
    <w:rsid w:val="003C1B08"/>
    <w:rsid w:val="003C307F"/>
    <w:rsid w:val="003C4725"/>
    <w:rsid w:val="003C5482"/>
    <w:rsid w:val="003C54F0"/>
    <w:rsid w:val="003C5B33"/>
    <w:rsid w:val="003C64EE"/>
    <w:rsid w:val="003C7820"/>
    <w:rsid w:val="003C78F7"/>
    <w:rsid w:val="003D4C61"/>
    <w:rsid w:val="003D564E"/>
    <w:rsid w:val="003D6BAE"/>
    <w:rsid w:val="003D71E8"/>
    <w:rsid w:val="003D74AF"/>
    <w:rsid w:val="003D7558"/>
    <w:rsid w:val="003E0B90"/>
    <w:rsid w:val="003E1F06"/>
    <w:rsid w:val="003E2495"/>
    <w:rsid w:val="003E28B6"/>
    <w:rsid w:val="003E353A"/>
    <w:rsid w:val="003E3E61"/>
    <w:rsid w:val="003E4A40"/>
    <w:rsid w:val="003E68F9"/>
    <w:rsid w:val="003E7888"/>
    <w:rsid w:val="003F037E"/>
    <w:rsid w:val="003F0786"/>
    <w:rsid w:val="003F13CB"/>
    <w:rsid w:val="003F1AF2"/>
    <w:rsid w:val="003F49F6"/>
    <w:rsid w:val="003F553B"/>
    <w:rsid w:val="003F5D09"/>
    <w:rsid w:val="003F66BA"/>
    <w:rsid w:val="003F67A7"/>
    <w:rsid w:val="003F77D2"/>
    <w:rsid w:val="004000B2"/>
    <w:rsid w:val="00404213"/>
    <w:rsid w:val="004045DE"/>
    <w:rsid w:val="00405C04"/>
    <w:rsid w:val="00406D93"/>
    <w:rsid w:val="00406FE6"/>
    <w:rsid w:val="00410382"/>
    <w:rsid w:val="0041057C"/>
    <w:rsid w:val="00411C68"/>
    <w:rsid w:val="00411EE2"/>
    <w:rsid w:val="00412627"/>
    <w:rsid w:val="00413CF9"/>
    <w:rsid w:val="00415B25"/>
    <w:rsid w:val="0041797A"/>
    <w:rsid w:val="004179A5"/>
    <w:rsid w:val="0042086C"/>
    <w:rsid w:val="00420C12"/>
    <w:rsid w:val="004210D7"/>
    <w:rsid w:val="00422519"/>
    <w:rsid w:val="004231F0"/>
    <w:rsid w:val="0042407C"/>
    <w:rsid w:val="00424716"/>
    <w:rsid w:val="00425543"/>
    <w:rsid w:val="004265D0"/>
    <w:rsid w:val="00430970"/>
    <w:rsid w:val="00432705"/>
    <w:rsid w:val="0043289D"/>
    <w:rsid w:val="00432FD7"/>
    <w:rsid w:val="0043608F"/>
    <w:rsid w:val="004367C4"/>
    <w:rsid w:val="004407F5"/>
    <w:rsid w:val="00441593"/>
    <w:rsid w:val="00443A9F"/>
    <w:rsid w:val="00443DA8"/>
    <w:rsid w:val="0044633F"/>
    <w:rsid w:val="004469C7"/>
    <w:rsid w:val="00447422"/>
    <w:rsid w:val="004477BB"/>
    <w:rsid w:val="00447CBB"/>
    <w:rsid w:val="00450A8C"/>
    <w:rsid w:val="004511F0"/>
    <w:rsid w:val="00451990"/>
    <w:rsid w:val="004534CC"/>
    <w:rsid w:val="00454F25"/>
    <w:rsid w:val="00456841"/>
    <w:rsid w:val="00457F2C"/>
    <w:rsid w:val="00460011"/>
    <w:rsid w:val="00460BAE"/>
    <w:rsid w:val="00460CFB"/>
    <w:rsid w:val="00460DD0"/>
    <w:rsid w:val="0046275B"/>
    <w:rsid w:val="00463606"/>
    <w:rsid w:val="00463DA1"/>
    <w:rsid w:val="0046416C"/>
    <w:rsid w:val="004643E7"/>
    <w:rsid w:val="004646EE"/>
    <w:rsid w:val="00464E26"/>
    <w:rsid w:val="004656FF"/>
    <w:rsid w:val="004665EE"/>
    <w:rsid w:val="00466EEF"/>
    <w:rsid w:val="00467BBC"/>
    <w:rsid w:val="00467C6F"/>
    <w:rsid w:val="00470AFA"/>
    <w:rsid w:val="004714D2"/>
    <w:rsid w:val="00471A9C"/>
    <w:rsid w:val="00471AC2"/>
    <w:rsid w:val="00472A9F"/>
    <w:rsid w:val="00472C49"/>
    <w:rsid w:val="00473738"/>
    <w:rsid w:val="00474A93"/>
    <w:rsid w:val="0047511E"/>
    <w:rsid w:val="00476092"/>
    <w:rsid w:val="004761DC"/>
    <w:rsid w:val="0047673D"/>
    <w:rsid w:val="00477F6A"/>
    <w:rsid w:val="004801FF"/>
    <w:rsid w:val="0048081C"/>
    <w:rsid w:val="004810FE"/>
    <w:rsid w:val="004813F0"/>
    <w:rsid w:val="00482FA8"/>
    <w:rsid w:val="0048366D"/>
    <w:rsid w:val="00485E66"/>
    <w:rsid w:val="004872F5"/>
    <w:rsid w:val="00487419"/>
    <w:rsid w:val="00490AB4"/>
    <w:rsid w:val="004914E5"/>
    <w:rsid w:val="00491EF9"/>
    <w:rsid w:val="00492222"/>
    <w:rsid w:val="004928D5"/>
    <w:rsid w:val="004949C7"/>
    <w:rsid w:val="004949DF"/>
    <w:rsid w:val="00495369"/>
    <w:rsid w:val="0049686F"/>
    <w:rsid w:val="00496B0A"/>
    <w:rsid w:val="00497BA1"/>
    <w:rsid w:val="00497F3D"/>
    <w:rsid w:val="004A09D3"/>
    <w:rsid w:val="004A0F55"/>
    <w:rsid w:val="004A37AC"/>
    <w:rsid w:val="004A5B6B"/>
    <w:rsid w:val="004A63B9"/>
    <w:rsid w:val="004A78FC"/>
    <w:rsid w:val="004B0FFB"/>
    <w:rsid w:val="004B3233"/>
    <w:rsid w:val="004B33A5"/>
    <w:rsid w:val="004B44AC"/>
    <w:rsid w:val="004B5BBD"/>
    <w:rsid w:val="004C3DA2"/>
    <w:rsid w:val="004C489C"/>
    <w:rsid w:val="004C583F"/>
    <w:rsid w:val="004C691F"/>
    <w:rsid w:val="004C6AE6"/>
    <w:rsid w:val="004C71B1"/>
    <w:rsid w:val="004C7893"/>
    <w:rsid w:val="004D0D86"/>
    <w:rsid w:val="004D1269"/>
    <w:rsid w:val="004D15D3"/>
    <w:rsid w:val="004D1832"/>
    <w:rsid w:val="004D2B97"/>
    <w:rsid w:val="004D379A"/>
    <w:rsid w:val="004D451F"/>
    <w:rsid w:val="004D4F4E"/>
    <w:rsid w:val="004D503F"/>
    <w:rsid w:val="004D5B70"/>
    <w:rsid w:val="004D5EAE"/>
    <w:rsid w:val="004D7A26"/>
    <w:rsid w:val="004E0244"/>
    <w:rsid w:val="004E0A8E"/>
    <w:rsid w:val="004E0CC5"/>
    <w:rsid w:val="004E3CCD"/>
    <w:rsid w:val="004E465B"/>
    <w:rsid w:val="004E4CDF"/>
    <w:rsid w:val="004E4FA8"/>
    <w:rsid w:val="004E6814"/>
    <w:rsid w:val="004E6823"/>
    <w:rsid w:val="004F170B"/>
    <w:rsid w:val="004F1CF8"/>
    <w:rsid w:val="004F4766"/>
    <w:rsid w:val="004F4E01"/>
    <w:rsid w:val="004F5321"/>
    <w:rsid w:val="004F5DC6"/>
    <w:rsid w:val="004F61EB"/>
    <w:rsid w:val="004F6687"/>
    <w:rsid w:val="004F6707"/>
    <w:rsid w:val="004F68E8"/>
    <w:rsid w:val="004F6E5F"/>
    <w:rsid w:val="0050169E"/>
    <w:rsid w:val="00501B24"/>
    <w:rsid w:val="0050326C"/>
    <w:rsid w:val="00503802"/>
    <w:rsid w:val="00505FDF"/>
    <w:rsid w:val="005072F1"/>
    <w:rsid w:val="005112F2"/>
    <w:rsid w:val="00512874"/>
    <w:rsid w:val="005139A4"/>
    <w:rsid w:val="00513DED"/>
    <w:rsid w:val="00515C30"/>
    <w:rsid w:val="00517554"/>
    <w:rsid w:val="00517B75"/>
    <w:rsid w:val="0052018E"/>
    <w:rsid w:val="00520478"/>
    <w:rsid w:val="0052175F"/>
    <w:rsid w:val="0052184F"/>
    <w:rsid w:val="00521889"/>
    <w:rsid w:val="005218FE"/>
    <w:rsid w:val="0052244D"/>
    <w:rsid w:val="00522CBB"/>
    <w:rsid w:val="0052376D"/>
    <w:rsid w:val="00523D52"/>
    <w:rsid w:val="0052577D"/>
    <w:rsid w:val="0052602A"/>
    <w:rsid w:val="00526646"/>
    <w:rsid w:val="005271A2"/>
    <w:rsid w:val="005277EA"/>
    <w:rsid w:val="00530CBB"/>
    <w:rsid w:val="00530EE9"/>
    <w:rsid w:val="00532251"/>
    <w:rsid w:val="005332E4"/>
    <w:rsid w:val="0053587F"/>
    <w:rsid w:val="00535DBF"/>
    <w:rsid w:val="0053689A"/>
    <w:rsid w:val="00540E72"/>
    <w:rsid w:val="005411E3"/>
    <w:rsid w:val="00541D5C"/>
    <w:rsid w:val="00541F1B"/>
    <w:rsid w:val="00542466"/>
    <w:rsid w:val="00542C7C"/>
    <w:rsid w:val="00543009"/>
    <w:rsid w:val="0054609D"/>
    <w:rsid w:val="005460B3"/>
    <w:rsid w:val="0054710D"/>
    <w:rsid w:val="0054715E"/>
    <w:rsid w:val="00550A6A"/>
    <w:rsid w:val="00550EA9"/>
    <w:rsid w:val="00550EEE"/>
    <w:rsid w:val="00551F11"/>
    <w:rsid w:val="005521E0"/>
    <w:rsid w:val="00552C88"/>
    <w:rsid w:val="00556584"/>
    <w:rsid w:val="0055721B"/>
    <w:rsid w:val="00560906"/>
    <w:rsid w:val="00560AD5"/>
    <w:rsid w:val="00561000"/>
    <w:rsid w:val="005638E8"/>
    <w:rsid w:val="00564991"/>
    <w:rsid w:val="00564D28"/>
    <w:rsid w:val="005652D9"/>
    <w:rsid w:val="00567E4F"/>
    <w:rsid w:val="00571830"/>
    <w:rsid w:val="00572269"/>
    <w:rsid w:val="00573313"/>
    <w:rsid w:val="00573334"/>
    <w:rsid w:val="0057363B"/>
    <w:rsid w:val="00574CA7"/>
    <w:rsid w:val="005751DE"/>
    <w:rsid w:val="00575ED7"/>
    <w:rsid w:val="00577154"/>
    <w:rsid w:val="00577353"/>
    <w:rsid w:val="005812BB"/>
    <w:rsid w:val="00583470"/>
    <w:rsid w:val="005835AE"/>
    <w:rsid w:val="00583E3E"/>
    <w:rsid w:val="00583E90"/>
    <w:rsid w:val="00584EFB"/>
    <w:rsid w:val="00585590"/>
    <w:rsid w:val="00585984"/>
    <w:rsid w:val="005864AC"/>
    <w:rsid w:val="00587562"/>
    <w:rsid w:val="00587ED6"/>
    <w:rsid w:val="0059016A"/>
    <w:rsid w:val="00590802"/>
    <w:rsid w:val="00590ECF"/>
    <w:rsid w:val="005918C2"/>
    <w:rsid w:val="005926EA"/>
    <w:rsid w:val="00594238"/>
    <w:rsid w:val="00594551"/>
    <w:rsid w:val="00594F1E"/>
    <w:rsid w:val="00595113"/>
    <w:rsid w:val="0059592A"/>
    <w:rsid w:val="0059639F"/>
    <w:rsid w:val="00596762"/>
    <w:rsid w:val="00596774"/>
    <w:rsid w:val="005977AF"/>
    <w:rsid w:val="005A08AA"/>
    <w:rsid w:val="005A2E13"/>
    <w:rsid w:val="005A4937"/>
    <w:rsid w:val="005A7CFC"/>
    <w:rsid w:val="005A7E56"/>
    <w:rsid w:val="005A7EEA"/>
    <w:rsid w:val="005B00D0"/>
    <w:rsid w:val="005B071F"/>
    <w:rsid w:val="005B091B"/>
    <w:rsid w:val="005B0C71"/>
    <w:rsid w:val="005B174C"/>
    <w:rsid w:val="005B38FA"/>
    <w:rsid w:val="005B51FA"/>
    <w:rsid w:val="005B52EE"/>
    <w:rsid w:val="005B57C3"/>
    <w:rsid w:val="005B6009"/>
    <w:rsid w:val="005B7DA7"/>
    <w:rsid w:val="005C315B"/>
    <w:rsid w:val="005C443D"/>
    <w:rsid w:val="005C5C7F"/>
    <w:rsid w:val="005C6BF9"/>
    <w:rsid w:val="005C78EA"/>
    <w:rsid w:val="005C7BBE"/>
    <w:rsid w:val="005C7E8F"/>
    <w:rsid w:val="005D1A61"/>
    <w:rsid w:val="005D3E0C"/>
    <w:rsid w:val="005D52FE"/>
    <w:rsid w:val="005D532F"/>
    <w:rsid w:val="005D646C"/>
    <w:rsid w:val="005E02C1"/>
    <w:rsid w:val="005E05EB"/>
    <w:rsid w:val="005E10A3"/>
    <w:rsid w:val="005E25E2"/>
    <w:rsid w:val="005E2BF7"/>
    <w:rsid w:val="005E3B6E"/>
    <w:rsid w:val="005E42F2"/>
    <w:rsid w:val="005E53A7"/>
    <w:rsid w:val="005E5B40"/>
    <w:rsid w:val="005E6763"/>
    <w:rsid w:val="005F04C5"/>
    <w:rsid w:val="005F1109"/>
    <w:rsid w:val="005F1997"/>
    <w:rsid w:val="005F23DB"/>
    <w:rsid w:val="005F2A94"/>
    <w:rsid w:val="005F2C70"/>
    <w:rsid w:val="005F3BF3"/>
    <w:rsid w:val="005F3EF3"/>
    <w:rsid w:val="005F4B37"/>
    <w:rsid w:val="005F50FA"/>
    <w:rsid w:val="005F6096"/>
    <w:rsid w:val="005F65A3"/>
    <w:rsid w:val="00602DA7"/>
    <w:rsid w:val="006039CC"/>
    <w:rsid w:val="00603F30"/>
    <w:rsid w:val="00604D32"/>
    <w:rsid w:val="00605397"/>
    <w:rsid w:val="00605916"/>
    <w:rsid w:val="00606502"/>
    <w:rsid w:val="00610428"/>
    <w:rsid w:val="00611AC3"/>
    <w:rsid w:val="00611D15"/>
    <w:rsid w:val="006134B5"/>
    <w:rsid w:val="00614523"/>
    <w:rsid w:val="00614780"/>
    <w:rsid w:val="00615C2A"/>
    <w:rsid w:val="0061683E"/>
    <w:rsid w:val="006205EA"/>
    <w:rsid w:val="00620C6B"/>
    <w:rsid w:val="00621D8D"/>
    <w:rsid w:val="006227DD"/>
    <w:rsid w:val="00622AC5"/>
    <w:rsid w:val="00622F21"/>
    <w:rsid w:val="0062380A"/>
    <w:rsid w:val="006260B6"/>
    <w:rsid w:val="0062725D"/>
    <w:rsid w:val="00627FCA"/>
    <w:rsid w:val="006310B8"/>
    <w:rsid w:val="006317A2"/>
    <w:rsid w:val="00632230"/>
    <w:rsid w:val="00632AE7"/>
    <w:rsid w:val="00633190"/>
    <w:rsid w:val="0063340A"/>
    <w:rsid w:val="006334AC"/>
    <w:rsid w:val="00633C4A"/>
    <w:rsid w:val="006341BF"/>
    <w:rsid w:val="00634AED"/>
    <w:rsid w:val="00634C66"/>
    <w:rsid w:val="006351CF"/>
    <w:rsid w:val="00636843"/>
    <w:rsid w:val="00637F92"/>
    <w:rsid w:val="00640339"/>
    <w:rsid w:val="0064043C"/>
    <w:rsid w:val="006414D0"/>
    <w:rsid w:val="006425C2"/>
    <w:rsid w:val="00642944"/>
    <w:rsid w:val="00643A4D"/>
    <w:rsid w:val="00644770"/>
    <w:rsid w:val="00645F86"/>
    <w:rsid w:val="00646028"/>
    <w:rsid w:val="00646151"/>
    <w:rsid w:val="006465D2"/>
    <w:rsid w:val="00646B32"/>
    <w:rsid w:val="00647C89"/>
    <w:rsid w:val="006515C1"/>
    <w:rsid w:val="00651E19"/>
    <w:rsid w:val="006525CF"/>
    <w:rsid w:val="006527A6"/>
    <w:rsid w:val="00652F56"/>
    <w:rsid w:val="00653C46"/>
    <w:rsid w:val="00653E55"/>
    <w:rsid w:val="006568BF"/>
    <w:rsid w:val="00660AFF"/>
    <w:rsid w:val="006614BA"/>
    <w:rsid w:val="0066194E"/>
    <w:rsid w:val="006619CE"/>
    <w:rsid w:val="006620F4"/>
    <w:rsid w:val="006631C1"/>
    <w:rsid w:val="00663830"/>
    <w:rsid w:val="00663B45"/>
    <w:rsid w:val="00663C25"/>
    <w:rsid w:val="00663EB5"/>
    <w:rsid w:val="006648B5"/>
    <w:rsid w:val="0066516C"/>
    <w:rsid w:val="00667003"/>
    <w:rsid w:val="0066750F"/>
    <w:rsid w:val="006677E2"/>
    <w:rsid w:val="0067084E"/>
    <w:rsid w:val="00670BE1"/>
    <w:rsid w:val="0067147B"/>
    <w:rsid w:val="006716B3"/>
    <w:rsid w:val="00671813"/>
    <w:rsid w:val="006732C4"/>
    <w:rsid w:val="00673E0D"/>
    <w:rsid w:val="0067454E"/>
    <w:rsid w:val="00674FCA"/>
    <w:rsid w:val="00675E19"/>
    <w:rsid w:val="006769D9"/>
    <w:rsid w:val="006773C5"/>
    <w:rsid w:val="0068048E"/>
    <w:rsid w:val="006818D5"/>
    <w:rsid w:val="00681CA0"/>
    <w:rsid w:val="00682E22"/>
    <w:rsid w:val="00683971"/>
    <w:rsid w:val="006846C8"/>
    <w:rsid w:val="0068754D"/>
    <w:rsid w:val="00690B79"/>
    <w:rsid w:val="00690D0A"/>
    <w:rsid w:val="00691DDA"/>
    <w:rsid w:val="006922B7"/>
    <w:rsid w:val="006926B1"/>
    <w:rsid w:val="00694CEE"/>
    <w:rsid w:val="006970D7"/>
    <w:rsid w:val="006973C1"/>
    <w:rsid w:val="00697423"/>
    <w:rsid w:val="00697B66"/>
    <w:rsid w:val="006A0380"/>
    <w:rsid w:val="006A0D5F"/>
    <w:rsid w:val="006A132D"/>
    <w:rsid w:val="006A1ECB"/>
    <w:rsid w:val="006A48E4"/>
    <w:rsid w:val="006A49A2"/>
    <w:rsid w:val="006A5261"/>
    <w:rsid w:val="006A5356"/>
    <w:rsid w:val="006A5D5E"/>
    <w:rsid w:val="006A6172"/>
    <w:rsid w:val="006A677A"/>
    <w:rsid w:val="006A6DC7"/>
    <w:rsid w:val="006B09E6"/>
    <w:rsid w:val="006B118C"/>
    <w:rsid w:val="006B252C"/>
    <w:rsid w:val="006B28C3"/>
    <w:rsid w:val="006B4248"/>
    <w:rsid w:val="006C045C"/>
    <w:rsid w:val="006C064C"/>
    <w:rsid w:val="006C0D1D"/>
    <w:rsid w:val="006C131F"/>
    <w:rsid w:val="006C1CDF"/>
    <w:rsid w:val="006C2BE8"/>
    <w:rsid w:val="006C4038"/>
    <w:rsid w:val="006C45CB"/>
    <w:rsid w:val="006C5ACC"/>
    <w:rsid w:val="006C78B0"/>
    <w:rsid w:val="006D09FA"/>
    <w:rsid w:val="006D51AC"/>
    <w:rsid w:val="006D682A"/>
    <w:rsid w:val="006D702B"/>
    <w:rsid w:val="006D77AC"/>
    <w:rsid w:val="006D7CF3"/>
    <w:rsid w:val="006E3337"/>
    <w:rsid w:val="006E3510"/>
    <w:rsid w:val="006E378C"/>
    <w:rsid w:val="006E40A9"/>
    <w:rsid w:val="006E4CA7"/>
    <w:rsid w:val="006E6824"/>
    <w:rsid w:val="006F014E"/>
    <w:rsid w:val="006F02EC"/>
    <w:rsid w:val="006F1D5E"/>
    <w:rsid w:val="006F4B05"/>
    <w:rsid w:val="006F66C4"/>
    <w:rsid w:val="006F7E98"/>
    <w:rsid w:val="007008ED"/>
    <w:rsid w:val="00700FF6"/>
    <w:rsid w:val="0070128A"/>
    <w:rsid w:val="0070156F"/>
    <w:rsid w:val="00701808"/>
    <w:rsid w:val="00701846"/>
    <w:rsid w:val="00701CA1"/>
    <w:rsid w:val="00701F06"/>
    <w:rsid w:val="00702B5E"/>
    <w:rsid w:val="0070492F"/>
    <w:rsid w:val="00705221"/>
    <w:rsid w:val="00705449"/>
    <w:rsid w:val="00705890"/>
    <w:rsid w:val="00710379"/>
    <w:rsid w:val="00710ADF"/>
    <w:rsid w:val="00712DD2"/>
    <w:rsid w:val="00715569"/>
    <w:rsid w:val="00716343"/>
    <w:rsid w:val="00716F75"/>
    <w:rsid w:val="00722AA6"/>
    <w:rsid w:val="00722AF6"/>
    <w:rsid w:val="007243E8"/>
    <w:rsid w:val="007246AF"/>
    <w:rsid w:val="00724E8A"/>
    <w:rsid w:val="00725462"/>
    <w:rsid w:val="00725CCA"/>
    <w:rsid w:val="007277ED"/>
    <w:rsid w:val="007302F3"/>
    <w:rsid w:val="00730BE4"/>
    <w:rsid w:val="00731247"/>
    <w:rsid w:val="00731AC5"/>
    <w:rsid w:val="00732526"/>
    <w:rsid w:val="00733EB0"/>
    <w:rsid w:val="00735379"/>
    <w:rsid w:val="007359F6"/>
    <w:rsid w:val="007363F6"/>
    <w:rsid w:val="007367EC"/>
    <w:rsid w:val="00736B4F"/>
    <w:rsid w:val="007370AF"/>
    <w:rsid w:val="007372F6"/>
    <w:rsid w:val="00741E6C"/>
    <w:rsid w:val="0074243E"/>
    <w:rsid w:val="00743611"/>
    <w:rsid w:val="00743A53"/>
    <w:rsid w:val="00744E7A"/>
    <w:rsid w:val="007452A2"/>
    <w:rsid w:val="00745B89"/>
    <w:rsid w:val="007463B0"/>
    <w:rsid w:val="00746D32"/>
    <w:rsid w:val="00747E52"/>
    <w:rsid w:val="007503BD"/>
    <w:rsid w:val="0075226D"/>
    <w:rsid w:val="0075247B"/>
    <w:rsid w:val="00753B4D"/>
    <w:rsid w:val="00754F4E"/>
    <w:rsid w:val="00755C5C"/>
    <w:rsid w:val="00756AFC"/>
    <w:rsid w:val="00757D33"/>
    <w:rsid w:val="00757E8A"/>
    <w:rsid w:val="00761035"/>
    <w:rsid w:val="00763E79"/>
    <w:rsid w:val="00763F0F"/>
    <w:rsid w:val="007644BF"/>
    <w:rsid w:val="00766C2B"/>
    <w:rsid w:val="00766D4D"/>
    <w:rsid w:val="00770357"/>
    <w:rsid w:val="00770608"/>
    <w:rsid w:val="0077189A"/>
    <w:rsid w:val="00771AC9"/>
    <w:rsid w:val="0077248E"/>
    <w:rsid w:val="00773E9E"/>
    <w:rsid w:val="0077469B"/>
    <w:rsid w:val="00774D97"/>
    <w:rsid w:val="00774F11"/>
    <w:rsid w:val="007777EB"/>
    <w:rsid w:val="00780DE7"/>
    <w:rsid w:val="00781424"/>
    <w:rsid w:val="0078191F"/>
    <w:rsid w:val="00781A23"/>
    <w:rsid w:val="00782FDC"/>
    <w:rsid w:val="00783F7D"/>
    <w:rsid w:val="0078458E"/>
    <w:rsid w:val="00785E8A"/>
    <w:rsid w:val="00786527"/>
    <w:rsid w:val="00786B5A"/>
    <w:rsid w:val="00787D7F"/>
    <w:rsid w:val="007909EA"/>
    <w:rsid w:val="00791398"/>
    <w:rsid w:val="0079140F"/>
    <w:rsid w:val="007914E8"/>
    <w:rsid w:val="00791C37"/>
    <w:rsid w:val="007932B9"/>
    <w:rsid w:val="007937CB"/>
    <w:rsid w:val="00793B3D"/>
    <w:rsid w:val="00793E73"/>
    <w:rsid w:val="00794C70"/>
    <w:rsid w:val="007951C0"/>
    <w:rsid w:val="00796FCA"/>
    <w:rsid w:val="007975F5"/>
    <w:rsid w:val="0079761F"/>
    <w:rsid w:val="0079778E"/>
    <w:rsid w:val="007A0A49"/>
    <w:rsid w:val="007A1FA4"/>
    <w:rsid w:val="007A2F00"/>
    <w:rsid w:val="007A375E"/>
    <w:rsid w:val="007A568F"/>
    <w:rsid w:val="007A69A1"/>
    <w:rsid w:val="007B277E"/>
    <w:rsid w:val="007B6651"/>
    <w:rsid w:val="007B763E"/>
    <w:rsid w:val="007C22DD"/>
    <w:rsid w:val="007C2BFC"/>
    <w:rsid w:val="007C3637"/>
    <w:rsid w:val="007C39D7"/>
    <w:rsid w:val="007C3B04"/>
    <w:rsid w:val="007C4118"/>
    <w:rsid w:val="007C4AFE"/>
    <w:rsid w:val="007C4C70"/>
    <w:rsid w:val="007C4FF5"/>
    <w:rsid w:val="007C54EF"/>
    <w:rsid w:val="007C57C4"/>
    <w:rsid w:val="007C5A1B"/>
    <w:rsid w:val="007C6A12"/>
    <w:rsid w:val="007C7D26"/>
    <w:rsid w:val="007D2E10"/>
    <w:rsid w:val="007D3A7D"/>
    <w:rsid w:val="007D403E"/>
    <w:rsid w:val="007D4C82"/>
    <w:rsid w:val="007D5232"/>
    <w:rsid w:val="007D54E4"/>
    <w:rsid w:val="007D5529"/>
    <w:rsid w:val="007D5968"/>
    <w:rsid w:val="007D6082"/>
    <w:rsid w:val="007D68A2"/>
    <w:rsid w:val="007D6AFA"/>
    <w:rsid w:val="007D6CB3"/>
    <w:rsid w:val="007E2E8A"/>
    <w:rsid w:val="007E5ACF"/>
    <w:rsid w:val="007E5CE9"/>
    <w:rsid w:val="007E6C52"/>
    <w:rsid w:val="007E6D03"/>
    <w:rsid w:val="007F030D"/>
    <w:rsid w:val="007F0AC0"/>
    <w:rsid w:val="007F252C"/>
    <w:rsid w:val="007F2B36"/>
    <w:rsid w:val="007F2D5A"/>
    <w:rsid w:val="007F3181"/>
    <w:rsid w:val="007F325F"/>
    <w:rsid w:val="007F4471"/>
    <w:rsid w:val="007F49D2"/>
    <w:rsid w:val="007F6A05"/>
    <w:rsid w:val="007F78D4"/>
    <w:rsid w:val="007F7DA2"/>
    <w:rsid w:val="00800087"/>
    <w:rsid w:val="00802466"/>
    <w:rsid w:val="008038CA"/>
    <w:rsid w:val="0080404F"/>
    <w:rsid w:val="0080466D"/>
    <w:rsid w:val="00804DCA"/>
    <w:rsid w:val="008065C9"/>
    <w:rsid w:val="008067EF"/>
    <w:rsid w:val="00806ACC"/>
    <w:rsid w:val="0081033D"/>
    <w:rsid w:val="008106CD"/>
    <w:rsid w:val="00811B33"/>
    <w:rsid w:val="00812BF1"/>
    <w:rsid w:val="00812EEB"/>
    <w:rsid w:val="0081343A"/>
    <w:rsid w:val="00813DA3"/>
    <w:rsid w:val="00814E5A"/>
    <w:rsid w:val="00815DF1"/>
    <w:rsid w:val="0081756F"/>
    <w:rsid w:val="00817756"/>
    <w:rsid w:val="00817DE7"/>
    <w:rsid w:val="00821A4E"/>
    <w:rsid w:val="00821F81"/>
    <w:rsid w:val="0082223E"/>
    <w:rsid w:val="008242E9"/>
    <w:rsid w:val="0082476B"/>
    <w:rsid w:val="008257EE"/>
    <w:rsid w:val="00831D31"/>
    <w:rsid w:val="008323EF"/>
    <w:rsid w:val="008328E1"/>
    <w:rsid w:val="00833646"/>
    <w:rsid w:val="00833FF6"/>
    <w:rsid w:val="00835711"/>
    <w:rsid w:val="00835938"/>
    <w:rsid w:val="0083598D"/>
    <w:rsid w:val="00836B36"/>
    <w:rsid w:val="00836CDD"/>
    <w:rsid w:val="00836E9F"/>
    <w:rsid w:val="00840A55"/>
    <w:rsid w:val="00840C31"/>
    <w:rsid w:val="0084227F"/>
    <w:rsid w:val="00843D34"/>
    <w:rsid w:val="00844EC3"/>
    <w:rsid w:val="0084611B"/>
    <w:rsid w:val="00846B1D"/>
    <w:rsid w:val="008475BF"/>
    <w:rsid w:val="008505F2"/>
    <w:rsid w:val="00851879"/>
    <w:rsid w:val="00851D72"/>
    <w:rsid w:val="00853176"/>
    <w:rsid w:val="008539EF"/>
    <w:rsid w:val="00853B90"/>
    <w:rsid w:val="00854C9F"/>
    <w:rsid w:val="00856C3D"/>
    <w:rsid w:val="00857F28"/>
    <w:rsid w:val="00861CA9"/>
    <w:rsid w:val="008623FD"/>
    <w:rsid w:val="00864228"/>
    <w:rsid w:val="00864671"/>
    <w:rsid w:val="008672AB"/>
    <w:rsid w:val="00867EB2"/>
    <w:rsid w:val="00867F43"/>
    <w:rsid w:val="0087031A"/>
    <w:rsid w:val="0087084A"/>
    <w:rsid w:val="00871194"/>
    <w:rsid w:val="00871E2F"/>
    <w:rsid w:val="00872397"/>
    <w:rsid w:val="0087239C"/>
    <w:rsid w:val="0087249E"/>
    <w:rsid w:val="00873AF8"/>
    <w:rsid w:val="0087477B"/>
    <w:rsid w:val="00874ACC"/>
    <w:rsid w:val="00876CE3"/>
    <w:rsid w:val="00882272"/>
    <w:rsid w:val="00883445"/>
    <w:rsid w:val="00883AF1"/>
    <w:rsid w:val="00884192"/>
    <w:rsid w:val="008847E0"/>
    <w:rsid w:val="00884E21"/>
    <w:rsid w:val="008858C9"/>
    <w:rsid w:val="00886A44"/>
    <w:rsid w:val="008909D3"/>
    <w:rsid w:val="008909FE"/>
    <w:rsid w:val="008918A2"/>
    <w:rsid w:val="00892BB8"/>
    <w:rsid w:val="00892E68"/>
    <w:rsid w:val="00894013"/>
    <w:rsid w:val="00894A1E"/>
    <w:rsid w:val="00894DA3"/>
    <w:rsid w:val="00894E3C"/>
    <w:rsid w:val="00895114"/>
    <w:rsid w:val="008960A9"/>
    <w:rsid w:val="0089658E"/>
    <w:rsid w:val="00897C6A"/>
    <w:rsid w:val="00897CDD"/>
    <w:rsid w:val="008A064E"/>
    <w:rsid w:val="008A12FC"/>
    <w:rsid w:val="008A1970"/>
    <w:rsid w:val="008A3156"/>
    <w:rsid w:val="008A3AFB"/>
    <w:rsid w:val="008A3E9A"/>
    <w:rsid w:val="008A4156"/>
    <w:rsid w:val="008A4765"/>
    <w:rsid w:val="008A6A4A"/>
    <w:rsid w:val="008B06BA"/>
    <w:rsid w:val="008B1C60"/>
    <w:rsid w:val="008B1F16"/>
    <w:rsid w:val="008B3946"/>
    <w:rsid w:val="008B40A7"/>
    <w:rsid w:val="008B60D2"/>
    <w:rsid w:val="008B6FF4"/>
    <w:rsid w:val="008C1F3A"/>
    <w:rsid w:val="008C2641"/>
    <w:rsid w:val="008C2950"/>
    <w:rsid w:val="008C2E28"/>
    <w:rsid w:val="008C3218"/>
    <w:rsid w:val="008C4143"/>
    <w:rsid w:val="008C4F5D"/>
    <w:rsid w:val="008C55B8"/>
    <w:rsid w:val="008C624A"/>
    <w:rsid w:val="008C68E6"/>
    <w:rsid w:val="008C763D"/>
    <w:rsid w:val="008C798D"/>
    <w:rsid w:val="008C7C4C"/>
    <w:rsid w:val="008D12ED"/>
    <w:rsid w:val="008D1397"/>
    <w:rsid w:val="008D2857"/>
    <w:rsid w:val="008D307A"/>
    <w:rsid w:val="008D3A85"/>
    <w:rsid w:val="008D46FE"/>
    <w:rsid w:val="008D475E"/>
    <w:rsid w:val="008D4998"/>
    <w:rsid w:val="008D4C1A"/>
    <w:rsid w:val="008D4E0B"/>
    <w:rsid w:val="008D57B5"/>
    <w:rsid w:val="008D6287"/>
    <w:rsid w:val="008D79E3"/>
    <w:rsid w:val="008E04F6"/>
    <w:rsid w:val="008E1948"/>
    <w:rsid w:val="008E19FB"/>
    <w:rsid w:val="008E23A7"/>
    <w:rsid w:val="008E2AA5"/>
    <w:rsid w:val="008E30C3"/>
    <w:rsid w:val="008E4914"/>
    <w:rsid w:val="008E4ECA"/>
    <w:rsid w:val="008E6208"/>
    <w:rsid w:val="008E7178"/>
    <w:rsid w:val="008E75F6"/>
    <w:rsid w:val="008F109D"/>
    <w:rsid w:val="008F315E"/>
    <w:rsid w:val="008F351B"/>
    <w:rsid w:val="008F4DAD"/>
    <w:rsid w:val="008F535C"/>
    <w:rsid w:val="008F536E"/>
    <w:rsid w:val="008F54F0"/>
    <w:rsid w:val="008F689C"/>
    <w:rsid w:val="008F68B8"/>
    <w:rsid w:val="008F69C3"/>
    <w:rsid w:val="008F6FF3"/>
    <w:rsid w:val="00900E58"/>
    <w:rsid w:val="00901BD6"/>
    <w:rsid w:val="00903E68"/>
    <w:rsid w:val="00904350"/>
    <w:rsid w:val="00904C51"/>
    <w:rsid w:val="009056AD"/>
    <w:rsid w:val="00905BCF"/>
    <w:rsid w:val="009061C5"/>
    <w:rsid w:val="00906D03"/>
    <w:rsid w:val="009073A0"/>
    <w:rsid w:val="009073DE"/>
    <w:rsid w:val="00910108"/>
    <w:rsid w:val="00911AF5"/>
    <w:rsid w:val="00912052"/>
    <w:rsid w:val="00912844"/>
    <w:rsid w:val="009134B1"/>
    <w:rsid w:val="00914A07"/>
    <w:rsid w:val="00914A0E"/>
    <w:rsid w:val="00914D52"/>
    <w:rsid w:val="009159D3"/>
    <w:rsid w:val="00915A8E"/>
    <w:rsid w:val="00916214"/>
    <w:rsid w:val="009173A5"/>
    <w:rsid w:val="00917A5A"/>
    <w:rsid w:val="00917E66"/>
    <w:rsid w:val="00921ED5"/>
    <w:rsid w:val="00921F27"/>
    <w:rsid w:val="009231B2"/>
    <w:rsid w:val="00923456"/>
    <w:rsid w:val="00923F43"/>
    <w:rsid w:val="0092467B"/>
    <w:rsid w:val="00924E49"/>
    <w:rsid w:val="009256D2"/>
    <w:rsid w:val="0092583F"/>
    <w:rsid w:val="00931B0F"/>
    <w:rsid w:val="00931B3C"/>
    <w:rsid w:val="00934035"/>
    <w:rsid w:val="009342FB"/>
    <w:rsid w:val="00934D91"/>
    <w:rsid w:val="00934E0D"/>
    <w:rsid w:val="009369EE"/>
    <w:rsid w:val="009370A5"/>
    <w:rsid w:val="00937985"/>
    <w:rsid w:val="00942E20"/>
    <w:rsid w:val="0094328E"/>
    <w:rsid w:val="00943E4C"/>
    <w:rsid w:val="00944F56"/>
    <w:rsid w:val="00946AD6"/>
    <w:rsid w:val="00950D2B"/>
    <w:rsid w:val="00951D1D"/>
    <w:rsid w:val="0095209C"/>
    <w:rsid w:val="009540FA"/>
    <w:rsid w:val="00954C7B"/>
    <w:rsid w:val="00955C25"/>
    <w:rsid w:val="009575C1"/>
    <w:rsid w:val="00957B1E"/>
    <w:rsid w:val="009605E0"/>
    <w:rsid w:val="00960707"/>
    <w:rsid w:val="00960D4B"/>
    <w:rsid w:val="009616E0"/>
    <w:rsid w:val="00961AE9"/>
    <w:rsid w:val="00962807"/>
    <w:rsid w:val="009630FD"/>
    <w:rsid w:val="0096338D"/>
    <w:rsid w:val="00963765"/>
    <w:rsid w:val="00963A3C"/>
    <w:rsid w:val="009642AC"/>
    <w:rsid w:val="00964D57"/>
    <w:rsid w:val="00964F64"/>
    <w:rsid w:val="00965B11"/>
    <w:rsid w:val="009663EC"/>
    <w:rsid w:val="00966DF9"/>
    <w:rsid w:val="00967B76"/>
    <w:rsid w:val="00967D32"/>
    <w:rsid w:val="009705A7"/>
    <w:rsid w:val="00970CAB"/>
    <w:rsid w:val="00970FEA"/>
    <w:rsid w:val="00972424"/>
    <w:rsid w:val="00972FBE"/>
    <w:rsid w:val="00974021"/>
    <w:rsid w:val="00974F55"/>
    <w:rsid w:val="009762FB"/>
    <w:rsid w:val="0097775A"/>
    <w:rsid w:val="00977AE5"/>
    <w:rsid w:val="00981658"/>
    <w:rsid w:val="0098192F"/>
    <w:rsid w:val="009820D8"/>
    <w:rsid w:val="0098325B"/>
    <w:rsid w:val="00984F40"/>
    <w:rsid w:val="0098649B"/>
    <w:rsid w:val="009879FC"/>
    <w:rsid w:val="0099085E"/>
    <w:rsid w:val="009911EA"/>
    <w:rsid w:val="00991714"/>
    <w:rsid w:val="00993F2A"/>
    <w:rsid w:val="009942AC"/>
    <w:rsid w:val="009942CF"/>
    <w:rsid w:val="00995E1B"/>
    <w:rsid w:val="0099630A"/>
    <w:rsid w:val="0099662C"/>
    <w:rsid w:val="00996E25"/>
    <w:rsid w:val="009A0C57"/>
    <w:rsid w:val="009A10E2"/>
    <w:rsid w:val="009A140D"/>
    <w:rsid w:val="009A3DEC"/>
    <w:rsid w:val="009A488B"/>
    <w:rsid w:val="009A5B95"/>
    <w:rsid w:val="009A69AF"/>
    <w:rsid w:val="009B195D"/>
    <w:rsid w:val="009B2D9A"/>
    <w:rsid w:val="009B38C4"/>
    <w:rsid w:val="009B3AE0"/>
    <w:rsid w:val="009B4074"/>
    <w:rsid w:val="009B4E98"/>
    <w:rsid w:val="009B58E8"/>
    <w:rsid w:val="009B6280"/>
    <w:rsid w:val="009B71C7"/>
    <w:rsid w:val="009C0CDF"/>
    <w:rsid w:val="009C0E39"/>
    <w:rsid w:val="009C1641"/>
    <w:rsid w:val="009C19A0"/>
    <w:rsid w:val="009C1A8C"/>
    <w:rsid w:val="009C354E"/>
    <w:rsid w:val="009C3771"/>
    <w:rsid w:val="009C3EE7"/>
    <w:rsid w:val="009C4BAE"/>
    <w:rsid w:val="009C50BE"/>
    <w:rsid w:val="009C54F8"/>
    <w:rsid w:val="009C6E0E"/>
    <w:rsid w:val="009C7D5C"/>
    <w:rsid w:val="009D056F"/>
    <w:rsid w:val="009D0632"/>
    <w:rsid w:val="009D16B4"/>
    <w:rsid w:val="009D1BBC"/>
    <w:rsid w:val="009D27FA"/>
    <w:rsid w:val="009D2B32"/>
    <w:rsid w:val="009D400B"/>
    <w:rsid w:val="009D4EF6"/>
    <w:rsid w:val="009D59F1"/>
    <w:rsid w:val="009D6B74"/>
    <w:rsid w:val="009D7722"/>
    <w:rsid w:val="009E049D"/>
    <w:rsid w:val="009E0577"/>
    <w:rsid w:val="009E2F03"/>
    <w:rsid w:val="009E3788"/>
    <w:rsid w:val="009E3E0B"/>
    <w:rsid w:val="009E412C"/>
    <w:rsid w:val="009E445A"/>
    <w:rsid w:val="009E4BFD"/>
    <w:rsid w:val="009E4D3A"/>
    <w:rsid w:val="009E50BE"/>
    <w:rsid w:val="009E662D"/>
    <w:rsid w:val="009E72AE"/>
    <w:rsid w:val="009E79D6"/>
    <w:rsid w:val="009E79EC"/>
    <w:rsid w:val="009F07F1"/>
    <w:rsid w:val="009F0B4A"/>
    <w:rsid w:val="009F11A3"/>
    <w:rsid w:val="009F1E52"/>
    <w:rsid w:val="009F3861"/>
    <w:rsid w:val="009F3A2B"/>
    <w:rsid w:val="009F3E52"/>
    <w:rsid w:val="009F45A4"/>
    <w:rsid w:val="009F4CA7"/>
    <w:rsid w:val="009F4CF7"/>
    <w:rsid w:val="009F4DF9"/>
    <w:rsid w:val="009F4EB4"/>
    <w:rsid w:val="009F50E2"/>
    <w:rsid w:val="009F617B"/>
    <w:rsid w:val="009F6BC5"/>
    <w:rsid w:val="009F74A9"/>
    <w:rsid w:val="009F7A7E"/>
    <w:rsid w:val="009F7C22"/>
    <w:rsid w:val="00A01B1B"/>
    <w:rsid w:val="00A01E31"/>
    <w:rsid w:val="00A024B3"/>
    <w:rsid w:val="00A02569"/>
    <w:rsid w:val="00A04533"/>
    <w:rsid w:val="00A05C4B"/>
    <w:rsid w:val="00A071C0"/>
    <w:rsid w:val="00A07B19"/>
    <w:rsid w:val="00A10AF9"/>
    <w:rsid w:val="00A1198D"/>
    <w:rsid w:val="00A12ADE"/>
    <w:rsid w:val="00A12B50"/>
    <w:rsid w:val="00A1322E"/>
    <w:rsid w:val="00A135B5"/>
    <w:rsid w:val="00A136B8"/>
    <w:rsid w:val="00A13A96"/>
    <w:rsid w:val="00A13E61"/>
    <w:rsid w:val="00A17313"/>
    <w:rsid w:val="00A178F3"/>
    <w:rsid w:val="00A20E8F"/>
    <w:rsid w:val="00A20F76"/>
    <w:rsid w:val="00A21E5B"/>
    <w:rsid w:val="00A22231"/>
    <w:rsid w:val="00A23460"/>
    <w:rsid w:val="00A235AE"/>
    <w:rsid w:val="00A23C19"/>
    <w:rsid w:val="00A24DF2"/>
    <w:rsid w:val="00A24E3E"/>
    <w:rsid w:val="00A252AE"/>
    <w:rsid w:val="00A2666A"/>
    <w:rsid w:val="00A269C1"/>
    <w:rsid w:val="00A30FF7"/>
    <w:rsid w:val="00A322CB"/>
    <w:rsid w:val="00A335B4"/>
    <w:rsid w:val="00A33648"/>
    <w:rsid w:val="00A33DC7"/>
    <w:rsid w:val="00A3406E"/>
    <w:rsid w:val="00A34784"/>
    <w:rsid w:val="00A34B26"/>
    <w:rsid w:val="00A35B02"/>
    <w:rsid w:val="00A403B5"/>
    <w:rsid w:val="00A41D27"/>
    <w:rsid w:val="00A44CC3"/>
    <w:rsid w:val="00A456D9"/>
    <w:rsid w:val="00A47CA2"/>
    <w:rsid w:val="00A5016C"/>
    <w:rsid w:val="00A51B62"/>
    <w:rsid w:val="00A5387B"/>
    <w:rsid w:val="00A54A87"/>
    <w:rsid w:val="00A54C1F"/>
    <w:rsid w:val="00A57252"/>
    <w:rsid w:val="00A57747"/>
    <w:rsid w:val="00A57BB1"/>
    <w:rsid w:val="00A57D88"/>
    <w:rsid w:val="00A60D0A"/>
    <w:rsid w:val="00A60D87"/>
    <w:rsid w:val="00A631D2"/>
    <w:rsid w:val="00A635DA"/>
    <w:rsid w:val="00A647E8"/>
    <w:rsid w:val="00A64BA8"/>
    <w:rsid w:val="00A66781"/>
    <w:rsid w:val="00A670F8"/>
    <w:rsid w:val="00A7190D"/>
    <w:rsid w:val="00A7193C"/>
    <w:rsid w:val="00A72E3C"/>
    <w:rsid w:val="00A73372"/>
    <w:rsid w:val="00A7431F"/>
    <w:rsid w:val="00A74B0A"/>
    <w:rsid w:val="00A74E20"/>
    <w:rsid w:val="00A74EA5"/>
    <w:rsid w:val="00A76A15"/>
    <w:rsid w:val="00A8093F"/>
    <w:rsid w:val="00A8138E"/>
    <w:rsid w:val="00A8244D"/>
    <w:rsid w:val="00A82928"/>
    <w:rsid w:val="00A83756"/>
    <w:rsid w:val="00A84018"/>
    <w:rsid w:val="00A879FC"/>
    <w:rsid w:val="00A87FBE"/>
    <w:rsid w:val="00A90648"/>
    <w:rsid w:val="00A915D8"/>
    <w:rsid w:val="00A92EC6"/>
    <w:rsid w:val="00A9778E"/>
    <w:rsid w:val="00AA2136"/>
    <w:rsid w:val="00AA2879"/>
    <w:rsid w:val="00AA2F97"/>
    <w:rsid w:val="00AA42B9"/>
    <w:rsid w:val="00AA4B15"/>
    <w:rsid w:val="00AA5B85"/>
    <w:rsid w:val="00AA5C6E"/>
    <w:rsid w:val="00AA5C8E"/>
    <w:rsid w:val="00AA6EA7"/>
    <w:rsid w:val="00AB181A"/>
    <w:rsid w:val="00AB1947"/>
    <w:rsid w:val="00AB1A53"/>
    <w:rsid w:val="00AB1DF6"/>
    <w:rsid w:val="00AB34BC"/>
    <w:rsid w:val="00AB3615"/>
    <w:rsid w:val="00AB3DB4"/>
    <w:rsid w:val="00AB4ED1"/>
    <w:rsid w:val="00AB5DC6"/>
    <w:rsid w:val="00AB603C"/>
    <w:rsid w:val="00AB6932"/>
    <w:rsid w:val="00AC0B4C"/>
    <w:rsid w:val="00AC3235"/>
    <w:rsid w:val="00AC3337"/>
    <w:rsid w:val="00AC40F2"/>
    <w:rsid w:val="00AC44EB"/>
    <w:rsid w:val="00AC4D31"/>
    <w:rsid w:val="00AC6B1A"/>
    <w:rsid w:val="00AC74CD"/>
    <w:rsid w:val="00AD0720"/>
    <w:rsid w:val="00AD08CC"/>
    <w:rsid w:val="00AD12B0"/>
    <w:rsid w:val="00AD3C0D"/>
    <w:rsid w:val="00AD452F"/>
    <w:rsid w:val="00AD4AE1"/>
    <w:rsid w:val="00AD4F7E"/>
    <w:rsid w:val="00AD5384"/>
    <w:rsid w:val="00AD5D4C"/>
    <w:rsid w:val="00AD7C49"/>
    <w:rsid w:val="00AE109B"/>
    <w:rsid w:val="00AE1C0C"/>
    <w:rsid w:val="00AE2F25"/>
    <w:rsid w:val="00AE319E"/>
    <w:rsid w:val="00AE4CDD"/>
    <w:rsid w:val="00AE4F8A"/>
    <w:rsid w:val="00AE5000"/>
    <w:rsid w:val="00AE546A"/>
    <w:rsid w:val="00AE5D14"/>
    <w:rsid w:val="00AE60B6"/>
    <w:rsid w:val="00AE78C0"/>
    <w:rsid w:val="00AF0A2B"/>
    <w:rsid w:val="00AF4305"/>
    <w:rsid w:val="00AF4FC4"/>
    <w:rsid w:val="00AF5069"/>
    <w:rsid w:val="00B00EC4"/>
    <w:rsid w:val="00B01B65"/>
    <w:rsid w:val="00B01C90"/>
    <w:rsid w:val="00B038E2"/>
    <w:rsid w:val="00B044D8"/>
    <w:rsid w:val="00B04541"/>
    <w:rsid w:val="00B06970"/>
    <w:rsid w:val="00B06F67"/>
    <w:rsid w:val="00B07A10"/>
    <w:rsid w:val="00B07ACF"/>
    <w:rsid w:val="00B10108"/>
    <w:rsid w:val="00B101A7"/>
    <w:rsid w:val="00B1123C"/>
    <w:rsid w:val="00B113A1"/>
    <w:rsid w:val="00B11490"/>
    <w:rsid w:val="00B11E6F"/>
    <w:rsid w:val="00B12789"/>
    <w:rsid w:val="00B12898"/>
    <w:rsid w:val="00B14119"/>
    <w:rsid w:val="00B1493B"/>
    <w:rsid w:val="00B14DAB"/>
    <w:rsid w:val="00B158EC"/>
    <w:rsid w:val="00B15A27"/>
    <w:rsid w:val="00B15FFE"/>
    <w:rsid w:val="00B164B3"/>
    <w:rsid w:val="00B16AE6"/>
    <w:rsid w:val="00B17071"/>
    <w:rsid w:val="00B17505"/>
    <w:rsid w:val="00B20413"/>
    <w:rsid w:val="00B20B4A"/>
    <w:rsid w:val="00B21EE6"/>
    <w:rsid w:val="00B22382"/>
    <w:rsid w:val="00B22532"/>
    <w:rsid w:val="00B22FCD"/>
    <w:rsid w:val="00B231A0"/>
    <w:rsid w:val="00B2581B"/>
    <w:rsid w:val="00B261C3"/>
    <w:rsid w:val="00B26641"/>
    <w:rsid w:val="00B2793D"/>
    <w:rsid w:val="00B306FB"/>
    <w:rsid w:val="00B30E96"/>
    <w:rsid w:val="00B311A6"/>
    <w:rsid w:val="00B3141D"/>
    <w:rsid w:val="00B31610"/>
    <w:rsid w:val="00B34F15"/>
    <w:rsid w:val="00B35839"/>
    <w:rsid w:val="00B35CD5"/>
    <w:rsid w:val="00B36D29"/>
    <w:rsid w:val="00B3722B"/>
    <w:rsid w:val="00B412C2"/>
    <w:rsid w:val="00B4158E"/>
    <w:rsid w:val="00B418F3"/>
    <w:rsid w:val="00B420E5"/>
    <w:rsid w:val="00B4325D"/>
    <w:rsid w:val="00B43CAC"/>
    <w:rsid w:val="00B43CE1"/>
    <w:rsid w:val="00B44F8B"/>
    <w:rsid w:val="00B45953"/>
    <w:rsid w:val="00B461EB"/>
    <w:rsid w:val="00B4674D"/>
    <w:rsid w:val="00B47B85"/>
    <w:rsid w:val="00B47C8C"/>
    <w:rsid w:val="00B50A1E"/>
    <w:rsid w:val="00B525E7"/>
    <w:rsid w:val="00B5311B"/>
    <w:rsid w:val="00B53D1E"/>
    <w:rsid w:val="00B54569"/>
    <w:rsid w:val="00B54A3F"/>
    <w:rsid w:val="00B54C4F"/>
    <w:rsid w:val="00B54DE8"/>
    <w:rsid w:val="00B55582"/>
    <w:rsid w:val="00B557A6"/>
    <w:rsid w:val="00B55A7A"/>
    <w:rsid w:val="00B56631"/>
    <w:rsid w:val="00B566F2"/>
    <w:rsid w:val="00B56C57"/>
    <w:rsid w:val="00B601A3"/>
    <w:rsid w:val="00B60C36"/>
    <w:rsid w:val="00B6137A"/>
    <w:rsid w:val="00B61700"/>
    <w:rsid w:val="00B62FD2"/>
    <w:rsid w:val="00B641EA"/>
    <w:rsid w:val="00B647D5"/>
    <w:rsid w:val="00B651D5"/>
    <w:rsid w:val="00B67006"/>
    <w:rsid w:val="00B6710B"/>
    <w:rsid w:val="00B672CF"/>
    <w:rsid w:val="00B67508"/>
    <w:rsid w:val="00B675A1"/>
    <w:rsid w:val="00B70856"/>
    <w:rsid w:val="00B70A79"/>
    <w:rsid w:val="00B719C4"/>
    <w:rsid w:val="00B71D27"/>
    <w:rsid w:val="00B7244F"/>
    <w:rsid w:val="00B72A3B"/>
    <w:rsid w:val="00B75997"/>
    <w:rsid w:val="00B76A07"/>
    <w:rsid w:val="00B76AD3"/>
    <w:rsid w:val="00B801FA"/>
    <w:rsid w:val="00B80E05"/>
    <w:rsid w:val="00B81E0C"/>
    <w:rsid w:val="00B82F35"/>
    <w:rsid w:val="00B8345A"/>
    <w:rsid w:val="00B83811"/>
    <w:rsid w:val="00B848B6"/>
    <w:rsid w:val="00B862E7"/>
    <w:rsid w:val="00B904C8"/>
    <w:rsid w:val="00B91259"/>
    <w:rsid w:val="00B93CEF"/>
    <w:rsid w:val="00B93D33"/>
    <w:rsid w:val="00B9402E"/>
    <w:rsid w:val="00B976DA"/>
    <w:rsid w:val="00B97C5F"/>
    <w:rsid w:val="00BA0502"/>
    <w:rsid w:val="00BA06A8"/>
    <w:rsid w:val="00BA1C62"/>
    <w:rsid w:val="00BA2DDC"/>
    <w:rsid w:val="00BA54E9"/>
    <w:rsid w:val="00BA57B4"/>
    <w:rsid w:val="00BA5815"/>
    <w:rsid w:val="00BA5EEF"/>
    <w:rsid w:val="00BA62B5"/>
    <w:rsid w:val="00BA67C1"/>
    <w:rsid w:val="00BA74BA"/>
    <w:rsid w:val="00BB0FB1"/>
    <w:rsid w:val="00BB2B66"/>
    <w:rsid w:val="00BB2BB2"/>
    <w:rsid w:val="00BB3715"/>
    <w:rsid w:val="00BB3779"/>
    <w:rsid w:val="00BB3CDE"/>
    <w:rsid w:val="00BB490E"/>
    <w:rsid w:val="00BB5F17"/>
    <w:rsid w:val="00BC0019"/>
    <w:rsid w:val="00BC0D25"/>
    <w:rsid w:val="00BC0DA6"/>
    <w:rsid w:val="00BC16EE"/>
    <w:rsid w:val="00BC1B44"/>
    <w:rsid w:val="00BC1D94"/>
    <w:rsid w:val="00BC4278"/>
    <w:rsid w:val="00BC4634"/>
    <w:rsid w:val="00BC46A7"/>
    <w:rsid w:val="00BC5316"/>
    <w:rsid w:val="00BC5EE9"/>
    <w:rsid w:val="00BC64AA"/>
    <w:rsid w:val="00BC6C1B"/>
    <w:rsid w:val="00BD04C5"/>
    <w:rsid w:val="00BD0D86"/>
    <w:rsid w:val="00BD0FBE"/>
    <w:rsid w:val="00BD23E7"/>
    <w:rsid w:val="00BD2E3F"/>
    <w:rsid w:val="00BD3221"/>
    <w:rsid w:val="00BD400D"/>
    <w:rsid w:val="00BD4AA9"/>
    <w:rsid w:val="00BD4DC3"/>
    <w:rsid w:val="00BD502E"/>
    <w:rsid w:val="00BD6A54"/>
    <w:rsid w:val="00BD6FB7"/>
    <w:rsid w:val="00BD787E"/>
    <w:rsid w:val="00BD79DC"/>
    <w:rsid w:val="00BE0A0B"/>
    <w:rsid w:val="00BE104A"/>
    <w:rsid w:val="00BE2250"/>
    <w:rsid w:val="00BE51CD"/>
    <w:rsid w:val="00BE53C8"/>
    <w:rsid w:val="00BE5ED9"/>
    <w:rsid w:val="00BE5F9E"/>
    <w:rsid w:val="00BE6F01"/>
    <w:rsid w:val="00BF05EF"/>
    <w:rsid w:val="00BF3CD8"/>
    <w:rsid w:val="00BF4BB9"/>
    <w:rsid w:val="00BF5110"/>
    <w:rsid w:val="00BF57B8"/>
    <w:rsid w:val="00BF5AC8"/>
    <w:rsid w:val="00BF6385"/>
    <w:rsid w:val="00BF77E5"/>
    <w:rsid w:val="00BF7E2C"/>
    <w:rsid w:val="00C00BD8"/>
    <w:rsid w:val="00C013B1"/>
    <w:rsid w:val="00C01B1B"/>
    <w:rsid w:val="00C0266C"/>
    <w:rsid w:val="00C028B9"/>
    <w:rsid w:val="00C032EF"/>
    <w:rsid w:val="00C0414E"/>
    <w:rsid w:val="00C04B88"/>
    <w:rsid w:val="00C05742"/>
    <w:rsid w:val="00C060D8"/>
    <w:rsid w:val="00C102A6"/>
    <w:rsid w:val="00C106E2"/>
    <w:rsid w:val="00C11160"/>
    <w:rsid w:val="00C121AF"/>
    <w:rsid w:val="00C12604"/>
    <w:rsid w:val="00C139F2"/>
    <w:rsid w:val="00C1577C"/>
    <w:rsid w:val="00C1606A"/>
    <w:rsid w:val="00C163C3"/>
    <w:rsid w:val="00C16952"/>
    <w:rsid w:val="00C173FD"/>
    <w:rsid w:val="00C174E8"/>
    <w:rsid w:val="00C17B7E"/>
    <w:rsid w:val="00C2007E"/>
    <w:rsid w:val="00C21174"/>
    <w:rsid w:val="00C21D8A"/>
    <w:rsid w:val="00C24F5C"/>
    <w:rsid w:val="00C258DF"/>
    <w:rsid w:val="00C259FA"/>
    <w:rsid w:val="00C26485"/>
    <w:rsid w:val="00C26D67"/>
    <w:rsid w:val="00C3068E"/>
    <w:rsid w:val="00C31774"/>
    <w:rsid w:val="00C31AAE"/>
    <w:rsid w:val="00C32264"/>
    <w:rsid w:val="00C34045"/>
    <w:rsid w:val="00C34AF8"/>
    <w:rsid w:val="00C35664"/>
    <w:rsid w:val="00C3644A"/>
    <w:rsid w:val="00C3650E"/>
    <w:rsid w:val="00C36FF6"/>
    <w:rsid w:val="00C3752F"/>
    <w:rsid w:val="00C37CE0"/>
    <w:rsid w:val="00C37CF6"/>
    <w:rsid w:val="00C37DA6"/>
    <w:rsid w:val="00C37F3C"/>
    <w:rsid w:val="00C41137"/>
    <w:rsid w:val="00C41F6C"/>
    <w:rsid w:val="00C42E2B"/>
    <w:rsid w:val="00C43104"/>
    <w:rsid w:val="00C43393"/>
    <w:rsid w:val="00C44718"/>
    <w:rsid w:val="00C45ADB"/>
    <w:rsid w:val="00C461DF"/>
    <w:rsid w:val="00C467E5"/>
    <w:rsid w:val="00C47381"/>
    <w:rsid w:val="00C47790"/>
    <w:rsid w:val="00C5022A"/>
    <w:rsid w:val="00C50AC4"/>
    <w:rsid w:val="00C50DAF"/>
    <w:rsid w:val="00C50F77"/>
    <w:rsid w:val="00C52C1A"/>
    <w:rsid w:val="00C52E32"/>
    <w:rsid w:val="00C5537A"/>
    <w:rsid w:val="00C55542"/>
    <w:rsid w:val="00C57146"/>
    <w:rsid w:val="00C57653"/>
    <w:rsid w:val="00C57D75"/>
    <w:rsid w:val="00C60F9D"/>
    <w:rsid w:val="00C620B8"/>
    <w:rsid w:val="00C6219A"/>
    <w:rsid w:val="00C627F4"/>
    <w:rsid w:val="00C62EBF"/>
    <w:rsid w:val="00C63ABD"/>
    <w:rsid w:val="00C6442D"/>
    <w:rsid w:val="00C6471C"/>
    <w:rsid w:val="00C6478F"/>
    <w:rsid w:val="00C64AB1"/>
    <w:rsid w:val="00C64ECA"/>
    <w:rsid w:val="00C66111"/>
    <w:rsid w:val="00C67532"/>
    <w:rsid w:val="00C679A3"/>
    <w:rsid w:val="00C704A7"/>
    <w:rsid w:val="00C70797"/>
    <w:rsid w:val="00C718E7"/>
    <w:rsid w:val="00C72B20"/>
    <w:rsid w:val="00C72BF2"/>
    <w:rsid w:val="00C72E4D"/>
    <w:rsid w:val="00C73898"/>
    <w:rsid w:val="00C73B83"/>
    <w:rsid w:val="00C746E4"/>
    <w:rsid w:val="00C75024"/>
    <w:rsid w:val="00C77F2F"/>
    <w:rsid w:val="00C82183"/>
    <w:rsid w:val="00C82798"/>
    <w:rsid w:val="00C82FAD"/>
    <w:rsid w:val="00C848FB"/>
    <w:rsid w:val="00C84EDE"/>
    <w:rsid w:val="00C8580F"/>
    <w:rsid w:val="00C85EDA"/>
    <w:rsid w:val="00C87951"/>
    <w:rsid w:val="00C87C7F"/>
    <w:rsid w:val="00C87F9B"/>
    <w:rsid w:val="00C913BB"/>
    <w:rsid w:val="00C91798"/>
    <w:rsid w:val="00C91D42"/>
    <w:rsid w:val="00C9237A"/>
    <w:rsid w:val="00C92619"/>
    <w:rsid w:val="00C92762"/>
    <w:rsid w:val="00C930DE"/>
    <w:rsid w:val="00C941EB"/>
    <w:rsid w:val="00C943DC"/>
    <w:rsid w:val="00C94508"/>
    <w:rsid w:val="00C951E8"/>
    <w:rsid w:val="00C9624A"/>
    <w:rsid w:val="00C96EF8"/>
    <w:rsid w:val="00CA0E32"/>
    <w:rsid w:val="00CA1C2B"/>
    <w:rsid w:val="00CA2C0E"/>
    <w:rsid w:val="00CA330B"/>
    <w:rsid w:val="00CA3FF0"/>
    <w:rsid w:val="00CA41FD"/>
    <w:rsid w:val="00CA6088"/>
    <w:rsid w:val="00CA640A"/>
    <w:rsid w:val="00CA79EE"/>
    <w:rsid w:val="00CB015F"/>
    <w:rsid w:val="00CB2064"/>
    <w:rsid w:val="00CB2B57"/>
    <w:rsid w:val="00CB2BE6"/>
    <w:rsid w:val="00CB3E53"/>
    <w:rsid w:val="00CB4F02"/>
    <w:rsid w:val="00CB7266"/>
    <w:rsid w:val="00CB7AE6"/>
    <w:rsid w:val="00CC0933"/>
    <w:rsid w:val="00CC14D4"/>
    <w:rsid w:val="00CC1780"/>
    <w:rsid w:val="00CC3325"/>
    <w:rsid w:val="00CC357C"/>
    <w:rsid w:val="00CC5E1E"/>
    <w:rsid w:val="00CC5F80"/>
    <w:rsid w:val="00CC6585"/>
    <w:rsid w:val="00CC69EC"/>
    <w:rsid w:val="00CD10AF"/>
    <w:rsid w:val="00CD1A1B"/>
    <w:rsid w:val="00CD2FBB"/>
    <w:rsid w:val="00CD31BE"/>
    <w:rsid w:val="00CD369F"/>
    <w:rsid w:val="00CD47C7"/>
    <w:rsid w:val="00CD49E0"/>
    <w:rsid w:val="00CD4C65"/>
    <w:rsid w:val="00CD550A"/>
    <w:rsid w:val="00CD5B47"/>
    <w:rsid w:val="00CD6F9E"/>
    <w:rsid w:val="00CD721D"/>
    <w:rsid w:val="00CE0035"/>
    <w:rsid w:val="00CE1343"/>
    <w:rsid w:val="00CE15B6"/>
    <w:rsid w:val="00CE17EC"/>
    <w:rsid w:val="00CE22A0"/>
    <w:rsid w:val="00CE22D6"/>
    <w:rsid w:val="00CE28A0"/>
    <w:rsid w:val="00CE3183"/>
    <w:rsid w:val="00CE3FEC"/>
    <w:rsid w:val="00CE4566"/>
    <w:rsid w:val="00CE483A"/>
    <w:rsid w:val="00CE5335"/>
    <w:rsid w:val="00CE5E2C"/>
    <w:rsid w:val="00CE6D50"/>
    <w:rsid w:val="00CE71AD"/>
    <w:rsid w:val="00CE7679"/>
    <w:rsid w:val="00CF0133"/>
    <w:rsid w:val="00CF0C1D"/>
    <w:rsid w:val="00CF0E85"/>
    <w:rsid w:val="00CF21A3"/>
    <w:rsid w:val="00CF2F03"/>
    <w:rsid w:val="00CF3432"/>
    <w:rsid w:val="00CF3778"/>
    <w:rsid w:val="00CF3961"/>
    <w:rsid w:val="00CF440C"/>
    <w:rsid w:val="00CF4CAC"/>
    <w:rsid w:val="00CF5B53"/>
    <w:rsid w:val="00CF6B6E"/>
    <w:rsid w:val="00D02230"/>
    <w:rsid w:val="00D028F2"/>
    <w:rsid w:val="00D03F5D"/>
    <w:rsid w:val="00D048EF"/>
    <w:rsid w:val="00D056D9"/>
    <w:rsid w:val="00D05D10"/>
    <w:rsid w:val="00D0765F"/>
    <w:rsid w:val="00D07E79"/>
    <w:rsid w:val="00D111A9"/>
    <w:rsid w:val="00D112EE"/>
    <w:rsid w:val="00D11430"/>
    <w:rsid w:val="00D11B64"/>
    <w:rsid w:val="00D15562"/>
    <w:rsid w:val="00D1600B"/>
    <w:rsid w:val="00D1790C"/>
    <w:rsid w:val="00D17C1C"/>
    <w:rsid w:val="00D204F7"/>
    <w:rsid w:val="00D207ED"/>
    <w:rsid w:val="00D2196E"/>
    <w:rsid w:val="00D22A83"/>
    <w:rsid w:val="00D2311A"/>
    <w:rsid w:val="00D23736"/>
    <w:rsid w:val="00D23D47"/>
    <w:rsid w:val="00D273B1"/>
    <w:rsid w:val="00D27EE6"/>
    <w:rsid w:val="00D305C8"/>
    <w:rsid w:val="00D3092B"/>
    <w:rsid w:val="00D30F42"/>
    <w:rsid w:val="00D31D64"/>
    <w:rsid w:val="00D33312"/>
    <w:rsid w:val="00D3483A"/>
    <w:rsid w:val="00D355C4"/>
    <w:rsid w:val="00D355E8"/>
    <w:rsid w:val="00D37251"/>
    <w:rsid w:val="00D40F09"/>
    <w:rsid w:val="00D410E7"/>
    <w:rsid w:val="00D44376"/>
    <w:rsid w:val="00D44AD8"/>
    <w:rsid w:val="00D45760"/>
    <w:rsid w:val="00D460EF"/>
    <w:rsid w:val="00D466F5"/>
    <w:rsid w:val="00D46E3D"/>
    <w:rsid w:val="00D503A8"/>
    <w:rsid w:val="00D517DF"/>
    <w:rsid w:val="00D54153"/>
    <w:rsid w:val="00D54DC8"/>
    <w:rsid w:val="00D55306"/>
    <w:rsid w:val="00D5592B"/>
    <w:rsid w:val="00D57C49"/>
    <w:rsid w:val="00D6025C"/>
    <w:rsid w:val="00D60509"/>
    <w:rsid w:val="00D60E0B"/>
    <w:rsid w:val="00D625AC"/>
    <w:rsid w:val="00D64E6F"/>
    <w:rsid w:val="00D662AB"/>
    <w:rsid w:val="00D66C35"/>
    <w:rsid w:val="00D70D5B"/>
    <w:rsid w:val="00D72982"/>
    <w:rsid w:val="00D72FFB"/>
    <w:rsid w:val="00D733A0"/>
    <w:rsid w:val="00D73B56"/>
    <w:rsid w:val="00D73D38"/>
    <w:rsid w:val="00D73F48"/>
    <w:rsid w:val="00D742D0"/>
    <w:rsid w:val="00D755BD"/>
    <w:rsid w:val="00D761F0"/>
    <w:rsid w:val="00D767DF"/>
    <w:rsid w:val="00D76AAC"/>
    <w:rsid w:val="00D80085"/>
    <w:rsid w:val="00D803B7"/>
    <w:rsid w:val="00D8114F"/>
    <w:rsid w:val="00D813F6"/>
    <w:rsid w:val="00D816D6"/>
    <w:rsid w:val="00D81EA2"/>
    <w:rsid w:val="00D82077"/>
    <w:rsid w:val="00D82AE5"/>
    <w:rsid w:val="00D83603"/>
    <w:rsid w:val="00D83946"/>
    <w:rsid w:val="00D83B52"/>
    <w:rsid w:val="00D83E2F"/>
    <w:rsid w:val="00D84775"/>
    <w:rsid w:val="00D856DA"/>
    <w:rsid w:val="00D85797"/>
    <w:rsid w:val="00D859CF"/>
    <w:rsid w:val="00D86A37"/>
    <w:rsid w:val="00D86FD0"/>
    <w:rsid w:val="00D871DA"/>
    <w:rsid w:val="00D87EE3"/>
    <w:rsid w:val="00D901FE"/>
    <w:rsid w:val="00D905B2"/>
    <w:rsid w:val="00D909B0"/>
    <w:rsid w:val="00D91D1A"/>
    <w:rsid w:val="00D932F5"/>
    <w:rsid w:val="00D93807"/>
    <w:rsid w:val="00D93DF7"/>
    <w:rsid w:val="00D94057"/>
    <w:rsid w:val="00D9461B"/>
    <w:rsid w:val="00D94751"/>
    <w:rsid w:val="00D95A31"/>
    <w:rsid w:val="00D96CE8"/>
    <w:rsid w:val="00DA0ECC"/>
    <w:rsid w:val="00DA1550"/>
    <w:rsid w:val="00DA23C2"/>
    <w:rsid w:val="00DA27C0"/>
    <w:rsid w:val="00DA31D7"/>
    <w:rsid w:val="00DA3DF2"/>
    <w:rsid w:val="00DA4575"/>
    <w:rsid w:val="00DA4F45"/>
    <w:rsid w:val="00DA5344"/>
    <w:rsid w:val="00DA6205"/>
    <w:rsid w:val="00DA6586"/>
    <w:rsid w:val="00DA68A3"/>
    <w:rsid w:val="00DA69CA"/>
    <w:rsid w:val="00DB11C1"/>
    <w:rsid w:val="00DB2816"/>
    <w:rsid w:val="00DB40E6"/>
    <w:rsid w:val="00DB50C0"/>
    <w:rsid w:val="00DB5E08"/>
    <w:rsid w:val="00DB5F93"/>
    <w:rsid w:val="00DB6A3E"/>
    <w:rsid w:val="00DC033E"/>
    <w:rsid w:val="00DC0C3E"/>
    <w:rsid w:val="00DC0F18"/>
    <w:rsid w:val="00DC1775"/>
    <w:rsid w:val="00DC1EB4"/>
    <w:rsid w:val="00DC205C"/>
    <w:rsid w:val="00DC2E52"/>
    <w:rsid w:val="00DC3386"/>
    <w:rsid w:val="00DC4509"/>
    <w:rsid w:val="00DC5403"/>
    <w:rsid w:val="00DC6EB4"/>
    <w:rsid w:val="00DD0CE0"/>
    <w:rsid w:val="00DD1E4D"/>
    <w:rsid w:val="00DD3549"/>
    <w:rsid w:val="00DD3D9E"/>
    <w:rsid w:val="00DD55B2"/>
    <w:rsid w:val="00DD56D8"/>
    <w:rsid w:val="00DD5869"/>
    <w:rsid w:val="00DD5CFC"/>
    <w:rsid w:val="00DD6B1C"/>
    <w:rsid w:val="00DD73BE"/>
    <w:rsid w:val="00DD7764"/>
    <w:rsid w:val="00DD792D"/>
    <w:rsid w:val="00DD7BBB"/>
    <w:rsid w:val="00DE0D1C"/>
    <w:rsid w:val="00DE16F8"/>
    <w:rsid w:val="00DE2882"/>
    <w:rsid w:val="00DE3184"/>
    <w:rsid w:val="00DE4712"/>
    <w:rsid w:val="00DE5817"/>
    <w:rsid w:val="00DE5D28"/>
    <w:rsid w:val="00DE6A37"/>
    <w:rsid w:val="00DE6D7D"/>
    <w:rsid w:val="00DE7B75"/>
    <w:rsid w:val="00DF00C3"/>
    <w:rsid w:val="00DF0475"/>
    <w:rsid w:val="00DF05D4"/>
    <w:rsid w:val="00DF1BDA"/>
    <w:rsid w:val="00DF2975"/>
    <w:rsid w:val="00DF3586"/>
    <w:rsid w:val="00DF4CA7"/>
    <w:rsid w:val="00DF5CB0"/>
    <w:rsid w:val="00DF6223"/>
    <w:rsid w:val="00DF664D"/>
    <w:rsid w:val="00E003AC"/>
    <w:rsid w:val="00E00560"/>
    <w:rsid w:val="00E01792"/>
    <w:rsid w:val="00E0254D"/>
    <w:rsid w:val="00E030BF"/>
    <w:rsid w:val="00E03753"/>
    <w:rsid w:val="00E0627A"/>
    <w:rsid w:val="00E069FA"/>
    <w:rsid w:val="00E1176D"/>
    <w:rsid w:val="00E11937"/>
    <w:rsid w:val="00E12133"/>
    <w:rsid w:val="00E13A1B"/>
    <w:rsid w:val="00E1459F"/>
    <w:rsid w:val="00E16056"/>
    <w:rsid w:val="00E17AA0"/>
    <w:rsid w:val="00E2099E"/>
    <w:rsid w:val="00E22454"/>
    <w:rsid w:val="00E24AAF"/>
    <w:rsid w:val="00E255AA"/>
    <w:rsid w:val="00E25A6C"/>
    <w:rsid w:val="00E302C3"/>
    <w:rsid w:val="00E3087F"/>
    <w:rsid w:val="00E3111B"/>
    <w:rsid w:val="00E3159D"/>
    <w:rsid w:val="00E34154"/>
    <w:rsid w:val="00E35AD7"/>
    <w:rsid w:val="00E3667D"/>
    <w:rsid w:val="00E367B8"/>
    <w:rsid w:val="00E36D82"/>
    <w:rsid w:val="00E37759"/>
    <w:rsid w:val="00E42851"/>
    <w:rsid w:val="00E428ED"/>
    <w:rsid w:val="00E435B1"/>
    <w:rsid w:val="00E436AD"/>
    <w:rsid w:val="00E4473C"/>
    <w:rsid w:val="00E44C5E"/>
    <w:rsid w:val="00E45841"/>
    <w:rsid w:val="00E466E8"/>
    <w:rsid w:val="00E50C61"/>
    <w:rsid w:val="00E5171E"/>
    <w:rsid w:val="00E523C7"/>
    <w:rsid w:val="00E5255C"/>
    <w:rsid w:val="00E53CD2"/>
    <w:rsid w:val="00E54470"/>
    <w:rsid w:val="00E545EA"/>
    <w:rsid w:val="00E5604C"/>
    <w:rsid w:val="00E563EA"/>
    <w:rsid w:val="00E56BE7"/>
    <w:rsid w:val="00E56F2E"/>
    <w:rsid w:val="00E5701D"/>
    <w:rsid w:val="00E570B2"/>
    <w:rsid w:val="00E5762F"/>
    <w:rsid w:val="00E57846"/>
    <w:rsid w:val="00E6039D"/>
    <w:rsid w:val="00E60598"/>
    <w:rsid w:val="00E60AD0"/>
    <w:rsid w:val="00E612FE"/>
    <w:rsid w:val="00E61AC2"/>
    <w:rsid w:val="00E61D8D"/>
    <w:rsid w:val="00E61DC4"/>
    <w:rsid w:val="00E62357"/>
    <w:rsid w:val="00E638B6"/>
    <w:rsid w:val="00E64C14"/>
    <w:rsid w:val="00E65BEE"/>
    <w:rsid w:val="00E65E54"/>
    <w:rsid w:val="00E70F14"/>
    <w:rsid w:val="00E72859"/>
    <w:rsid w:val="00E72A12"/>
    <w:rsid w:val="00E72CDB"/>
    <w:rsid w:val="00E75AF9"/>
    <w:rsid w:val="00E75CA9"/>
    <w:rsid w:val="00E763D8"/>
    <w:rsid w:val="00E770BB"/>
    <w:rsid w:val="00E77B41"/>
    <w:rsid w:val="00E77DC2"/>
    <w:rsid w:val="00E80BFA"/>
    <w:rsid w:val="00E80FA9"/>
    <w:rsid w:val="00E81522"/>
    <w:rsid w:val="00E8336D"/>
    <w:rsid w:val="00E8344E"/>
    <w:rsid w:val="00E84C48"/>
    <w:rsid w:val="00E84D5B"/>
    <w:rsid w:val="00E86239"/>
    <w:rsid w:val="00E86248"/>
    <w:rsid w:val="00E904CC"/>
    <w:rsid w:val="00E90936"/>
    <w:rsid w:val="00E9227D"/>
    <w:rsid w:val="00E93E22"/>
    <w:rsid w:val="00E9441B"/>
    <w:rsid w:val="00E94CD1"/>
    <w:rsid w:val="00E95FEE"/>
    <w:rsid w:val="00EA0472"/>
    <w:rsid w:val="00EA09F5"/>
    <w:rsid w:val="00EA126E"/>
    <w:rsid w:val="00EA1305"/>
    <w:rsid w:val="00EA140E"/>
    <w:rsid w:val="00EA2CFA"/>
    <w:rsid w:val="00EA32A9"/>
    <w:rsid w:val="00EA4473"/>
    <w:rsid w:val="00EA48C5"/>
    <w:rsid w:val="00EA4971"/>
    <w:rsid w:val="00EA5690"/>
    <w:rsid w:val="00EA578B"/>
    <w:rsid w:val="00EA64CF"/>
    <w:rsid w:val="00EA6AA1"/>
    <w:rsid w:val="00EA6BB7"/>
    <w:rsid w:val="00EA6FBD"/>
    <w:rsid w:val="00EB0F7C"/>
    <w:rsid w:val="00EB14F1"/>
    <w:rsid w:val="00EB2080"/>
    <w:rsid w:val="00EB25DD"/>
    <w:rsid w:val="00EB47CF"/>
    <w:rsid w:val="00EB4BAF"/>
    <w:rsid w:val="00EB622A"/>
    <w:rsid w:val="00EC1338"/>
    <w:rsid w:val="00EC1F99"/>
    <w:rsid w:val="00EC2676"/>
    <w:rsid w:val="00EC4D00"/>
    <w:rsid w:val="00EC4EE5"/>
    <w:rsid w:val="00EC5B35"/>
    <w:rsid w:val="00EC5E7C"/>
    <w:rsid w:val="00EC5EB7"/>
    <w:rsid w:val="00EC62AD"/>
    <w:rsid w:val="00EC70A4"/>
    <w:rsid w:val="00ED3274"/>
    <w:rsid w:val="00ED58FF"/>
    <w:rsid w:val="00ED6079"/>
    <w:rsid w:val="00ED6891"/>
    <w:rsid w:val="00EE0C7F"/>
    <w:rsid w:val="00EE1DAB"/>
    <w:rsid w:val="00EE2097"/>
    <w:rsid w:val="00EE24BB"/>
    <w:rsid w:val="00EE3599"/>
    <w:rsid w:val="00EE36F0"/>
    <w:rsid w:val="00EE4E7C"/>
    <w:rsid w:val="00EE577F"/>
    <w:rsid w:val="00EE5A9D"/>
    <w:rsid w:val="00EE5B5D"/>
    <w:rsid w:val="00EE61D5"/>
    <w:rsid w:val="00EE65FD"/>
    <w:rsid w:val="00EE7479"/>
    <w:rsid w:val="00EE793C"/>
    <w:rsid w:val="00EF194E"/>
    <w:rsid w:val="00EF20C1"/>
    <w:rsid w:val="00EF45E4"/>
    <w:rsid w:val="00EF4F9B"/>
    <w:rsid w:val="00EF6332"/>
    <w:rsid w:val="00EF7D57"/>
    <w:rsid w:val="00EF7FC9"/>
    <w:rsid w:val="00F01A76"/>
    <w:rsid w:val="00F02932"/>
    <w:rsid w:val="00F035D4"/>
    <w:rsid w:val="00F04681"/>
    <w:rsid w:val="00F054E9"/>
    <w:rsid w:val="00F06405"/>
    <w:rsid w:val="00F07783"/>
    <w:rsid w:val="00F106C6"/>
    <w:rsid w:val="00F128D2"/>
    <w:rsid w:val="00F12966"/>
    <w:rsid w:val="00F13BB6"/>
    <w:rsid w:val="00F1454E"/>
    <w:rsid w:val="00F1474B"/>
    <w:rsid w:val="00F153AD"/>
    <w:rsid w:val="00F15730"/>
    <w:rsid w:val="00F15C9D"/>
    <w:rsid w:val="00F20204"/>
    <w:rsid w:val="00F21125"/>
    <w:rsid w:val="00F22F80"/>
    <w:rsid w:val="00F245F1"/>
    <w:rsid w:val="00F24CDE"/>
    <w:rsid w:val="00F251EC"/>
    <w:rsid w:val="00F265C7"/>
    <w:rsid w:val="00F26B62"/>
    <w:rsid w:val="00F27D75"/>
    <w:rsid w:val="00F3174D"/>
    <w:rsid w:val="00F334A6"/>
    <w:rsid w:val="00F34073"/>
    <w:rsid w:val="00F369E2"/>
    <w:rsid w:val="00F4105E"/>
    <w:rsid w:val="00F41C12"/>
    <w:rsid w:val="00F4230D"/>
    <w:rsid w:val="00F427FA"/>
    <w:rsid w:val="00F432EA"/>
    <w:rsid w:val="00F441DC"/>
    <w:rsid w:val="00F44BC0"/>
    <w:rsid w:val="00F45E48"/>
    <w:rsid w:val="00F467EC"/>
    <w:rsid w:val="00F46C0F"/>
    <w:rsid w:val="00F516D0"/>
    <w:rsid w:val="00F51E90"/>
    <w:rsid w:val="00F52558"/>
    <w:rsid w:val="00F52DC5"/>
    <w:rsid w:val="00F53BFA"/>
    <w:rsid w:val="00F53C2A"/>
    <w:rsid w:val="00F53E3E"/>
    <w:rsid w:val="00F546A8"/>
    <w:rsid w:val="00F54998"/>
    <w:rsid w:val="00F55DE6"/>
    <w:rsid w:val="00F56053"/>
    <w:rsid w:val="00F5616C"/>
    <w:rsid w:val="00F566B8"/>
    <w:rsid w:val="00F5671D"/>
    <w:rsid w:val="00F56BBB"/>
    <w:rsid w:val="00F57741"/>
    <w:rsid w:val="00F57AD1"/>
    <w:rsid w:val="00F57FCD"/>
    <w:rsid w:val="00F60748"/>
    <w:rsid w:val="00F607F7"/>
    <w:rsid w:val="00F62B77"/>
    <w:rsid w:val="00F62D0C"/>
    <w:rsid w:val="00F665A3"/>
    <w:rsid w:val="00F67CE8"/>
    <w:rsid w:val="00F702E4"/>
    <w:rsid w:val="00F707E3"/>
    <w:rsid w:val="00F70C3E"/>
    <w:rsid w:val="00F711C5"/>
    <w:rsid w:val="00F73C76"/>
    <w:rsid w:val="00F73EE0"/>
    <w:rsid w:val="00F74282"/>
    <w:rsid w:val="00F74B47"/>
    <w:rsid w:val="00F76715"/>
    <w:rsid w:val="00F77110"/>
    <w:rsid w:val="00F7739A"/>
    <w:rsid w:val="00F77924"/>
    <w:rsid w:val="00F77A45"/>
    <w:rsid w:val="00F77E08"/>
    <w:rsid w:val="00F809BB"/>
    <w:rsid w:val="00F80E31"/>
    <w:rsid w:val="00F812B6"/>
    <w:rsid w:val="00F8149E"/>
    <w:rsid w:val="00F8293E"/>
    <w:rsid w:val="00F82A5D"/>
    <w:rsid w:val="00F82E0B"/>
    <w:rsid w:val="00F84EF9"/>
    <w:rsid w:val="00F84F77"/>
    <w:rsid w:val="00F85A0C"/>
    <w:rsid w:val="00F86A9A"/>
    <w:rsid w:val="00F86BEB"/>
    <w:rsid w:val="00F86CC6"/>
    <w:rsid w:val="00F92460"/>
    <w:rsid w:val="00F9261E"/>
    <w:rsid w:val="00F93F05"/>
    <w:rsid w:val="00F944D3"/>
    <w:rsid w:val="00F94CD2"/>
    <w:rsid w:val="00F95F3F"/>
    <w:rsid w:val="00F96287"/>
    <w:rsid w:val="00F9658F"/>
    <w:rsid w:val="00F97069"/>
    <w:rsid w:val="00F97942"/>
    <w:rsid w:val="00FA0DDB"/>
    <w:rsid w:val="00FA1C77"/>
    <w:rsid w:val="00FA2922"/>
    <w:rsid w:val="00FA2B4B"/>
    <w:rsid w:val="00FA312F"/>
    <w:rsid w:val="00FA37D9"/>
    <w:rsid w:val="00FA407B"/>
    <w:rsid w:val="00FA533D"/>
    <w:rsid w:val="00FA5C13"/>
    <w:rsid w:val="00FA5C72"/>
    <w:rsid w:val="00FA5D58"/>
    <w:rsid w:val="00FA728A"/>
    <w:rsid w:val="00FA7659"/>
    <w:rsid w:val="00FA76C8"/>
    <w:rsid w:val="00FB0A70"/>
    <w:rsid w:val="00FB0B4C"/>
    <w:rsid w:val="00FB0B6E"/>
    <w:rsid w:val="00FB1EAF"/>
    <w:rsid w:val="00FB23F2"/>
    <w:rsid w:val="00FB24A2"/>
    <w:rsid w:val="00FB2B20"/>
    <w:rsid w:val="00FB3EAA"/>
    <w:rsid w:val="00FB4387"/>
    <w:rsid w:val="00FB43F5"/>
    <w:rsid w:val="00FB460A"/>
    <w:rsid w:val="00FB545E"/>
    <w:rsid w:val="00FB5D53"/>
    <w:rsid w:val="00FB7740"/>
    <w:rsid w:val="00FB78FB"/>
    <w:rsid w:val="00FB7DF8"/>
    <w:rsid w:val="00FB7F46"/>
    <w:rsid w:val="00FC0277"/>
    <w:rsid w:val="00FC0363"/>
    <w:rsid w:val="00FC1690"/>
    <w:rsid w:val="00FC1710"/>
    <w:rsid w:val="00FC3330"/>
    <w:rsid w:val="00FC406D"/>
    <w:rsid w:val="00FD45AD"/>
    <w:rsid w:val="00FD4FD6"/>
    <w:rsid w:val="00FD5713"/>
    <w:rsid w:val="00FD5CEF"/>
    <w:rsid w:val="00FD5EA1"/>
    <w:rsid w:val="00FD5F90"/>
    <w:rsid w:val="00FD6784"/>
    <w:rsid w:val="00FD684C"/>
    <w:rsid w:val="00FD6886"/>
    <w:rsid w:val="00FD73E8"/>
    <w:rsid w:val="00FD7FC7"/>
    <w:rsid w:val="00FE21CB"/>
    <w:rsid w:val="00FE26A9"/>
    <w:rsid w:val="00FE2832"/>
    <w:rsid w:val="00FE3BB2"/>
    <w:rsid w:val="00FE43F2"/>
    <w:rsid w:val="00FE677B"/>
    <w:rsid w:val="00FE745F"/>
    <w:rsid w:val="00FE74A6"/>
    <w:rsid w:val="00FE7826"/>
    <w:rsid w:val="00FF03AE"/>
    <w:rsid w:val="00FF0414"/>
    <w:rsid w:val="00FF066F"/>
    <w:rsid w:val="00FF0F0E"/>
    <w:rsid w:val="00FF204B"/>
    <w:rsid w:val="00FF3983"/>
    <w:rsid w:val="00FF528A"/>
    <w:rsid w:val="00FF611C"/>
    <w:rsid w:val="00FF79D1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B97155"/>
  <w15:chartTrackingRefBased/>
  <w15:docId w15:val="{06DCFD43-F43B-40E9-AD61-A46F7208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7EC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5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color w:val="000080"/>
      <w:sz w:val="52"/>
      <w:u w:val="single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color w:val="000080"/>
      <w:sz w:val="48"/>
      <w:u w:val="single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color w:val="000080"/>
      <w:sz w:val="44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48"/>
      <w:u w:val="single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410"/>
      <w:jc w:val="both"/>
    </w:pPr>
    <w:rPr>
      <w:sz w:val="28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Recuodecorpodetexto2">
    <w:name w:val="Body Text Indent 2"/>
    <w:basedOn w:val="Normal"/>
    <w:pPr>
      <w:ind w:firstLine="1418"/>
      <w:jc w:val="both"/>
    </w:pPr>
    <w:rPr>
      <w:sz w:val="28"/>
    </w:rPr>
  </w:style>
  <w:style w:type="paragraph" w:styleId="Corpodetexto2">
    <w:name w:val="Body Text 2"/>
    <w:basedOn w:val="Normal"/>
    <w:pPr>
      <w:jc w:val="center"/>
    </w:pPr>
    <w:rPr>
      <w:sz w:val="28"/>
    </w:rPr>
  </w:style>
  <w:style w:type="paragraph" w:styleId="Recuodecorpodetexto3">
    <w:name w:val="Body Text Indent 3"/>
    <w:basedOn w:val="Normal"/>
    <w:link w:val="Recuodecorpodetexto3Char"/>
    <w:pPr>
      <w:ind w:left="2410"/>
      <w:jc w:val="both"/>
    </w:pPr>
    <w:rPr>
      <w:sz w:val="28"/>
    </w:rPr>
  </w:style>
  <w:style w:type="paragraph" w:styleId="Corpodetexto3">
    <w:name w:val="Body Text 3"/>
    <w:basedOn w:val="Normal"/>
    <w:pPr>
      <w:jc w:val="center"/>
    </w:pPr>
    <w:rPr>
      <w:b/>
      <w:sz w:val="28"/>
      <w:u w:val="single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character" w:styleId="Nmerodepgina">
    <w:name w:val="page number"/>
    <w:basedOn w:val="Fontepargpadro"/>
  </w:style>
  <w:style w:type="character" w:styleId="Hyperlink">
    <w:name w:val="Hyperlink"/>
    <w:rsid w:val="002B77DA"/>
    <w:rPr>
      <w:color w:val="0000FF"/>
      <w:u w:val="single"/>
    </w:rPr>
  </w:style>
  <w:style w:type="character" w:styleId="nfase">
    <w:name w:val="Emphasis"/>
    <w:qFormat/>
    <w:rsid w:val="009820D8"/>
    <w:rPr>
      <w:i/>
      <w:iCs/>
    </w:rPr>
  </w:style>
  <w:style w:type="paragraph" w:styleId="Textodebalo">
    <w:name w:val="Balloon Text"/>
    <w:basedOn w:val="Normal"/>
    <w:semiHidden/>
    <w:rsid w:val="002116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9E662D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F702E4"/>
    <w:rPr>
      <w:b/>
      <w:bCs/>
      <w:sz w:val="24"/>
      <w:szCs w:val="24"/>
    </w:rPr>
  </w:style>
  <w:style w:type="character" w:customStyle="1" w:styleId="CabealhoChar">
    <w:name w:val="Cabeçalho Char"/>
    <w:link w:val="Cabealho"/>
    <w:rsid w:val="00200A72"/>
  </w:style>
  <w:style w:type="character" w:customStyle="1" w:styleId="Recuodecorpodetexto3Char">
    <w:name w:val="Recuo de corpo de texto 3 Char"/>
    <w:link w:val="Recuodecorpodetexto3"/>
    <w:rsid w:val="00AB181A"/>
    <w:rPr>
      <w:sz w:val="28"/>
    </w:rPr>
  </w:style>
  <w:style w:type="character" w:styleId="Forte">
    <w:name w:val="Strong"/>
    <w:basedOn w:val="Fontepargpadro"/>
    <w:uiPriority w:val="22"/>
    <w:qFormat/>
    <w:rsid w:val="00C704A7"/>
    <w:rPr>
      <w:b/>
      <w:bCs/>
    </w:rPr>
  </w:style>
  <w:style w:type="paragraph" w:styleId="PargrafodaLista">
    <w:name w:val="List Paragraph"/>
    <w:basedOn w:val="Normal"/>
    <w:uiPriority w:val="34"/>
    <w:qFormat/>
    <w:rsid w:val="00C37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portal.cnm.org.br/sites/7200/7235/brasao_site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ackup%20HD%20EXTERNO%20Camara%20Legislativa\Legislativo\SESS&#213;ES%20ORDIN&#193;RIAS%20E%20EXTRAORDIN&#193;RIAS\SESS&#213;ES%202026\ORDINARIA\3&#176;%20SESS&#195;O\03&#176;%20Ordem%20do%20dia%200001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65EE7-FD9E-480C-BC0E-9FB5B000E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03° Ordem do dia 0001</Template>
  <TotalTime>10</TotalTime>
  <Pages>2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Rolim de Moura, RO, 08 de Novembro de 2000</vt:lpstr>
    </vt:vector>
  </TitlesOfParts>
  <Company/>
  <LinksUpToDate>false</LinksUpToDate>
  <CharactersWithSpaces>1345</CharactersWithSpaces>
  <SharedDoc>false</SharedDoc>
  <HLinks>
    <vt:vector size="6" baseType="variant">
      <vt:variant>
        <vt:i4>7274504</vt:i4>
      </vt:variant>
      <vt:variant>
        <vt:i4>-1</vt:i4>
      </vt:variant>
      <vt:variant>
        <vt:i4>2052</vt:i4>
      </vt:variant>
      <vt:variant>
        <vt:i4>1</vt:i4>
      </vt:variant>
      <vt:variant>
        <vt:lpwstr>http://portal.cnm.org.br/sites/7200/7235/brasao_site.jpg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Rolim de Moura, RO, 08 de Novembro de 2000</dc:title>
  <dc:subject/>
  <dc:creator>User</dc:creator>
  <cp:keywords/>
  <cp:lastModifiedBy>User</cp:lastModifiedBy>
  <cp:revision>21</cp:revision>
  <cp:lastPrinted>2026-03-16T22:39:00Z</cp:lastPrinted>
  <dcterms:created xsi:type="dcterms:W3CDTF">2026-03-16T12:01:00Z</dcterms:created>
  <dcterms:modified xsi:type="dcterms:W3CDTF">2026-03-16T22:40:00Z</dcterms:modified>
</cp:coreProperties>
</file>